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3AF2" w14:textId="77777777" w:rsidR="004B27EE" w:rsidRPr="004B27EE" w:rsidRDefault="004B27EE" w:rsidP="004B27EE">
      <w:pPr>
        <w:pStyle w:val="Underskrift"/>
        <w:rPr>
          <w:b/>
          <w:bCs/>
          <w:sz w:val="24"/>
          <w:szCs w:val="24"/>
        </w:rPr>
      </w:pPr>
      <w:r w:rsidRPr="004B27EE">
        <w:rPr>
          <w:b/>
          <w:bCs/>
          <w:sz w:val="24"/>
          <w:szCs w:val="24"/>
        </w:rPr>
        <w:t>VARSEL OM FARE FOR IKKE BESTÅTT PRAKSISPERIODE</w:t>
      </w:r>
    </w:p>
    <w:p w14:paraId="5448D5C3" w14:textId="77777777" w:rsidR="004B27EE" w:rsidRPr="0072488B" w:rsidRDefault="004B27EE" w:rsidP="004B27EE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4B27EE" w:rsidRPr="0072488B" w14:paraId="28AECE7C" w14:textId="77777777" w:rsidTr="0072488B">
        <w:tc>
          <w:tcPr>
            <w:tcW w:w="3397" w:type="dxa"/>
          </w:tcPr>
          <w:p w14:paraId="1814C1C3" w14:textId="77777777" w:rsidR="004B27EE" w:rsidRDefault="004B27EE" w:rsidP="004B27EE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 w:rsidR="003E65FE">
              <w:rPr>
                <w:sz w:val="24"/>
                <w:szCs w:val="24"/>
              </w:rPr>
              <w:t>:</w:t>
            </w:r>
          </w:p>
          <w:p w14:paraId="0860670B" w14:textId="35E173A5" w:rsidR="003E65FE" w:rsidRPr="0072488B" w:rsidRDefault="003E65FE" w:rsidP="004B27E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489D624F" w14:textId="6401A323" w:rsidR="00357759" w:rsidRDefault="00357759" w:rsidP="00357759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Studentnummer:</w:t>
            </w:r>
          </w:p>
          <w:p w14:paraId="755DC07F" w14:textId="1885305F" w:rsidR="004B27EE" w:rsidRPr="0072488B" w:rsidRDefault="004B27EE" w:rsidP="004B27EE">
            <w:pPr>
              <w:pStyle w:val="Underskrift"/>
              <w:rPr>
                <w:sz w:val="28"/>
                <w:szCs w:val="28"/>
              </w:rPr>
            </w:pPr>
          </w:p>
        </w:tc>
      </w:tr>
      <w:tr w:rsidR="004B27EE" w:rsidRPr="0072488B" w14:paraId="5E8837D1" w14:textId="77777777" w:rsidTr="0072488B">
        <w:tc>
          <w:tcPr>
            <w:tcW w:w="3397" w:type="dxa"/>
          </w:tcPr>
          <w:p w14:paraId="0B3F8EA2" w14:textId="77777777" w:rsidR="004B27EE" w:rsidRDefault="004B27EE" w:rsidP="004B27EE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Klasse</w:t>
            </w:r>
            <w:r w:rsidR="003E65FE">
              <w:rPr>
                <w:sz w:val="24"/>
                <w:szCs w:val="24"/>
              </w:rPr>
              <w:t>:</w:t>
            </w:r>
          </w:p>
          <w:p w14:paraId="553438BF" w14:textId="6F5A1C7F" w:rsidR="003E65FE" w:rsidRPr="0072488B" w:rsidRDefault="003E65FE" w:rsidP="004B27E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4F71DF16" w14:textId="5F67DF26" w:rsidR="004B27EE" w:rsidRPr="00357759" w:rsidRDefault="00357759" w:rsidP="004B27E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Praksisperiode: (Emnekode/-navn)</w:t>
            </w:r>
          </w:p>
        </w:tc>
      </w:tr>
      <w:tr w:rsidR="004B27EE" w:rsidRPr="0072488B" w14:paraId="45EA1850" w14:textId="77777777" w:rsidTr="0072488B">
        <w:tc>
          <w:tcPr>
            <w:tcW w:w="3397" w:type="dxa"/>
          </w:tcPr>
          <w:p w14:paraId="53BE0356" w14:textId="08029418" w:rsidR="004B27EE" w:rsidRDefault="00357759" w:rsidP="004B27EE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2AD22B30" w14:textId="204FA5E9" w:rsidR="003E65FE" w:rsidRPr="0072488B" w:rsidRDefault="003E65FE" w:rsidP="004B27EE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5BCF973E" w14:textId="346066FA" w:rsidR="004B27EE" w:rsidRPr="00357759" w:rsidRDefault="00357759" w:rsidP="004B27EE">
            <w:pPr>
              <w:pStyle w:val="Underskrift"/>
              <w:rPr>
                <w:sz w:val="24"/>
                <w:szCs w:val="24"/>
              </w:rPr>
            </w:pPr>
            <w:r w:rsidRPr="00357759">
              <w:rPr>
                <w:sz w:val="24"/>
                <w:szCs w:val="24"/>
              </w:rPr>
              <w:t xml:space="preserve">Praksislærer: </w:t>
            </w:r>
          </w:p>
        </w:tc>
      </w:tr>
      <w:tr w:rsidR="00357759" w:rsidRPr="0072488B" w14:paraId="00777BC4" w14:textId="77777777" w:rsidTr="001D6454">
        <w:tc>
          <w:tcPr>
            <w:tcW w:w="9514" w:type="dxa"/>
            <w:gridSpan w:val="2"/>
          </w:tcPr>
          <w:p w14:paraId="36D20132" w14:textId="77777777" w:rsidR="00357759" w:rsidRDefault="00357759" w:rsidP="00357759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  <w:p w14:paraId="49C0B1F2" w14:textId="77777777" w:rsidR="00357759" w:rsidRPr="0072488B" w:rsidRDefault="00357759" w:rsidP="004B27EE">
            <w:pPr>
              <w:pStyle w:val="Underskrift"/>
              <w:rPr>
                <w:sz w:val="28"/>
                <w:szCs w:val="28"/>
              </w:rPr>
            </w:pPr>
          </w:p>
        </w:tc>
      </w:tr>
    </w:tbl>
    <w:p w14:paraId="333ED7FC" w14:textId="77777777" w:rsidR="004B27EE" w:rsidRPr="004B27EE" w:rsidRDefault="004B27EE" w:rsidP="004B27EE">
      <w:pPr>
        <w:pStyle w:val="Underskrift"/>
        <w:rPr>
          <w:b/>
          <w:bCs/>
        </w:rPr>
      </w:pPr>
    </w:p>
    <w:p w14:paraId="1806EF4E" w14:textId="77777777" w:rsidR="004B27EE" w:rsidRDefault="004B27EE" w:rsidP="004B27EE">
      <w:pPr>
        <w:pStyle w:val="Underskrift"/>
        <w:rPr>
          <w:b/>
          <w:bCs/>
        </w:rPr>
      </w:pPr>
    </w:p>
    <w:p w14:paraId="27B9C26A" w14:textId="6E3F302C" w:rsidR="00357759" w:rsidRDefault="00357759" w:rsidP="00357759">
      <w:pPr>
        <w:pStyle w:val="Underskrift"/>
      </w:pPr>
      <w:r w:rsidRPr="004B27EE">
        <w:t>Dette varselet er en bekreftelse på at du</w:t>
      </w:r>
      <w:r w:rsidR="004E6713">
        <w:t xml:space="preserve"> som student</w:t>
      </w:r>
      <w:r w:rsidRPr="004B27EE">
        <w:t xml:space="preserve"> er gjort kjent med at praksislærer er i tvil om du vil oppnå forventet læringsutbytte for praksisperioden.</w:t>
      </w:r>
    </w:p>
    <w:p w14:paraId="10E48A70" w14:textId="77777777" w:rsidR="00F14961" w:rsidRDefault="00F14961" w:rsidP="004B27EE">
      <w:pPr>
        <w:pStyle w:val="Underskrift"/>
        <w:rPr>
          <w:b/>
          <w:bCs/>
        </w:rPr>
      </w:pPr>
    </w:p>
    <w:p w14:paraId="4050938C" w14:textId="77777777" w:rsidR="00F14961" w:rsidRDefault="00F14961" w:rsidP="00EF5ECF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14"/>
      </w:tblGrid>
      <w:tr w:rsidR="00CA61A6" w14:paraId="3A904201" w14:textId="77777777" w:rsidTr="00CA61A6">
        <w:tc>
          <w:tcPr>
            <w:tcW w:w="9514" w:type="dxa"/>
          </w:tcPr>
          <w:p w14:paraId="29655A3F" w14:textId="6C6E8E63" w:rsidR="00CA61A6" w:rsidRDefault="00757F0D" w:rsidP="00CA61A6">
            <w:pPr>
              <w:pStyle w:val="Underskrift"/>
            </w:pPr>
            <w:r>
              <w:t>Redegjør</w:t>
            </w:r>
            <w:r w:rsidR="00CA61A6" w:rsidRPr="00CA61A6">
              <w:t xml:space="preserve"> for</w:t>
            </w:r>
            <w:r>
              <w:t>,</w:t>
            </w:r>
            <w:r w:rsidR="00CA61A6" w:rsidRPr="00CA61A6">
              <w:t xml:space="preserve"> </w:t>
            </w:r>
            <w:r w:rsidR="004E6713">
              <w:t>og</w:t>
            </w:r>
            <w:r w:rsidR="00CA61A6" w:rsidRPr="00CA61A6">
              <w:t xml:space="preserve"> gi</w:t>
            </w:r>
            <w:r>
              <w:t>,</w:t>
            </w:r>
            <w:r w:rsidR="00CA61A6" w:rsidRPr="00CA61A6">
              <w:t xml:space="preserve"> konkrete eksempler på områder der studenten ikke viser tilstrekkel</w:t>
            </w:r>
            <w:r w:rsidR="00357759">
              <w:t>ige ferdigheter</w:t>
            </w:r>
            <w:r w:rsidR="00CA61A6" w:rsidRPr="00CA61A6">
              <w:t xml:space="preserve">. Vurderingen skal knyttes til relevante læringsutbyttebeskrivelser, </w:t>
            </w:r>
            <w:r>
              <w:t xml:space="preserve">aktiv deltakelse, </w:t>
            </w:r>
            <w:r w:rsidR="00CA61A6" w:rsidRPr="00CA61A6">
              <w:t>praksisoppgaver og/eller krav til forventet progresjon, slik disse er beskrevet i</w:t>
            </w:r>
            <w:r w:rsidR="00CA61A6">
              <w:t xml:space="preserve"> emneplan for praksis. </w:t>
            </w:r>
          </w:p>
          <w:p w14:paraId="5612C2A3" w14:textId="77777777" w:rsidR="00CA61A6" w:rsidRPr="00CA61A6" w:rsidRDefault="00CA61A6" w:rsidP="00CA61A6">
            <w:pPr>
              <w:pStyle w:val="Underskrift"/>
            </w:pPr>
          </w:p>
          <w:p w14:paraId="3043DD1B" w14:textId="77777777" w:rsidR="00CA61A6" w:rsidRPr="00CA61A6" w:rsidRDefault="00CA61A6" w:rsidP="00CA61A6">
            <w:pPr>
              <w:pStyle w:val="Underskrift"/>
            </w:pPr>
            <w:r w:rsidRPr="00CA61A6">
              <w:t>Beskrivelsen skal også omfatte forhold knyttet til studentens ansvarlighet og profesjonelle opptreden, herunder evne til å:</w:t>
            </w:r>
          </w:p>
          <w:p w14:paraId="368633D2" w14:textId="77777777" w:rsidR="00CA61A6" w:rsidRPr="00CA61A6" w:rsidRDefault="00CA61A6" w:rsidP="00CA61A6">
            <w:pPr>
              <w:pStyle w:val="Underskrift"/>
              <w:numPr>
                <w:ilvl w:val="0"/>
                <w:numId w:val="1"/>
              </w:numPr>
            </w:pPr>
            <w:r w:rsidRPr="00CA61A6">
              <w:t>møte presist og overholde avtalt arbeidstid</w:t>
            </w:r>
          </w:p>
          <w:p w14:paraId="557EBF0D" w14:textId="77777777" w:rsidR="00CA61A6" w:rsidRPr="00CA61A6" w:rsidRDefault="00CA61A6" w:rsidP="00CA61A6">
            <w:pPr>
              <w:pStyle w:val="Underskrift"/>
              <w:numPr>
                <w:ilvl w:val="0"/>
                <w:numId w:val="1"/>
              </w:numPr>
            </w:pPr>
            <w:r w:rsidRPr="00CA61A6">
              <w:t>følge inngåtte avtaler</w:t>
            </w:r>
          </w:p>
          <w:p w14:paraId="7A7445AA" w14:textId="77777777" w:rsidR="00CA61A6" w:rsidRPr="00CA61A6" w:rsidRDefault="00CA61A6" w:rsidP="00CA61A6">
            <w:pPr>
              <w:pStyle w:val="Underskrift"/>
              <w:numPr>
                <w:ilvl w:val="0"/>
                <w:numId w:val="1"/>
              </w:numPr>
            </w:pPr>
            <w:r w:rsidRPr="00CA61A6">
              <w:t>levere skriftlig arbeid innen fastsatte frister</w:t>
            </w:r>
          </w:p>
          <w:p w14:paraId="39923F39" w14:textId="00C1BB6D" w:rsidR="00CA61A6" w:rsidRDefault="00CA61A6" w:rsidP="00EF5ECF">
            <w:pPr>
              <w:pStyle w:val="Underskrift"/>
              <w:numPr>
                <w:ilvl w:val="0"/>
                <w:numId w:val="1"/>
              </w:numPr>
            </w:pPr>
            <w:r w:rsidRPr="00CA61A6">
              <w:t>vise forståelse for og etterleve forventninger knyttet til studentrollen</w:t>
            </w:r>
          </w:p>
        </w:tc>
      </w:tr>
      <w:tr w:rsidR="00CA61A6" w14:paraId="130879E4" w14:textId="77777777" w:rsidTr="00CA61A6">
        <w:tc>
          <w:tcPr>
            <w:tcW w:w="9514" w:type="dxa"/>
          </w:tcPr>
          <w:p w14:paraId="301A3997" w14:textId="77777777" w:rsidR="00CA61A6" w:rsidRDefault="00CA61A6" w:rsidP="00EF5ECF">
            <w:pPr>
              <w:pStyle w:val="Underskrift"/>
            </w:pPr>
          </w:p>
          <w:p w14:paraId="60BEC942" w14:textId="77777777" w:rsidR="00CA61A6" w:rsidRDefault="00CA61A6" w:rsidP="00EF5ECF">
            <w:pPr>
              <w:pStyle w:val="Underskrift"/>
            </w:pPr>
          </w:p>
          <w:p w14:paraId="1EA42470" w14:textId="77777777" w:rsidR="00CA61A6" w:rsidRDefault="00CA61A6" w:rsidP="00EF5ECF">
            <w:pPr>
              <w:pStyle w:val="Underskrift"/>
            </w:pPr>
          </w:p>
          <w:p w14:paraId="7190CB4D" w14:textId="77777777" w:rsidR="00CA61A6" w:rsidRDefault="00CA61A6" w:rsidP="00EF5ECF">
            <w:pPr>
              <w:pStyle w:val="Underskrift"/>
            </w:pPr>
          </w:p>
          <w:p w14:paraId="1D5E5138" w14:textId="77777777" w:rsidR="00CA61A6" w:rsidRDefault="00CA61A6" w:rsidP="00EF5ECF">
            <w:pPr>
              <w:pStyle w:val="Underskrift"/>
            </w:pPr>
          </w:p>
          <w:p w14:paraId="32CCA174" w14:textId="77777777" w:rsidR="00CA61A6" w:rsidRDefault="00CA61A6" w:rsidP="00EF5ECF">
            <w:pPr>
              <w:pStyle w:val="Underskrift"/>
            </w:pPr>
          </w:p>
          <w:p w14:paraId="05D36E3B" w14:textId="77777777" w:rsidR="00CA61A6" w:rsidRDefault="00CA61A6" w:rsidP="00EF5ECF">
            <w:pPr>
              <w:pStyle w:val="Underskrift"/>
            </w:pPr>
          </w:p>
          <w:p w14:paraId="625CF4D0" w14:textId="77777777" w:rsidR="00CA61A6" w:rsidRDefault="00CA61A6" w:rsidP="00EF5ECF">
            <w:pPr>
              <w:pStyle w:val="Underskrift"/>
            </w:pPr>
          </w:p>
          <w:p w14:paraId="6E52F3E9" w14:textId="77777777" w:rsidR="00CA61A6" w:rsidRDefault="00CA61A6" w:rsidP="00EF5ECF">
            <w:pPr>
              <w:pStyle w:val="Underskrift"/>
            </w:pPr>
          </w:p>
          <w:p w14:paraId="3DDF915C" w14:textId="77777777" w:rsidR="00CA61A6" w:rsidRDefault="00CA61A6" w:rsidP="00EF5ECF">
            <w:pPr>
              <w:pStyle w:val="Underskrift"/>
            </w:pPr>
          </w:p>
          <w:p w14:paraId="3AB11ED2" w14:textId="77777777" w:rsidR="00CA61A6" w:rsidRDefault="00CA61A6" w:rsidP="00EF5ECF">
            <w:pPr>
              <w:pStyle w:val="Underskrift"/>
            </w:pPr>
          </w:p>
          <w:p w14:paraId="48BC1997" w14:textId="77777777" w:rsidR="00CA61A6" w:rsidRDefault="00CA61A6" w:rsidP="00EF5ECF">
            <w:pPr>
              <w:pStyle w:val="Underskrift"/>
            </w:pPr>
          </w:p>
          <w:p w14:paraId="5DD81F7D" w14:textId="77777777" w:rsidR="00CA61A6" w:rsidRDefault="00CA61A6" w:rsidP="00EF5ECF">
            <w:pPr>
              <w:pStyle w:val="Underskrift"/>
            </w:pPr>
          </w:p>
          <w:p w14:paraId="42013950" w14:textId="77777777" w:rsidR="00CA61A6" w:rsidRDefault="00CA61A6" w:rsidP="00EF5ECF">
            <w:pPr>
              <w:pStyle w:val="Underskrift"/>
            </w:pPr>
          </w:p>
          <w:p w14:paraId="664E5435" w14:textId="77777777" w:rsidR="00CA61A6" w:rsidRDefault="00CA61A6" w:rsidP="00EF5ECF">
            <w:pPr>
              <w:pStyle w:val="Underskrift"/>
            </w:pPr>
          </w:p>
          <w:p w14:paraId="5BB1587A" w14:textId="77777777" w:rsidR="00CA61A6" w:rsidRDefault="00CA61A6" w:rsidP="00EF5ECF">
            <w:pPr>
              <w:pStyle w:val="Underskrift"/>
            </w:pPr>
          </w:p>
          <w:p w14:paraId="281A6EC7" w14:textId="77777777" w:rsidR="00CA61A6" w:rsidRDefault="00CA61A6" w:rsidP="00EF5ECF">
            <w:pPr>
              <w:pStyle w:val="Underskrift"/>
            </w:pPr>
          </w:p>
          <w:p w14:paraId="4B40E11A" w14:textId="77777777" w:rsidR="00CA61A6" w:rsidRDefault="00CA61A6" w:rsidP="00E82464">
            <w:pPr>
              <w:pStyle w:val="Underskrift"/>
              <w:ind w:firstLine="708"/>
            </w:pPr>
          </w:p>
        </w:tc>
      </w:tr>
    </w:tbl>
    <w:p w14:paraId="2436B457" w14:textId="77777777" w:rsidR="00CA61A6" w:rsidRDefault="00CA61A6" w:rsidP="00EF5ECF">
      <w:pPr>
        <w:pStyle w:val="Underskrift"/>
      </w:pPr>
    </w:p>
    <w:p w14:paraId="3182DA3E" w14:textId="77777777" w:rsidR="00357759" w:rsidRPr="004E6713" w:rsidRDefault="00357759" w:rsidP="00357759">
      <w:pPr>
        <w:pStyle w:val="Underskrift"/>
        <w:rPr>
          <w:b/>
          <w:bCs/>
          <w:sz w:val="24"/>
          <w:szCs w:val="24"/>
        </w:rPr>
      </w:pPr>
      <w:r w:rsidRPr="004E6713">
        <w:rPr>
          <w:b/>
          <w:bCs/>
          <w:sz w:val="24"/>
          <w:szCs w:val="24"/>
        </w:rPr>
        <w:lastRenderedPageBreak/>
        <w:t>Ved tvil om studenten kan bestå praksis</w:t>
      </w:r>
    </w:p>
    <w:p w14:paraId="03FB467B" w14:textId="77777777" w:rsidR="00357759" w:rsidRPr="004B27EE" w:rsidRDefault="00357759" w:rsidP="00357759">
      <w:pPr>
        <w:pStyle w:val="Underskrift"/>
      </w:pPr>
    </w:p>
    <w:p w14:paraId="59CB9ADF" w14:textId="0AD2AA8B" w:rsidR="00357759" w:rsidRDefault="00357759" w:rsidP="00357759">
      <w:pPr>
        <w:pStyle w:val="Underskrift"/>
        <w:rPr>
          <w:sz w:val="24"/>
          <w:szCs w:val="24"/>
        </w:rPr>
      </w:pPr>
      <w:r w:rsidRPr="004E6713">
        <w:rPr>
          <w:sz w:val="24"/>
          <w:szCs w:val="24"/>
        </w:rPr>
        <w:t>Dersom det i løpet av praksisperioden oppstår tvil om hvorvidt studenten vil nå læringsutbyttene for perioden, og det vurderes å være fare for at studenten ikke vil bestå praksis, skal praksislærer snarest mulig melde dette til praksisveileder. Ved slikt varsel skal studenten tilbys forsterket veiledning. Forsterket veiledning innebærer</w:t>
      </w:r>
      <w:r w:rsidR="00757F0D">
        <w:rPr>
          <w:sz w:val="24"/>
          <w:szCs w:val="24"/>
        </w:rPr>
        <w:t xml:space="preserve"> </w:t>
      </w:r>
      <w:r w:rsidRPr="004E6713">
        <w:rPr>
          <w:sz w:val="24"/>
          <w:szCs w:val="24"/>
        </w:rPr>
        <w:t>tettere oppfølging</w:t>
      </w:r>
      <w:r w:rsidR="00757F0D">
        <w:rPr>
          <w:sz w:val="24"/>
          <w:szCs w:val="24"/>
        </w:rPr>
        <w:t xml:space="preserve"> av studenten i praksis. Dette kan innebære</w:t>
      </w:r>
      <w:r w:rsidRPr="004E6713">
        <w:rPr>
          <w:sz w:val="24"/>
          <w:szCs w:val="24"/>
        </w:rPr>
        <w:t xml:space="preserve"> flere veiledningstimer per uke</w:t>
      </w:r>
      <w:r w:rsidR="00757F0D">
        <w:rPr>
          <w:sz w:val="24"/>
          <w:szCs w:val="24"/>
        </w:rPr>
        <w:t xml:space="preserve"> og/eller annen tilpasning ut ifra studentens behov</w:t>
      </w:r>
      <w:r w:rsidRPr="004E6713">
        <w:rPr>
          <w:sz w:val="24"/>
          <w:szCs w:val="24"/>
        </w:rPr>
        <w:t>.</w:t>
      </w:r>
    </w:p>
    <w:p w14:paraId="0481F971" w14:textId="77777777" w:rsidR="004E6713" w:rsidRPr="004E6713" w:rsidRDefault="004E6713" w:rsidP="00357759">
      <w:pPr>
        <w:pStyle w:val="Underskrift"/>
        <w:rPr>
          <w:sz w:val="24"/>
          <w:szCs w:val="24"/>
        </w:rPr>
      </w:pPr>
    </w:p>
    <w:p w14:paraId="73015412" w14:textId="05C1935E" w:rsidR="00357759" w:rsidRPr="004E6713" w:rsidRDefault="00357759" w:rsidP="00357759">
      <w:pPr>
        <w:pStyle w:val="Underskrift"/>
        <w:rPr>
          <w:sz w:val="24"/>
          <w:szCs w:val="24"/>
        </w:rPr>
      </w:pPr>
      <w:r w:rsidRPr="004E6713">
        <w:rPr>
          <w:sz w:val="24"/>
          <w:szCs w:val="24"/>
        </w:rPr>
        <w:t xml:space="preserve">Praksislærer og praksisveileder har et felles og likeverdig ansvar for å sikre at praksiskontoret blir kontaktet når det er varslet fare for ikke bestått praksis. Praksiskontoret skal, i dialog med praksisstedet og studenten, vurdere behovet for </w:t>
      </w:r>
      <w:r w:rsidR="00757F0D">
        <w:rPr>
          <w:sz w:val="24"/>
          <w:szCs w:val="24"/>
        </w:rPr>
        <w:t xml:space="preserve">tilrettelegging. </w:t>
      </w:r>
    </w:p>
    <w:p w14:paraId="1503286F" w14:textId="77777777" w:rsidR="00357759" w:rsidRDefault="00357759" w:rsidP="00357759">
      <w:pPr>
        <w:pStyle w:val="Underskrift"/>
        <w:rPr>
          <w:b/>
          <w:bCs/>
        </w:rPr>
      </w:pPr>
    </w:p>
    <w:p w14:paraId="4F954214" w14:textId="77777777" w:rsidR="00357759" w:rsidRPr="004B27EE" w:rsidRDefault="00357759" w:rsidP="00357759">
      <w:pPr>
        <w:pStyle w:val="Underskrift"/>
        <w:rPr>
          <w:b/>
          <w:bCs/>
        </w:rPr>
      </w:pPr>
    </w:p>
    <w:p w14:paraId="2C14D8F3" w14:textId="77777777" w:rsidR="00357759" w:rsidRPr="004B27EE" w:rsidRDefault="00357759" w:rsidP="00357759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357759" w14:paraId="789049C8" w14:textId="77777777" w:rsidTr="00EB7207">
        <w:tc>
          <w:tcPr>
            <w:tcW w:w="4757" w:type="dxa"/>
          </w:tcPr>
          <w:p w14:paraId="2301D451" w14:textId="77777777" w:rsidR="00357759" w:rsidRDefault="00357759" w:rsidP="00382324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76BEE82D" w14:textId="77777777" w:rsidR="00357759" w:rsidRDefault="00357759" w:rsidP="00382324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1673EE79" w14:textId="6386CD60" w:rsidR="00357759" w:rsidRPr="00EE0BD9" w:rsidRDefault="00357759" w:rsidP="00382324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357759" w14:paraId="3C03E2F2" w14:textId="77777777" w:rsidTr="00BA1635">
        <w:tc>
          <w:tcPr>
            <w:tcW w:w="9514" w:type="dxa"/>
            <w:gridSpan w:val="2"/>
          </w:tcPr>
          <w:p w14:paraId="3D2435C6" w14:textId="77777777" w:rsidR="00357759" w:rsidRDefault="00357759" w:rsidP="00382324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Styrers underskrift</w:t>
            </w:r>
            <w:r>
              <w:rPr>
                <w:sz w:val="24"/>
                <w:szCs w:val="24"/>
              </w:rPr>
              <w:t>:</w:t>
            </w:r>
          </w:p>
          <w:p w14:paraId="73A27F8B" w14:textId="07443794" w:rsidR="00357759" w:rsidRPr="00EE0BD9" w:rsidRDefault="00357759" w:rsidP="00382324">
            <w:pPr>
              <w:pStyle w:val="Underskrift"/>
              <w:rPr>
                <w:sz w:val="24"/>
                <w:szCs w:val="24"/>
              </w:rPr>
            </w:pPr>
          </w:p>
        </w:tc>
      </w:tr>
      <w:tr w:rsidR="00357759" w14:paraId="7347F5DC" w14:textId="77777777" w:rsidTr="00716CAB">
        <w:tc>
          <w:tcPr>
            <w:tcW w:w="9514" w:type="dxa"/>
            <w:gridSpan w:val="2"/>
          </w:tcPr>
          <w:p w14:paraId="63C0B992" w14:textId="77777777" w:rsidR="00357759" w:rsidRDefault="00357759" w:rsidP="00382324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5E335B71" w14:textId="312FD109" w:rsidR="00357759" w:rsidRPr="00EE0BD9" w:rsidRDefault="00357759" w:rsidP="00382324">
            <w:pPr>
              <w:pStyle w:val="Underskrift"/>
              <w:rPr>
                <w:sz w:val="24"/>
                <w:szCs w:val="24"/>
              </w:rPr>
            </w:pPr>
          </w:p>
        </w:tc>
      </w:tr>
      <w:tr w:rsidR="00357759" w14:paraId="7F6DA3E6" w14:textId="77777777" w:rsidTr="00CE4E06">
        <w:tc>
          <w:tcPr>
            <w:tcW w:w="9514" w:type="dxa"/>
            <w:gridSpan w:val="2"/>
          </w:tcPr>
          <w:p w14:paraId="5A2F7391" w14:textId="77777777" w:rsidR="00357759" w:rsidRDefault="00357759" w:rsidP="00382324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Praksisveileders underskrift</w:t>
            </w:r>
            <w:r>
              <w:rPr>
                <w:sz w:val="24"/>
                <w:szCs w:val="24"/>
              </w:rPr>
              <w:t>:</w:t>
            </w:r>
          </w:p>
          <w:p w14:paraId="38C1D74E" w14:textId="739BF139" w:rsidR="00357759" w:rsidRPr="00EE0BD9" w:rsidRDefault="00357759" w:rsidP="00382324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3805600E" w14:textId="77777777" w:rsidR="00357759" w:rsidRDefault="00357759" w:rsidP="00357759">
      <w:pPr>
        <w:pStyle w:val="Underskrift"/>
      </w:pPr>
    </w:p>
    <w:p w14:paraId="733BA525" w14:textId="77777777" w:rsidR="00357759" w:rsidRDefault="00357759" w:rsidP="00357759">
      <w:pPr>
        <w:pStyle w:val="Underskrift"/>
      </w:pPr>
    </w:p>
    <w:p w14:paraId="30222A3A" w14:textId="4FEBE7B1" w:rsidR="00357759" w:rsidRPr="004E6713" w:rsidRDefault="00357759" w:rsidP="00357759">
      <w:pPr>
        <w:pStyle w:val="Underskrift"/>
        <w:rPr>
          <w:sz w:val="24"/>
          <w:szCs w:val="24"/>
        </w:rPr>
      </w:pPr>
      <w:r w:rsidRPr="004E6713">
        <w:rPr>
          <w:sz w:val="24"/>
          <w:szCs w:val="24"/>
        </w:rPr>
        <w:t xml:space="preserve">Studenten signerer på at meldingen er lest, </w:t>
      </w:r>
      <w:r w:rsidR="00A649C3">
        <w:rPr>
          <w:sz w:val="24"/>
          <w:szCs w:val="24"/>
        </w:rPr>
        <w:t>ikke</w:t>
      </w:r>
      <w:r w:rsidRPr="004E6713">
        <w:rPr>
          <w:sz w:val="24"/>
          <w:szCs w:val="24"/>
        </w:rPr>
        <w:t xml:space="preserve"> på enighet. Studenten skal ha originalen av meldingen, og barnehagen beholder en kopi ut studieåret. Student, praksislærer, styrer og praksisveileder fra DMMH skal skrive under.</w:t>
      </w:r>
    </w:p>
    <w:p w14:paraId="46C492B2" w14:textId="77777777" w:rsidR="00357759" w:rsidRDefault="00357759" w:rsidP="00357759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357759" w14:paraId="5EEDEE1B" w14:textId="77777777" w:rsidTr="00171AF4">
        <w:tc>
          <w:tcPr>
            <w:tcW w:w="4757" w:type="dxa"/>
          </w:tcPr>
          <w:p w14:paraId="4AE61705" w14:textId="77777777" w:rsidR="00357759" w:rsidRPr="004E6713" w:rsidRDefault="00357759" w:rsidP="00357759">
            <w:pPr>
              <w:pStyle w:val="Underskrift"/>
              <w:rPr>
                <w:sz w:val="24"/>
                <w:szCs w:val="24"/>
              </w:rPr>
            </w:pPr>
            <w:r w:rsidRPr="004E6713">
              <w:rPr>
                <w:sz w:val="24"/>
                <w:szCs w:val="24"/>
              </w:rPr>
              <w:t xml:space="preserve">Sted: </w:t>
            </w:r>
          </w:p>
        </w:tc>
        <w:tc>
          <w:tcPr>
            <w:tcW w:w="4757" w:type="dxa"/>
          </w:tcPr>
          <w:p w14:paraId="7CACDC15" w14:textId="77777777" w:rsidR="00357759" w:rsidRDefault="00357759" w:rsidP="00357759">
            <w:pPr>
              <w:pStyle w:val="Underskrift"/>
            </w:pPr>
            <w:r>
              <w:t>Dato:</w:t>
            </w:r>
          </w:p>
          <w:p w14:paraId="71BF9CC4" w14:textId="0E30D99E" w:rsidR="00357759" w:rsidRDefault="00357759" w:rsidP="00357759">
            <w:pPr>
              <w:pStyle w:val="Underskrift"/>
            </w:pPr>
          </w:p>
        </w:tc>
      </w:tr>
      <w:tr w:rsidR="00357759" w14:paraId="3A338E48" w14:textId="77777777" w:rsidTr="00357759">
        <w:tc>
          <w:tcPr>
            <w:tcW w:w="9514" w:type="dxa"/>
            <w:gridSpan w:val="2"/>
          </w:tcPr>
          <w:p w14:paraId="0E8409F8" w14:textId="77777777" w:rsidR="00357759" w:rsidRPr="004E6713" w:rsidRDefault="00357759" w:rsidP="00357759">
            <w:pPr>
              <w:pStyle w:val="Underskrift"/>
              <w:rPr>
                <w:sz w:val="24"/>
                <w:szCs w:val="24"/>
              </w:rPr>
            </w:pPr>
            <w:r w:rsidRPr="004E6713">
              <w:rPr>
                <w:sz w:val="24"/>
                <w:szCs w:val="24"/>
              </w:rPr>
              <w:t>Studentens underskrift:</w:t>
            </w:r>
          </w:p>
          <w:p w14:paraId="68D47904" w14:textId="77777777" w:rsidR="00357759" w:rsidRPr="004E6713" w:rsidRDefault="00357759" w:rsidP="00357759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1C9DB9B9" w14:textId="77777777" w:rsidR="00357759" w:rsidRDefault="00357759" w:rsidP="00357759">
      <w:pPr>
        <w:pStyle w:val="Underskrift"/>
      </w:pPr>
    </w:p>
    <w:p w14:paraId="3A5DCE62" w14:textId="77777777" w:rsidR="00357759" w:rsidRDefault="00357759" w:rsidP="00357759">
      <w:pPr>
        <w:pStyle w:val="Underskrift"/>
        <w:rPr>
          <w:b/>
          <w:bCs/>
        </w:rPr>
      </w:pPr>
    </w:p>
    <w:p w14:paraId="3BC36450" w14:textId="77777777" w:rsidR="00357759" w:rsidRDefault="00357759" w:rsidP="00357759">
      <w:pPr>
        <w:pStyle w:val="Underskrift"/>
        <w:rPr>
          <w:b/>
          <w:bCs/>
        </w:rPr>
      </w:pPr>
    </w:p>
    <w:p w14:paraId="51EC1B51" w14:textId="77777777" w:rsidR="00357759" w:rsidRPr="004B27EE" w:rsidRDefault="00357759" w:rsidP="00357759">
      <w:pPr>
        <w:pStyle w:val="Underskrift"/>
        <w:rPr>
          <w:b/>
          <w:bCs/>
        </w:rPr>
      </w:pPr>
      <w:r w:rsidRPr="004B27EE">
        <w:rPr>
          <w:b/>
          <w:bCs/>
        </w:rPr>
        <w:t>Innsending</w:t>
      </w:r>
    </w:p>
    <w:p w14:paraId="69E0CC7D" w14:textId="77777777" w:rsidR="00357759" w:rsidRDefault="00357759" w:rsidP="00357759">
      <w:pPr>
        <w:pStyle w:val="Underskrift"/>
      </w:pPr>
      <w:r w:rsidRPr="004B27EE">
        <w:t xml:space="preserve">Meldingen sendes via </w:t>
      </w:r>
      <w:proofErr w:type="spellStart"/>
      <w:r w:rsidRPr="004B27EE">
        <w:t>Digipost</w:t>
      </w:r>
      <w:proofErr w:type="spellEnd"/>
      <w:r w:rsidRPr="004B27EE">
        <w:t xml:space="preserve"> til: DRONNING MAUDS MINNE HØGSKOLE FOR BARNEHAGELÆRERUTDANNING</w:t>
      </w:r>
    </w:p>
    <w:p w14:paraId="7011BDFC" w14:textId="77777777" w:rsidR="00357759" w:rsidRDefault="00357759" w:rsidP="00357759">
      <w:pPr>
        <w:pStyle w:val="Underskrift"/>
      </w:pPr>
    </w:p>
    <w:p w14:paraId="73B25FEF" w14:textId="77777777" w:rsidR="00357759" w:rsidRPr="004B27EE" w:rsidRDefault="00357759" w:rsidP="00357759">
      <w:pPr>
        <w:pStyle w:val="Underskrift"/>
      </w:pPr>
      <w:r>
        <w:t>Eller per</w:t>
      </w:r>
      <w:r w:rsidRPr="004B27EE">
        <w:t xml:space="preserve"> post til:</w:t>
      </w:r>
    </w:p>
    <w:p w14:paraId="1CC869F3" w14:textId="216CF466" w:rsidR="00357759" w:rsidRPr="00643936" w:rsidRDefault="00357759" w:rsidP="00EF5ECF">
      <w:pPr>
        <w:pStyle w:val="Underskrift"/>
      </w:pPr>
      <w:r w:rsidRPr="004B27EE">
        <w:t>DMMH</w:t>
      </w:r>
      <w:r w:rsidRPr="004B27EE">
        <w:br/>
      </w:r>
      <w:proofErr w:type="spellStart"/>
      <w:r w:rsidRPr="004B27EE">
        <w:t>Thrond</w:t>
      </w:r>
      <w:proofErr w:type="spellEnd"/>
      <w:r w:rsidRPr="004B27EE">
        <w:t xml:space="preserve"> Nergaards veg 7</w:t>
      </w:r>
      <w:r w:rsidRPr="004B27EE">
        <w:br/>
        <w:t>7044 Trondheim</w:t>
      </w:r>
    </w:p>
    <w:sectPr w:rsidR="00357759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79C2" w14:textId="77777777" w:rsidR="00421098" w:rsidRDefault="00421098" w:rsidP="00152A9E">
      <w:r>
        <w:separator/>
      </w:r>
    </w:p>
  </w:endnote>
  <w:endnote w:type="continuationSeparator" w:id="0">
    <w:p w14:paraId="3E8C0D44" w14:textId="77777777" w:rsidR="00421098" w:rsidRDefault="00421098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608985"/>
      <w:docPartObj>
        <w:docPartGallery w:val="Page Numbers (Bottom of Page)"/>
        <w:docPartUnique/>
      </w:docPartObj>
    </w:sdtPr>
    <w:sdtContent>
      <w:sdt>
        <w:sdtPr>
          <w:id w:val="1509484422"/>
          <w:docPartObj>
            <w:docPartGallery w:val="Page Numbers (Top of Page)"/>
            <w:docPartUnique/>
          </w:docPartObj>
        </w:sdtPr>
        <w:sdtContent>
          <w:p w14:paraId="3C2CA0EE" w14:textId="625D5838" w:rsidR="00C34C34" w:rsidRDefault="00C34C34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E3A2B9" w14:textId="34B55EA5" w:rsidR="007A347A" w:rsidRPr="007A347A" w:rsidRDefault="007A347A" w:rsidP="007A347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2464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AF256D" w14:textId="3379202F" w:rsidR="00E82464" w:rsidRDefault="00E82464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52069F" w14:textId="3BD5F2C8" w:rsidR="007A347A" w:rsidRDefault="007A347A" w:rsidP="007A34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B206" w14:textId="77777777" w:rsidR="00421098" w:rsidRDefault="00421098" w:rsidP="00152A9E">
      <w:r>
        <w:separator/>
      </w:r>
    </w:p>
  </w:footnote>
  <w:footnote w:type="continuationSeparator" w:id="0">
    <w:p w14:paraId="3B8890E7" w14:textId="77777777" w:rsidR="00421098" w:rsidRDefault="00421098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C3E8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610482F0" wp14:editId="05201662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7FD"/>
    <w:multiLevelType w:val="multilevel"/>
    <w:tmpl w:val="DFC8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30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EE"/>
    <w:rsid w:val="00022BB5"/>
    <w:rsid w:val="000C7B7E"/>
    <w:rsid w:val="00103227"/>
    <w:rsid w:val="0014332A"/>
    <w:rsid w:val="00152A9E"/>
    <w:rsid w:val="001A1A36"/>
    <w:rsid w:val="001C1526"/>
    <w:rsid w:val="001C7301"/>
    <w:rsid w:val="001E098D"/>
    <w:rsid w:val="00240BED"/>
    <w:rsid w:val="00271E0C"/>
    <w:rsid w:val="00294FCE"/>
    <w:rsid w:val="002B58A3"/>
    <w:rsid w:val="002D06CE"/>
    <w:rsid w:val="002E0435"/>
    <w:rsid w:val="00313E6B"/>
    <w:rsid w:val="0031689D"/>
    <w:rsid w:val="0032577F"/>
    <w:rsid w:val="00357759"/>
    <w:rsid w:val="00361492"/>
    <w:rsid w:val="003C4C57"/>
    <w:rsid w:val="003E65FE"/>
    <w:rsid w:val="003E6953"/>
    <w:rsid w:val="003F4C74"/>
    <w:rsid w:val="00421098"/>
    <w:rsid w:val="004711AC"/>
    <w:rsid w:val="004B27EE"/>
    <w:rsid w:val="004E671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6F3788"/>
    <w:rsid w:val="0072488B"/>
    <w:rsid w:val="007515EB"/>
    <w:rsid w:val="00757F0D"/>
    <w:rsid w:val="00760DD1"/>
    <w:rsid w:val="007648E7"/>
    <w:rsid w:val="00772976"/>
    <w:rsid w:val="007A11C7"/>
    <w:rsid w:val="007A347A"/>
    <w:rsid w:val="008420EA"/>
    <w:rsid w:val="008E54E3"/>
    <w:rsid w:val="009373A8"/>
    <w:rsid w:val="0099406C"/>
    <w:rsid w:val="009A4BEA"/>
    <w:rsid w:val="009F1F66"/>
    <w:rsid w:val="00A15CFC"/>
    <w:rsid w:val="00A37BAF"/>
    <w:rsid w:val="00A50B82"/>
    <w:rsid w:val="00A649C3"/>
    <w:rsid w:val="00AD084B"/>
    <w:rsid w:val="00AD723C"/>
    <w:rsid w:val="00AD72DB"/>
    <w:rsid w:val="00AE77AE"/>
    <w:rsid w:val="00AF72E9"/>
    <w:rsid w:val="00B02E56"/>
    <w:rsid w:val="00B37835"/>
    <w:rsid w:val="00B405FD"/>
    <w:rsid w:val="00B51B8E"/>
    <w:rsid w:val="00B879EB"/>
    <w:rsid w:val="00B91C66"/>
    <w:rsid w:val="00C17C8B"/>
    <w:rsid w:val="00C34C34"/>
    <w:rsid w:val="00C841FA"/>
    <w:rsid w:val="00C86C7A"/>
    <w:rsid w:val="00CA21A0"/>
    <w:rsid w:val="00CA61A6"/>
    <w:rsid w:val="00CB036E"/>
    <w:rsid w:val="00D004F4"/>
    <w:rsid w:val="00D7075B"/>
    <w:rsid w:val="00DA2710"/>
    <w:rsid w:val="00E01ECA"/>
    <w:rsid w:val="00E82464"/>
    <w:rsid w:val="00EA132B"/>
    <w:rsid w:val="00ED3A1B"/>
    <w:rsid w:val="00EE0BD9"/>
    <w:rsid w:val="00EE563D"/>
    <w:rsid w:val="00EF5ECF"/>
    <w:rsid w:val="00F14961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D4CD6"/>
  <w15:chartTrackingRefBased/>
  <w15:docId w15:val="{C07C563F-3EB6-4C06-9F09-B6A3FAF2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39"/>
    <w:rsid w:val="004B27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61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397</TotalTime>
  <Pages>2</Pages>
  <Words>303</Words>
  <Characters>1960</Characters>
  <Application>Microsoft Office Word</Application>
  <DocSecurity>0</DocSecurity>
  <Lines>94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11</cp:revision>
  <cp:lastPrinted>2026-02-03T09:52:00Z</cp:lastPrinted>
  <dcterms:created xsi:type="dcterms:W3CDTF">2026-01-22T13:03:00Z</dcterms:created>
  <dcterms:modified xsi:type="dcterms:W3CDTF">2026-03-20T08:29:00Z</dcterms:modified>
</cp:coreProperties>
</file>