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72CAF" w14:textId="77777777" w:rsidR="00192400" w:rsidRPr="004A6918" w:rsidRDefault="006F55F1" w:rsidP="00490531">
      <w:pPr>
        <w:pStyle w:val="Meldingshode"/>
        <w:ind w:left="3204"/>
        <w:rPr>
          <w:rFonts w:ascii="Times New Roman" w:hAnsi="Times New Roman" w:cs="Times New Roman"/>
          <w:caps w:val="0"/>
          <w:sz w:val="28"/>
        </w:rPr>
      </w:pPr>
      <w:r w:rsidRPr="004A6918">
        <w:rPr>
          <w:rFonts w:ascii="Times New Roman" w:hAnsi="Times New Roman" w:cs="Times New Roman"/>
          <w:caps w:val="0"/>
          <w:sz w:val="28"/>
        </w:rPr>
        <w:fldChar w:fldCharType="begin"/>
      </w:r>
      <w:r w:rsidRPr="004A6918">
        <w:rPr>
          <w:rFonts w:ascii="Times New Roman" w:hAnsi="Times New Roman" w:cs="Times New Roman"/>
          <w:caps w:val="0"/>
          <w:sz w:val="28"/>
        </w:rPr>
        <w:instrText xml:space="preserve"> MACROBUTTON  AcceptConflict [Kandidatens navn] </w:instrText>
      </w:r>
      <w:r w:rsidRPr="004A6918">
        <w:rPr>
          <w:rFonts w:ascii="Times New Roman" w:hAnsi="Times New Roman" w:cs="Times New Roman"/>
          <w:caps w:val="0"/>
          <w:sz w:val="28"/>
        </w:rPr>
        <w:fldChar w:fldCharType="end"/>
      </w:r>
    </w:p>
    <w:p w14:paraId="40FA0AFE" w14:textId="77777777" w:rsidR="006962AE" w:rsidRPr="004A6918" w:rsidRDefault="006962AE" w:rsidP="00490531">
      <w:pPr>
        <w:pStyle w:val="Meldingshode"/>
        <w:ind w:left="3204"/>
        <w:rPr>
          <w:rFonts w:ascii="Times New Roman" w:hAnsi="Times New Roman" w:cs="Times New Roman"/>
          <w:sz w:val="22"/>
        </w:rPr>
      </w:pPr>
    </w:p>
    <w:p w14:paraId="53848ECF" w14:textId="77777777" w:rsidR="006962AE" w:rsidRPr="004A6918" w:rsidRDefault="006962AE" w:rsidP="00490531">
      <w:pPr>
        <w:pStyle w:val="Meldingshode"/>
        <w:ind w:left="3204"/>
        <w:rPr>
          <w:rFonts w:ascii="Times New Roman" w:hAnsi="Times New Roman" w:cs="Times New Roman"/>
          <w:sz w:val="22"/>
          <w:lang w:val="nb-NO"/>
        </w:rPr>
      </w:pPr>
    </w:p>
    <w:p w14:paraId="1F67818E" w14:textId="77777777" w:rsidR="006962AE" w:rsidRPr="004A6918" w:rsidRDefault="008F69F9" w:rsidP="006F55F1">
      <w:pPr>
        <w:pStyle w:val="Meldingshode"/>
        <w:ind w:left="3204"/>
        <w:rPr>
          <w:rFonts w:ascii="Times New Roman" w:hAnsi="Times New Roman" w:cs="Times New Roman"/>
          <w:b/>
          <w:caps w:val="0"/>
          <w:sz w:val="40"/>
        </w:rPr>
      </w:pPr>
      <w:r w:rsidRPr="004A6918">
        <w:rPr>
          <w:rFonts w:ascii="Times New Roman" w:hAnsi="Times New Roman" w:cs="Times New Roman"/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13365" wp14:editId="5B3DB0A3">
                <wp:simplePos x="0" y="0"/>
                <wp:positionH relativeFrom="column">
                  <wp:posOffset>-1506537</wp:posOffset>
                </wp:positionH>
                <wp:positionV relativeFrom="paragraph">
                  <wp:posOffset>474662</wp:posOffset>
                </wp:positionV>
                <wp:extent cx="2726690" cy="1383665"/>
                <wp:effectExtent l="4762" t="0" r="2223" b="2222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26690" cy="1383665"/>
                        </a:xfrm>
                        <a:prstGeom prst="rect">
                          <a:avLst/>
                        </a:prstGeom>
                        <a:solidFill>
                          <a:srgbClr val="5D95A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8647A" w14:textId="77777777" w:rsidR="00DA27D6" w:rsidRPr="003D4A79" w:rsidRDefault="00DA27D6" w:rsidP="00DA27D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D4A79">
                              <w:rPr>
                                <w:b/>
                                <w:sz w:val="28"/>
                              </w:rPr>
                              <w:t>Masteroppgave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13365" id="Rektangel 1" o:spid="_x0000_s1026" style="position:absolute;left:0;text-align:left;margin-left:-118.6pt;margin-top:37.35pt;width:214.7pt;height:108.9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" fillcolor="#5d95ad" stroked="f" strokeweight="2pt">
                <v:textbox>
                  <w:txbxContent>
                    <w:p w14:paraId="29A8647A" w14:textId="77777777" w:rsidR="00DA27D6" w:rsidRPr="003D4A79" w:rsidRDefault="00DA27D6" w:rsidP="00DA27D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3D4A79">
                        <w:rPr>
                          <w:b/>
                          <w:sz w:val="28"/>
                        </w:rPr>
                        <w:t>Masteroppgave</w:t>
                      </w:r>
                    </w:p>
                  </w:txbxContent>
                </v:textbox>
              </v:rect>
            </w:pict>
          </mc:Fallback>
        </mc:AlternateContent>
      </w:r>
      <w:r w:rsidR="006962AE" w:rsidRPr="004A6918">
        <w:rPr>
          <w:rFonts w:ascii="Times New Roman" w:hAnsi="Times New Roman" w:cs="Times New Roman"/>
          <w:b/>
          <w:caps w:val="0"/>
          <w:sz w:val="40"/>
        </w:rPr>
        <w:fldChar w:fldCharType="begin"/>
      </w:r>
      <w:r w:rsidR="006962AE" w:rsidRPr="004A6918">
        <w:rPr>
          <w:rFonts w:ascii="Times New Roman" w:hAnsi="Times New Roman" w:cs="Times New Roman"/>
          <w:b/>
          <w:caps w:val="0"/>
          <w:sz w:val="40"/>
        </w:rPr>
        <w:instrText xml:space="preserve"> MACROBUTTON  AcceptConflict [Tittel på masteroppgaven] </w:instrText>
      </w:r>
      <w:r w:rsidR="006962AE" w:rsidRPr="004A6918">
        <w:rPr>
          <w:rFonts w:ascii="Times New Roman" w:hAnsi="Times New Roman" w:cs="Times New Roman"/>
          <w:b/>
          <w:caps w:val="0"/>
          <w:sz w:val="40"/>
        </w:rPr>
        <w:fldChar w:fldCharType="end"/>
      </w:r>
    </w:p>
    <w:p w14:paraId="60E1DCB5" w14:textId="77777777" w:rsidR="00192400" w:rsidRPr="004A6918" w:rsidRDefault="00192400" w:rsidP="00490531">
      <w:pPr>
        <w:pStyle w:val="Meldingshode"/>
        <w:ind w:left="3204"/>
        <w:rPr>
          <w:rFonts w:ascii="Times New Roman" w:hAnsi="Times New Roman" w:cs="Times New Roman"/>
          <w:sz w:val="28"/>
          <w:lang w:val="nb-NO"/>
        </w:rPr>
      </w:pPr>
    </w:p>
    <w:p w14:paraId="53DCE777" w14:textId="77777777" w:rsidR="00490531" w:rsidRPr="004A6918" w:rsidRDefault="00F875E9" w:rsidP="006F55F1">
      <w:pPr>
        <w:ind w:left="2124"/>
        <w:rPr>
          <w:rFonts w:ascii="Times New Roman" w:hAnsi="Times New Roman" w:cs="Times New Roman"/>
        </w:rPr>
      </w:pPr>
      <w:r w:rsidRPr="004A6918">
        <w:rPr>
          <w:rFonts w:ascii="Times New Roman" w:hAnsi="Times New Roman" w:cs="Times New Roman"/>
          <w:sz w:val="28"/>
        </w:rPr>
        <w:fldChar w:fldCharType="begin"/>
      </w:r>
      <w:r w:rsidRPr="004A6918">
        <w:rPr>
          <w:rFonts w:ascii="Times New Roman" w:hAnsi="Times New Roman" w:cs="Times New Roman"/>
          <w:sz w:val="28"/>
        </w:rPr>
        <w:instrText xml:space="preserve"> MACROBUTTON  AcceptConflict [Undertittel (dette er valgfritt)] </w:instrText>
      </w:r>
      <w:r w:rsidRPr="004A6918">
        <w:rPr>
          <w:rFonts w:ascii="Times New Roman" w:hAnsi="Times New Roman" w:cs="Times New Roman"/>
          <w:sz w:val="28"/>
        </w:rPr>
        <w:fldChar w:fldCharType="end"/>
      </w:r>
      <w:r w:rsidR="006F55F1" w:rsidRPr="004A6918">
        <w:rPr>
          <w:rFonts w:ascii="Times New Roman" w:hAnsi="Times New Roman" w:cs="Times New Roman"/>
          <w:sz w:val="28"/>
        </w:rPr>
        <w:br/>
      </w:r>
      <w:r w:rsidRPr="004A6918">
        <w:rPr>
          <w:rFonts w:ascii="Times New Roman" w:hAnsi="Times New Roman" w:cs="Times New Roman"/>
          <w:sz w:val="28"/>
        </w:rPr>
        <w:fldChar w:fldCharType="begin"/>
      </w:r>
      <w:r w:rsidRPr="004A6918">
        <w:rPr>
          <w:rFonts w:ascii="Times New Roman" w:hAnsi="Times New Roman" w:cs="Times New Roman"/>
          <w:sz w:val="28"/>
        </w:rPr>
        <w:instrText xml:space="preserve"> MACROBUTTON  AcceptConflict [Undertittel (dette er valgfritt)] </w:instrText>
      </w:r>
      <w:r w:rsidRPr="004A6918">
        <w:rPr>
          <w:rFonts w:ascii="Times New Roman" w:hAnsi="Times New Roman" w:cs="Times New Roman"/>
          <w:sz w:val="28"/>
        </w:rPr>
        <w:fldChar w:fldCharType="end"/>
      </w:r>
      <w:r w:rsidR="006F55F1" w:rsidRPr="004A6918">
        <w:rPr>
          <w:rFonts w:ascii="Times New Roman" w:hAnsi="Times New Roman" w:cs="Times New Roman"/>
          <w:sz w:val="28"/>
        </w:rPr>
        <w:br/>
      </w:r>
      <w:r w:rsidRPr="004A6918">
        <w:rPr>
          <w:rFonts w:ascii="Times New Roman" w:hAnsi="Times New Roman" w:cs="Times New Roman"/>
          <w:sz w:val="28"/>
        </w:rPr>
        <w:fldChar w:fldCharType="begin"/>
      </w:r>
      <w:r w:rsidRPr="004A6918">
        <w:rPr>
          <w:rFonts w:ascii="Times New Roman" w:hAnsi="Times New Roman" w:cs="Times New Roman"/>
          <w:sz w:val="28"/>
        </w:rPr>
        <w:instrText xml:space="preserve"> MACROBUTTON  AcceptConflict [Undertittel (dette er valgfritt)] </w:instrText>
      </w:r>
      <w:r w:rsidRPr="004A6918">
        <w:rPr>
          <w:rFonts w:ascii="Times New Roman" w:hAnsi="Times New Roman" w:cs="Times New Roman"/>
          <w:sz w:val="28"/>
        </w:rPr>
        <w:fldChar w:fldCharType="end"/>
      </w:r>
      <w:r w:rsidR="006F55F1" w:rsidRPr="004A6918">
        <w:rPr>
          <w:rFonts w:ascii="Times New Roman" w:hAnsi="Times New Roman" w:cs="Times New Roman"/>
          <w:sz w:val="28"/>
        </w:rPr>
        <w:br/>
      </w:r>
      <w:r w:rsidRPr="004A6918">
        <w:rPr>
          <w:rFonts w:ascii="Times New Roman" w:hAnsi="Times New Roman" w:cs="Times New Roman"/>
          <w:sz w:val="28"/>
        </w:rPr>
        <w:fldChar w:fldCharType="begin"/>
      </w:r>
      <w:r w:rsidRPr="004A6918">
        <w:rPr>
          <w:rFonts w:ascii="Times New Roman" w:hAnsi="Times New Roman" w:cs="Times New Roman"/>
          <w:sz w:val="28"/>
        </w:rPr>
        <w:instrText xml:space="preserve"> MACROBUTTON  AcceptConflict [Undertittel (dette er valgfritt)] </w:instrText>
      </w:r>
      <w:r w:rsidRPr="004A6918">
        <w:rPr>
          <w:rFonts w:ascii="Times New Roman" w:hAnsi="Times New Roman" w:cs="Times New Roman"/>
          <w:sz w:val="28"/>
        </w:rPr>
        <w:fldChar w:fldCharType="end"/>
      </w:r>
    </w:p>
    <w:p w14:paraId="5CA8A6A8" w14:textId="77777777" w:rsidR="00490531" w:rsidRPr="004A6918" w:rsidRDefault="009C1C2A" w:rsidP="00490531">
      <w:pPr>
        <w:rPr>
          <w:rFonts w:ascii="Times New Roman" w:hAnsi="Times New Roman" w:cs="Times New Roman"/>
        </w:rPr>
      </w:pPr>
      <w:r w:rsidRPr="004A6918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68AE3C4C" wp14:editId="7F4C1CB4">
            <wp:simplePos x="0" y="0"/>
            <wp:positionH relativeFrom="column">
              <wp:posOffset>1336675</wp:posOffset>
            </wp:positionH>
            <wp:positionV relativeFrom="paragraph">
              <wp:posOffset>165100</wp:posOffset>
            </wp:positionV>
            <wp:extent cx="3857625" cy="3295015"/>
            <wp:effectExtent l="0" t="0" r="9525" b="635"/>
            <wp:wrapTight wrapText="bothSides">
              <wp:wrapPolygon edited="0">
                <wp:start x="0" y="0"/>
                <wp:lineTo x="0" y="21479"/>
                <wp:lineTo x="21547" y="21479"/>
                <wp:lineTo x="21547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mh 059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52" b="19578"/>
                    <a:stretch/>
                  </pic:blipFill>
                  <pic:spPr bwMode="auto">
                    <a:xfrm>
                      <a:off x="0" y="0"/>
                      <a:ext cx="3857625" cy="3295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E607C" w14:textId="77777777" w:rsidR="00490531" w:rsidRPr="004A6918" w:rsidRDefault="00490531" w:rsidP="00490531">
      <w:pPr>
        <w:rPr>
          <w:rFonts w:ascii="Times New Roman" w:hAnsi="Times New Roman" w:cs="Times New Roman"/>
        </w:rPr>
      </w:pPr>
    </w:p>
    <w:p w14:paraId="3B984CA3" w14:textId="77777777" w:rsidR="00490531" w:rsidRPr="004A6918" w:rsidRDefault="006F55F1" w:rsidP="00490531">
      <w:pPr>
        <w:rPr>
          <w:rFonts w:ascii="Times New Roman" w:hAnsi="Times New Roman" w:cs="Times New Roman"/>
        </w:rPr>
      </w:pPr>
      <w:r w:rsidRPr="004A6918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61137" wp14:editId="6BFF2D24">
                <wp:simplePos x="0" y="0"/>
                <wp:positionH relativeFrom="column">
                  <wp:posOffset>-1915795</wp:posOffset>
                </wp:positionH>
                <wp:positionV relativeFrom="paragraph">
                  <wp:posOffset>168275</wp:posOffset>
                </wp:positionV>
                <wp:extent cx="3474720" cy="1221105"/>
                <wp:effectExtent l="0" t="0" r="0" b="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74720" cy="122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B2A900" w14:textId="77777777" w:rsidR="00B35BB6" w:rsidRPr="00950DD5" w:rsidRDefault="00B35BB6" w:rsidP="00950DD5">
                            <w:pPr>
                              <w:spacing w:line="240" w:lineRule="auto"/>
                              <w:rPr>
                                <w:color w:val="000000"/>
                              </w:rPr>
                            </w:pPr>
                            <w:r w:rsidRPr="00950DD5">
                              <w:rPr>
                                <w:color w:val="000000"/>
                              </w:rPr>
                              <w:t>DMMH</w:t>
                            </w:r>
                            <w:r w:rsidRPr="00950DD5">
                              <w:rPr>
                                <w:color w:val="000000"/>
                              </w:rPr>
                              <w:br/>
                              <w:t>Dronning Mauds Minne Høgskole</w:t>
                            </w:r>
                            <w:r w:rsidRPr="00950DD5">
                              <w:rPr>
                                <w:color w:val="000000"/>
                              </w:rPr>
                              <w:br/>
                              <w:t>for barnehagelærerutdanning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61137" id="Rektangel 2" o:spid="_x0000_s1027" style="position:absolute;margin-left:-150.85pt;margin-top:13.25pt;width:273.6pt;height:96.15pt;rotation:-9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" filled="f" stroked="f" strokeweight="2pt">
                <v:textbox>
                  <w:txbxContent>
                    <w:p w14:paraId="35B2A900" w14:textId="77777777" w:rsidR="00B35BB6" w:rsidRPr="00950DD5" w:rsidRDefault="00B35BB6" w:rsidP="00950DD5">
                      <w:pPr>
                        <w:spacing w:line="240" w:lineRule="auto"/>
                        <w:rPr>
                          <w:color w:val="000000"/>
                        </w:rPr>
                      </w:pPr>
                      <w:r w:rsidRPr="00950DD5">
                        <w:rPr>
                          <w:color w:val="000000"/>
                        </w:rPr>
                        <w:t>DMMH</w:t>
                      </w:r>
                      <w:r w:rsidRPr="00950DD5">
                        <w:rPr>
                          <w:color w:val="000000"/>
                        </w:rPr>
                        <w:br/>
                        <w:t>Dronning Mauds Minne Høgskole</w:t>
                      </w:r>
                      <w:r w:rsidRPr="00950DD5">
                        <w:rPr>
                          <w:color w:val="000000"/>
                        </w:rPr>
                        <w:br/>
                        <w:t>for barnehagelærerutdanning</w:t>
                      </w:r>
                    </w:p>
                  </w:txbxContent>
                </v:textbox>
              </v:rect>
            </w:pict>
          </mc:Fallback>
        </mc:AlternateContent>
      </w:r>
    </w:p>
    <w:p w14:paraId="5CC0F004" w14:textId="77777777" w:rsidR="00490531" w:rsidRPr="004A6918" w:rsidRDefault="00490531" w:rsidP="00490531">
      <w:pPr>
        <w:rPr>
          <w:rFonts w:ascii="Times New Roman" w:hAnsi="Times New Roman" w:cs="Times New Roman"/>
        </w:rPr>
      </w:pPr>
    </w:p>
    <w:p w14:paraId="70C4AB62" w14:textId="77777777" w:rsidR="00490531" w:rsidRPr="004A6918" w:rsidRDefault="00490531" w:rsidP="00490531">
      <w:pPr>
        <w:rPr>
          <w:rFonts w:ascii="Times New Roman" w:hAnsi="Times New Roman" w:cs="Times New Roman"/>
        </w:rPr>
      </w:pPr>
    </w:p>
    <w:p w14:paraId="43EFB7F3" w14:textId="77777777" w:rsidR="00490531" w:rsidRPr="004A6918" w:rsidRDefault="00490531" w:rsidP="00490531">
      <w:pPr>
        <w:rPr>
          <w:rFonts w:ascii="Times New Roman" w:hAnsi="Times New Roman" w:cs="Times New Roman"/>
        </w:rPr>
      </w:pPr>
    </w:p>
    <w:p w14:paraId="5E70CE1A" w14:textId="77777777" w:rsidR="00490531" w:rsidRPr="004A6918" w:rsidRDefault="00490531" w:rsidP="00490531">
      <w:pPr>
        <w:rPr>
          <w:rFonts w:ascii="Times New Roman" w:hAnsi="Times New Roman" w:cs="Times New Roman"/>
        </w:rPr>
      </w:pPr>
    </w:p>
    <w:p w14:paraId="289F99B5" w14:textId="77777777" w:rsidR="00490531" w:rsidRPr="004A6918" w:rsidRDefault="00490531" w:rsidP="00490531">
      <w:pPr>
        <w:rPr>
          <w:rFonts w:ascii="Times New Roman" w:hAnsi="Times New Roman" w:cs="Times New Roman"/>
        </w:rPr>
      </w:pPr>
    </w:p>
    <w:p w14:paraId="0DD87B91" w14:textId="77777777" w:rsidR="00490531" w:rsidRPr="004A6918" w:rsidRDefault="00490531" w:rsidP="00490531">
      <w:pPr>
        <w:rPr>
          <w:rFonts w:ascii="Times New Roman" w:hAnsi="Times New Roman" w:cs="Times New Roman"/>
        </w:rPr>
      </w:pPr>
    </w:p>
    <w:p w14:paraId="45090FBD" w14:textId="77777777" w:rsidR="00490531" w:rsidRPr="004A6918" w:rsidRDefault="00490531" w:rsidP="00490531">
      <w:pPr>
        <w:rPr>
          <w:rFonts w:ascii="Times New Roman" w:hAnsi="Times New Roman" w:cs="Times New Roman"/>
        </w:rPr>
      </w:pPr>
    </w:p>
    <w:p w14:paraId="07ADA9FE" w14:textId="77777777" w:rsidR="00490531" w:rsidRPr="004A6918" w:rsidRDefault="00490531" w:rsidP="00490531">
      <w:pPr>
        <w:rPr>
          <w:rFonts w:ascii="Times New Roman" w:hAnsi="Times New Roman" w:cs="Times New Roman"/>
        </w:rPr>
      </w:pPr>
    </w:p>
    <w:p w14:paraId="2C5F3111" w14:textId="77777777" w:rsidR="00490531" w:rsidRPr="004A6918" w:rsidRDefault="00490531" w:rsidP="00490531">
      <w:pPr>
        <w:rPr>
          <w:rFonts w:ascii="Times New Roman" w:hAnsi="Times New Roman" w:cs="Times New Roman"/>
        </w:rPr>
      </w:pPr>
    </w:p>
    <w:p w14:paraId="5AEA3111" w14:textId="77777777" w:rsidR="00490531" w:rsidRPr="004A6918" w:rsidRDefault="009C1C2A" w:rsidP="00490531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 w:rsidRPr="004A6918">
        <w:rPr>
          <w:rFonts w:ascii="Times New Roman" w:hAnsi="Times New Roman" w:cs="Times New Roman"/>
        </w:rPr>
        <w:tab/>
      </w:r>
      <w:r w:rsidR="00490531" w:rsidRPr="004A6918">
        <w:rPr>
          <w:rFonts w:ascii="Times New Roman" w:hAnsi="Times New Roman" w:cs="Times New Roman"/>
          <w:b/>
          <w:sz w:val="28"/>
          <w:szCs w:val="28"/>
        </w:rPr>
        <w:t xml:space="preserve">Master i </w:t>
      </w:r>
      <w:r w:rsidR="001A5E25" w:rsidRPr="004A6918">
        <w:rPr>
          <w:rFonts w:ascii="Times New Roman" w:hAnsi="Times New Roman" w:cs="Times New Roman"/>
          <w:b/>
          <w:sz w:val="28"/>
          <w:szCs w:val="28"/>
        </w:rPr>
        <w:t>barnehageledelse</w:t>
      </w:r>
      <w:r w:rsidR="00490531" w:rsidRPr="004A6918">
        <w:rPr>
          <w:rFonts w:ascii="Times New Roman" w:hAnsi="Times New Roman" w:cs="Times New Roman"/>
          <w:sz w:val="28"/>
          <w:szCs w:val="28"/>
        </w:rPr>
        <w:tab/>
      </w:r>
    </w:p>
    <w:p w14:paraId="6569357C" w14:textId="77777777" w:rsidR="006F55F1" w:rsidRPr="004A6918" w:rsidRDefault="006F55F1" w:rsidP="00490531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</w:p>
    <w:p w14:paraId="1035CDDC" w14:textId="77777777" w:rsidR="006F55F1" w:rsidRDefault="00F875E9" w:rsidP="00490531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 w:rsidRPr="004A6918">
        <w:rPr>
          <w:rFonts w:ascii="Times New Roman" w:hAnsi="Times New Roman" w:cs="Times New Roman"/>
          <w:sz w:val="28"/>
          <w:szCs w:val="28"/>
        </w:rPr>
        <w:tab/>
        <w:t>Trondheim,</w:t>
      </w:r>
      <w:r w:rsidR="006F55F1" w:rsidRPr="004A6918">
        <w:rPr>
          <w:rFonts w:ascii="Times New Roman" w:hAnsi="Times New Roman" w:cs="Times New Roman"/>
          <w:sz w:val="28"/>
          <w:szCs w:val="28"/>
        </w:rPr>
        <w:t xml:space="preserve"> </w:t>
      </w:r>
      <w:r w:rsidRPr="004A6918">
        <w:rPr>
          <w:rFonts w:ascii="Times New Roman" w:hAnsi="Times New Roman" w:cs="Times New Roman"/>
          <w:sz w:val="28"/>
          <w:szCs w:val="28"/>
        </w:rPr>
        <w:fldChar w:fldCharType="begin"/>
      </w:r>
      <w:r w:rsidRPr="004A6918">
        <w:rPr>
          <w:rFonts w:ascii="Times New Roman" w:hAnsi="Times New Roman" w:cs="Times New Roman"/>
          <w:sz w:val="28"/>
          <w:szCs w:val="28"/>
        </w:rPr>
        <w:instrText xml:space="preserve"> MACROBUTTON  AcceptConflict [Gjeldende semester og årstall] </w:instrText>
      </w:r>
      <w:r w:rsidRPr="004A6918">
        <w:rPr>
          <w:rFonts w:ascii="Times New Roman" w:hAnsi="Times New Roman" w:cs="Times New Roman"/>
          <w:sz w:val="28"/>
          <w:szCs w:val="28"/>
        </w:rPr>
        <w:fldChar w:fldCharType="end"/>
      </w:r>
      <w:r w:rsidR="006F55F1" w:rsidRPr="004A69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ED6C68" w14:textId="77777777" w:rsidR="004A6918" w:rsidRDefault="004A6918" w:rsidP="00490531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</w:p>
    <w:p w14:paraId="223CED85" w14:textId="77777777" w:rsidR="004A6918" w:rsidRPr="004A6918" w:rsidRDefault="004A6918" w:rsidP="00490531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</w:p>
    <w:p w14:paraId="7B273567" w14:textId="1FB04C03" w:rsidR="00061EA3" w:rsidRPr="004A6918" w:rsidRDefault="004A6918" w:rsidP="00490531">
      <w:pPr>
        <w:tabs>
          <w:tab w:val="left" w:pos="22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E77FB22" wp14:editId="1670C8BB">
            <wp:extent cx="3667125" cy="1076325"/>
            <wp:effectExtent l="0" t="0" r="9525" b="9525"/>
            <wp:docPr id="148824325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8B15F" w14:textId="77777777" w:rsidR="00061EA3" w:rsidRPr="004A6918" w:rsidRDefault="00061EA3">
      <w:pPr>
        <w:rPr>
          <w:rFonts w:ascii="Times New Roman" w:hAnsi="Times New Roman" w:cs="Times New Roman"/>
        </w:rPr>
      </w:pPr>
      <w:r w:rsidRPr="004A6918">
        <w:rPr>
          <w:rFonts w:ascii="Times New Roman" w:hAnsi="Times New Roman" w:cs="Times New Roman"/>
        </w:rPr>
        <w:lastRenderedPageBreak/>
        <w:br w:type="page"/>
      </w:r>
    </w:p>
    <w:p w14:paraId="5BF95437" w14:textId="77777777" w:rsidR="00061EA3" w:rsidRPr="004A6918" w:rsidRDefault="00061EA3" w:rsidP="00490531">
      <w:pPr>
        <w:tabs>
          <w:tab w:val="left" w:pos="2205"/>
        </w:tabs>
        <w:rPr>
          <w:rFonts w:ascii="Times New Roman" w:hAnsi="Times New Roman" w:cs="Times New Roman"/>
        </w:rPr>
      </w:pPr>
    </w:p>
    <w:p w14:paraId="099372A1" w14:textId="77777777" w:rsidR="006F55F1" w:rsidRPr="004A6918" w:rsidRDefault="006F55F1" w:rsidP="004A6918">
      <w:pPr>
        <w:tabs>
          <w:tab w:val="left" w:pos="2205"/>
        </w:tabs>
        <w:spacing w:line="360" w:lineRule="auto"/>
        <w:rPr>
          <w:rFonts w:ascii="Times New Roman" w:hAnsi="Times New Roman" w:cs="Times New Roman"/>
        </w:rPr>
      </w:pPr>
    </w:p>
    <w:sectPr w:rsidR="006F55F1" w:rsidRPr="004A6918" w:rsidSect="00061EA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7C36E" w14:textId="77777777" w:rsidR="004A6918" w:rsidRDefault="004A6918" w:rsidP="00BB622B">
      <w:pPr>
        <w:spacing w:after="0" w:line="240" w:lineRule="auto"/>
      </w:pPr>
      <w:r>
        <w:separator/>
      </w:r>
    </w:p>
  </w:endnote>
  <w:endnote w:type="continuationSeparator" w:id="0">
    <w:p w14:paraId="34DE28CE" w14:textId="77777777" w:rsidR="004A6918" w:rsidRDefault="004A6918" w:rsidP="00BB6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3530197"/>
      <w:docPartObj>
        <w:docPartGallery w:val="Page Numbers (Bottom of Page)"/>
        <w:docPartUnique/>
      </w:docPartObj>
    </w:sdtPr>
    <w:sdtEndPr/>
    <w:sdtContent>
      <w:p w14:paraId="5DDECEDE" w14:textId="77777777" w:rsidR="00061EA3" w:rsidRDefault="00061EA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7B315E8" w14:textId="77777777" w:rsidR="00061EA3" w:rsidRDefault="00061E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EF778" w14:textId="77777777" w:rsidR="004A6918" w:rsidRDefault="004A6918" w:rsidP="00BB622B">
      <w:pPr>
        <w:spacing w:after="0" w:line="240" w:lineRule="auto"/>
      </w:pPr>
      <w:r>
        <w:separator/>
      </w:r>
    </w:p>
  </w:footnote>
  <w:footnote w:type="continuationSeparator" w:id="0">
    <w:p w14:paraId="34F6B277" w14:textId="77777777" w:rsidR="004A6918" w:rsidRDefault="004A6918" w:rsidP="00BB6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64D43" w14:textId="77777777" w:rsidR="00061EA3" w:rsidRPr="004A6918" w:rsidRDefault="00061EA3" w:rsidP="00061EA3">
    <w:pPr>
      <w:pStyle w:val="Topptekst"/>
      <w:rPr>
        <w:rFonts w:ascii="Times New Roman" w:hAnsi="Times New Roman" w:cs="Times New Roman"/>
        <w:sz w:val="24"/>
        <w:szCs w:val="24"/>
      </w:rPr>
    </w:pPr>
    <w:r w:rsidRPr="004A6918">
      <w:rPr>
        <w:rFonts w:ascii="Times New Roman" w:hAnsi="Times New Roman" w:cs="Times New Roman"/>
        <w:sz w:val="24"/>
        <w:szCs w:val="24"/>
      </w:rPr>
      <w:t>Emnekode</w:t>
    </w:r>
    <w:r w:rsidRPr="004A6918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4A6918">
      <w:rPr>
        <w:rFonts w:ascii="Times New Roman" w:hAnsi="Times New Roman" w:cs="Times New Roman"/>
        <w:sz w:val="24"/>
        <w:szCs w:val="24"/>
      </w:rPr>
      <w:t xml:space="preserve"> </w:t>
    </w:r>
    <w:r w:rsidRPr="004A6918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4A6918">
      <w:rPr>
        <w:rFonts w:ascii="Times New Roman" w:hAnsi="Times New Roman" w:cs="Times New Roman"/>
        <w:sz w:val="24"/>
        <w:szCs w:val="24"/>
      </w:rPr>
      <w:t xml:space="preserve"> Kandidatnummer</w:t>
    </w:r>
  </w:p>
  <w:p w14:paraId="10CEE62C" w14:textId="77777777" w:rsidR="00061EA3" w:rsidRPr="004A6918" w:rsidRDefault="00061EA3">
    <w:pPr>
      <w:pStyle w:val="Toppteks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18"/>
    <w:rsid w:val="000244BC"/>
    <w:rsid w:val="00061EA3"/>
    <w:rsid w:val="00192400"/>
    <w:rsid w:val="001A5E25"/>
    <w:rsid w:val="00310C45"/>
    <w:rsid w:val="00317369"/>
    <w:rsid w:val="003523C5"/>
    <w:rsid w:val="003D4A79"/>
    <w:rsid w:val="00490531"/>
    <w:rsid w:val="004A6918"/>
    <w:rsid w:val="005E60D0"/>
    <w:rsid w:val="00683FD9"/>
    <w:rsid w:val="006962AE"/>
    <w:rsid w:val="006F55F1"/>
    <w:rsid w:val="007E38FC"/>
    <w:rsid w:val="0088477F"/>
    <w:rsid w:val="008F69F9"/>
    <w:rsid w:val="00914468"/>
    <w:rsid w:val="00950DD5"/>
    <w:rsid w:val="009C1C2A"/>
    <w:rsid w:val="00A600EC"/>
    <w:rsid w:val="00A86CE2"/>
    <w:rsid w:val="00B35BB6"/>
    <w:rsid w:val="00BB622B"/>
    <w:rsid w:val="00C363AB"/>
    <w:rsid w:val="00DA27D6"/>
    <w:rsid w:val="00F8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29D2"/>
  <w15:docId w15:val="{92F621DA-20CC-464A-BC63-225EEE3F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B6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B622B"/>
  </w:style>
  <w:style w:type="paragraph" w:styleId="Bunntekst">
    <w:name w:val="footer"/>
    <w:basedOn w:val="Normal"/>
    <w:link w:val="BunntekstTegn"/>
    <w:uiPriority w:val="99"/>
    <w:unhideWhenUsed/>
    <w:rsid w:val="00BB6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B622B"/>
  </w:style>
  <w:style w:type="character" w:styleId="Plassholdertekst">
    <w:name w:val="Placeholder Text"/>
    <w:basedOn w:val="Standardskriftforavsnitt"/>
    <w:uiPriority w:val="99"/>
    <w:semiHidden/>
    <w:rsid w:val="00BB622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B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622B"/>
    <w:rPr>
      <w:rFonts w:ascii="Tahoma" w:hAnsi="Tahoma" w:cs="Tahoma"/>
      <w:sz w:val="16"/>
      <w:szCs w:val="16"/>
    </w:rPr>
  </w:style>
  <w:style w:type="paragraph" w:styleId="Meldingshode">
    <w:name w:val="Message Header"/>
    <w:basedOn w:val="Brdtekst"/>
    <w:link w:val="MeldingshodeTegn"/>
    <w:rsid w:val="00192400"/>
    <w:pPr>
      <w:keepLines/>
      <w:spacing w:line="240" w:lineRule="atLeast"/>
      <w:ind w:left="1080" w:hanging="1080"/>
    </w:pPr>
    <w:rPr>
      <w:rFonts w:ascii="Garamond" w:eastAsia="Times New Roman" w:hAnsi="Garamond" w:cs="Garamond"/>
      <w:caps/>
      <w:sz w:val="18"/>
      <w:szCs w:val="18"/>
      <w:lang w:val="en-US" w:bidi="hi-IN"/>
    </w:rPr>
  </w:style>
  <w:style w:type="character" w:customStyle="1" w:styleId="MeldingshodeTegn">
    <w:name w:val="Meldingshode Tegn"/>
    <w:basedOn w:val="Standardskriftforavsnitt"/>
    <w:link w:val="Meldingshode"/>
    <w:rsid w:val="00192400"/>
    <w:rPr>
      <w:rFonts w:ascii="Garamond" w:eastAsia="Times New Roman" w:hAnsi="Garamond" w:cs="Garamond"/>
      <w:caps/>
      <w:sz w:val="18"/>
      <w:szCs w:val="18"/>
      <w:lang w:val="en-US" w:bidi="hi-IN"/>
    </w:rPr>
  </w:style>
  <w:style w:type="paragraph" w:styleId="Brdtekst">
    <w:name w:val="Body Text"/>
    <w:basedOn w:val="Normal"/>
    <w:link w:val="BrdtekstTegn"/>
    <w:uiPriority w:val="99"/>
    <w:semiHidden/>
    <w:unhideWhenUsed/>
    <w:rsid w:val="0019240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92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tudieadministrasjon\Eksamen\Eksamensarbeid%20StudAdm\Fra%20studieinfo%20ITL\Mal%20-%20Masteroppgave%20-%20Master%20i%20barnehageledels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- Masteroppgave - Master i barnehageledelse</Template>
  <TotalTime>2</TotalTime>
  <Pages>3</Pages>
  <Words>86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 Johansen</dc:creator>
  <cp:lastModifiedBy>Kristin Johansen</cp:lastModifiedBy>
  <cp:revision>1</cp:revision>
  <dcterms:created xsi:type="dcterms:W3CDTF">2025-07-10T07:38:00Z</dcterms:created>
  <dcterms:modified xsi:type="dcterms:W3CDTF">2025-07-10T07:40:00Z</dcterms:modified>
</cp:coreProperties>
</file>