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1D57" w14:textId="012C768A" w:rsidR="00827313" w:rsidRDefault="00D67184" w:rsidP="004160E9">
      <w:pPr>
        <w:suppressAutoHyphens/>
        <w:jc w:val="center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HONORARSKJEMA</w:t>
      </w:r>
      <w:r w:rsidR="007F2395" w:rsidRPr="005F5009">
        <w:rPr>
          <w:rFonts w:ascii="Cambria" w:hAnsi="Cambria"/>
          <w:b/>
          <w:bCs/>
          <w:kern w:val="32"/>
          <w:sz w:val="32"/>
          <w:szCs w:val="32"/>
        </w:rPr>
        <w:t xml:space="preserve"> FOR EKSTERN SENSUR VED DMMH</w:t>
      </w:r>
    </w:p>
    <w:p w14:paraId="3A9775F6" w14:textId="01573EED" w:rsidR="007F2395" w:rsidRDefault="004E2B3A" w:rsidP="003A044D">
      <w:pPr>
        <w:suppressAutoHyphens/>
        <w:spacing w:after="60"/>
        <w:jc w:val="center"/>
        <w:rPr>
          <w:rFonts w:ascii="Cambria" w:hAnsi="Cambria"/>
          <w:b/>
          <w:bCs/>
          <w:kern w:val="32"/>
          <w:sz w:val="16"/>
          <w:szCs w:val="16"/>
        </w:rPr>
      </w:pPr>
      <w:r>
        <w:rPr>
          <w:rFonts w:ascii="Cambria" w:hAnsi="Cambria"/>
          <w:b/>
          <w:bCs/>
          <w:kern w:val="32"/>
          <w:sz w:val="16"/>
          <w:szCs w:val="16"/>
        </w:rPr>
        <w:t>Gjelder f.o.m 11.10.2023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4A3150" w:rsidRPr="00E54437" w14:paraId="79CB243C" w14:textId="77777777" w:rsidTr="00073074">
        <w:trPr>
          <w:trHeight w:val="334"/>
        </w:trPr>
        <w:tc>
          <w:tcPr>
            <w:tcW w:w="9322" w:type="dxa"/>
            <w:gridSpan w:val="2"/>
            <w:shd w:val="pct30" w:color="FFFF00" w:fill="FFFFFF"/>
          </w:tcPr>
          <w:p w14:paraId="5F9532CF" w14:textId="77777777" w:rsidR="004A3150" w:rsidRPr="00161D9B" w:rsidRDefault="004A3150" w:rsidP="00073074">
            <w:pPr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5F5009">
              <w:rPr>
                <w:rFonts w:ascii="Arial" w:hAnsi="Arial" w:cs="Arial"/>
                <w:b/>
                <w:sz w:val="20"/>
              </w:rPr>
              <w:t>Personopplysninger</w:t>
            </w:r>
            <w:r>
              <w:rPr>
                <w:rFonts w:ascii="Arial" w:hAnsi="Arial" w:cs="Arial"/>
                <w:b/>
                <w:sz w:val="20"/>
              </w:rPr>
              <w:t xml:space="preserve"> (alle feltene må fylles ut hvis ikke returneres skjema)</w:t>
            </w:r>
          </w:p>
        </w:tc>
      </w:tr>
      <w:tr w:rsidR="00C323BE" w:rsidRPr="00FD66B2" w14:paraId="6EAAD245" w14:textId="77777777" w:rsidTr="00073074">
        <w:trPr>
          <w:trHeight w:val="314"/>
        </w:trPr>
        <w:tc>
          <w:tcPr>
            <w:tcW w:w="2943" w:type="dxa"/>
            <w:shd w:val="clear" w:color="auto" w:fill="auto"/>
          </w:tcPr>
          <w:p w14:paraId="013A075D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Fornavn</w:t>
            </w:r>
          </w:p>
        </w:tc>
        <w:tc>
          <w:tcPr>
            <w:tcW w:w="6379" w:type="dxa"/>
            <w:shd w:val="clear" w:color="auto" w:fill="auto"/>
          </w:tcPr>
          <w:p w14:paraId="2A392E1D" w14:textId="337814FE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C323BE" w:rsidRPr="00FD66B2" w14:paraId="5E7B27AE" w14:textId="77777777" w:rsidTr="00073074">
        <w:trPr>
          <w:trHeight w:val="350"/>
        </w:trPr>
        <w:tc>
          <w:tcPr>
            <w:tcW w:w="2943" w:type="dxa"/>
            <w:shd w:val="clear" w:color="auto" w:fill="auto"/>
          </w:tcPr>
          <w:p w14:paraId="2A518E33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Etternavn</w:t>
            </w:r>
          </w:p>
        </w:tc>
        <w:tc>
          <w:tcPr>
            <w:tcW w:w="6379" w:type="dxa"/>
            <w:shd w:val="clear" w:color="auto" w:fill="auto"/>
          </w:tcPr>
          <w:p w14:paraId="15C916C4" w14:textId="20CA2A71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C323BE" w:rsidRPr="00FD66B2" w14:paraId="2F8AAD40" w14:textId="77777777" w:rsidTr="00073074">
        <w:trPr>
          <w:trHeight w:val="429"/>
        </w:trPr>
        <w:tc>
          <w:tcPr>
            <w:tcW w:w="2943" w:type="dxa"/>
            <w:shd w:val="clear" w:color="auto" w:fill="auto"/>
          </w:tcPr>
          <w:p w14:paraId="35AE2D2E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Personnr</w:t>
            </w:r>
            <w:proofErr w:type="spellEnd"/>
            <w:r>
              <w:rPr>
                <w:rFonts w:ascii="Arial" w:hAnsi="Arial"/>
                <w:sz w:val="20"/>
              </w:rPr>
              <w:t xml:space="preserve"> (11 siffer)</w:t>
            </w:r>
          </w:p>
        </w:tc>
        <w:tc>
          <w:tcPr>
            <w:tcW w:w="6379" w:type="dxa"/>
            <w:shd w:val="clear" w:color="auto" w:fill="auto"/>
          </w:tcPr>
          <w:p w14:paraId="760817EC" w14:textId="7A94F9B2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C323BE" w:rsidRPr="00FD66B2" w14:paraId="3DF3E2B2" w14:textId="77777777" w:rsidTr="00073074">
        <w:trPr>
          <w:trHeight w:val="365"/>
        </w:trPr>
        <w:tc>
          <w:tcPr>
            <w:tcW w:w="2943" w:type="dxa"/>
            <w:shd w:val="clear" w:color="auto" w:fill="auto"/>
          </w:tcPr>
          <w:p w14:paraId="7625351B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Tittel</w:t>
            </w:r>
          </w:p>
        </w:tc>
        <w:tc>
          <w:tcPr>
            <w:tcW w:w="6379" w:type="dxa"/>
            <w:shd w:val="clear" w:color="auto" w:fill="auto"/>
          </w:tcPr>
          <w:p w14:paraId="0C734A3E" w14:textId="403C217E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C323BE" w:rsidRPr="00FD66B2" w14:paraId="29ABE2E7" w14:textId="77777777" w:rsidTr="00073074">
        <w:trPr>
          <w:trHeight w:val="301"/>
        </w:trPr>
        <w:tc>
          <w:tcPr>
            <w:tcW w:w="2943" w:type="dxa"/>
            <w:shd w:val="clear" w:color="auto" w:fill="auto"/>
          </w:tcPr>
          <w:p w14:paraId="504CAD04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Privatadresse:</w:t>
            </w:r>
          </w:p>
        </w:tc>
        <w:tc>
          <w:tcPr>
            <w:tcW w:w="6379" w:type="dxa"/>
            <w:shd w:val="clear" w:color="auto" w:fill="auto"/>
          </w:tcPr>
          <w:p w14:paraId="289650F1" w14:textId="5DDDB41E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C323BE" w:rsidRPr="00FD66B2" w14:paraId="0D8EEDCF" w14:textId="77777777" w:rsidTr="00073074">
        <w:trPr>
          <w:trHeight w:val="393"/>
        </w:trPr>
        <w:tc>
          <w:tcPr>
            <w:tcW w:w="2943" w:type="dxa"/>
            <w:shd w:val="clear" w:color="auto" w:fill="auto"/>
          </w:tcPr>
          <w:p w14:paraId="422C77FB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Postnr</w:t>
            </w:r>
            <w:proofErr w:type="spellEnd"/>
            <w:r>
              <w:rPr>
                <w:rFonts w:ascii="Arial" w:hAnsi="Arial"/>
                <w:sz w:val="20"/>
              </w:rPr>
              <w:t xml:space="preserve"> og Poststed:</w:t>
            </w:r>
          </w:p>
        </w:tc>
        <w:tc>
          <w:tcPr>
            <w:tcW w:w="6379" w:type="dxa"/>
            <w:shd w:val="clear" w:color="auto" w:fill="auto"/>
          </w:tcPr>
          <w:p w14:paraId="3F03BDA3" w14:textId="1D53B878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C323BE" w:rsidRPr="00FD66B2" w14:paraId="661B75CA" w14:textId="77777777" w:rsidTr="00073074">
        <w:trPr>
          <w:trHeight w:val="305"/>
        </w:trPr>
        <w:tc>
          <w:tcPr>
            <w:tcW w:w="2943" w:type="dxa"/>
            <w:shd w:val="clear" w:color="auto" w:fill="auto"/>
          </w:tcPr>
          <w:p w14:paraId="3F45DEA3" w14:textId="77777777" w:rsidR="00C323BE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E-post:</w:t>
            </w:r>
          </w:p>
        </w:tc>
        <w:tc>
          <w:tcPr>
            <w:tcW w:w="6379" w:type="dxa"/>
            <w:shd w:val="clear" w:color="auto" w:fill="auto"/>
          </w:tcPr>
          <w:p w14:paraId="767AF525" w14:textId="109BB6A0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C323BE" w:rsidRPr="00FD66B2" w14:paraId="713828C2" w14:textId="77777777" w:rsidTr="00073074">
        <w:trPr>
          <w:trHeight w:val="397"/>
        </w:trPr>
        <w:tc>
          <w:tcPr>
            <w:tcW w:w="2943" w:type="dxa"/>
            <w:shd w:val="clear" w:color="auto" w:fill="auto"/>
          </w:tcPr>
          <w:p w14:paraId="4682AF35" w14:textId="77777777" w:rsidR="00C323BE" w:rsidRPr="001F74D3" w:rsidRDefault="00C323BE" w:rsidP="00C323BE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Telefon/</w:t>
            </w:r>
            <w:proofErr w:type="spellStart"/>
            <w:r>
              <w:rPr>
                <w:rFonts w:ascii="Arial" w:hAnsi="Arial"/>
                <w:sz w:val="20"/>
              </w:rPr>
              <w:t>mobiltlf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1E886284" w14:textId="2340B281" w:rsidR="00C323BE" w:rsidRPr="00FD66B2" w:rsidRDefault="00C323BE" w:rsidP="00C323BE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662D68" w:rsidRPr="00FD66B2" w14:paraId="01966B11" w14:textId="77777777" w:rsidTr="00073074">
        <w:trPr>
          <w:trHeight w:val="334"/>
        </w:trPr>
        <w:tc>
          <w:tcPr>
            <w:tcW w:w="2943" w:type="dxa"/>
            <w:shd w:val="clear" w:color="auto" w:fill="auto"/>
          </w:tcPr>
          <w:p w14:paraId="12808D45" w14:textId="77777777" w:rsidR="00662D68" w:rsidRPr="001F74D3" w:rsidRDefault="00662D68" w:rsidP="00662D68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Bankontonr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8B84E08" w14:textId="7E1BBD47" w:rsidR="00662D68" w:rsidRPr="00FD66B2" w:rsidRDefault="00662D68" w:rsidP="00662D68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  <w:tr w:rsidR="00662D68" w:rsidRPr="00FD66B2" w14:paraId="20C63357" w14:textId="77777777" w:rsidTr="00073074">
        <w:trPr>
          <w:trHeight w:val="334"/>
        </w:trPr>
        <w:tc>
          <w:tcPr>
            <w:tcW w:w="2943" w:type="dxa"/>
            <w:shd w:val="clear" w:color="auto" w:fill="auto"/>
          </w:tcPr>
          <w:p w14:paraId="02961CB5" w14:textId="77777777" w:rsidR="00662D68" w:rsidRPr="001F74D3" w:rsidRDefault="00662D68" w:rsidP="00662D68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Skattekommune:</w:t>
            </w:r>
          </w:p>
        </w:tc>
        <w:tc>
          <w:tcPr>
            <w:tcW w:w="6379" w:type="dxa"/>
            <w:shd w:val="clear" w:color="auto" w:fill="auto"/>
          </w:tcPr>
          <w:p w14:paraId="53D801B4" w14:textId="0939389E" w:rsidR="00662D68" w:rsidRPr="00FD66B2" w:rsidRDefault="00662D68" w:rsidP="00662D68">
            <w:pPr>
              <w:suppressAutoHyphens/>
              <w:spacing w:before="100"/>
              <w:rPr>
                <w:rFonts w:ascii="Arial" w:hAnsi="Arial"/>
                <w:szCs w:val="24"/>
              </w:rPr>
            </w:pPr>
          </w:p>
        </w:tc>
      </w:tr>
    </w:tbl>
    <w:p w14:paraId="6EAC4CC5" w14:textId="77777777" w:rsidR="004A3150" w:rsidRPr="003A044D" w:rsidRDefault="004A3150" w:rsidP="003A044D">
      <w:pPr>
        <w:suppressAutoHyphens/>
        <w:spacing w:after="60"/>
        <w:jc w:val="center"/>
        <w:rPr>
          <w:rFonts w:ascii="Cambria" w:hAnsi="Cambria"/>
          <w:b/>
          <w:bCs/>
          <w:kern w:val="32"/>
          <w:sz w:val="16"/>
          <w:szCs w:val="16"/>
        </w:rPr>
      </w:pPr>
    </w:p>
    <w:p w14:paraId="630A1C4C" w14:textId="77777777" w:rsidR="007F2395" w:rsidRDefault="000A1A06" w:rsidP="003A044D">
      <w:pPr>
        <w:suppressAutoHyphens/>
        <w:spacing w:after="60"/>
        <w:rPr>
          <w:rFonts w:ascii="Times Roman 11pt" w:hAnsi="Times Roman 11pt"/>
          <w:b/>
          <w:sz w:val="22"/>
        </w:rPr>
      </w:pPr>
      <w:r>
        <w:rPr>
          <w:rFonts w:ascii="Times Roman 11pt" w:hAnsi="Times Roman 11pt"/>
          <w:b/>
          <w:sz w:val="22"/>
        </w:rPr>
        <w:t>Timesatser og regningsskjema</w:t>
      </w:r>
      <w:r w:rsidR="007F2395">
        <w:rPr>
          <w:rFonts w:ascii="Times Roman 11pt" w:hAnsi="Times Roman 11pt"/>
          <w:b/>
          <w:sz w:val="22"/>
        </w:rPr>
        <w:t xml:space="preserve"> finnes på side 2</w:t>
      </w:r>
      <w:r>
        <w:rPr>
          <w:rFonts w:ascii="Times Roman 11pt" w:hAnsi="Times Roman 11pt"/>
          <w:b/>
          <w:sz w:val="22"/>
        </w:rPr>
        <w:t>, evaluering av sensoroppdraget på side 3</w:t>
      </w:r>
      <w:r w:rsidR="003A044D">
        <w:rPr>
          <w:rFonts w:ascii="Times Roman 11pt" w:hAnsi="Times Roman 11pt"/>
          <w:b/>
          <w:sz w:val="22"/>
        </w:rPr>
        <w:t>.</w:t>
      </w:r>
    </w:p>
    <w:p w14:paraId="15EC7DD5" w14:textId="77777777" w:rsidR="007F2395" w:rsidRPr="001D7952" w:rsidRDefault="007F2395" w:rsidP="007F2395">
      <w:pPr>
        <w:suppressAutoHyphens/>
        <w:rPr>
          <w:rFonts w:ascii="Times Roman 11pt" w:hAnsi="Times Roman 11pt"/>
          <w:b/>
          <w:sz w:val="20"/>
        </w:rPr>
      </w:pPr>
      <w:r w:rsidRPr="001D7952">
        <w:rPr>
          <w:rFonts w:ascii="Times Roman 11pt" w:hAnsi="Times Roman 11pt"/>
          <w:b/>
          <w:sz w:val="20"/>
        </w:rPr>
        <w:t>MERKNADER</w:t>
      </w:r>
      <w:r w:rsidR="003A044D" w:rsidRPr="001D7952">
        <w:rPr>
          <w:rFonts w:ascii="Times Roman 11pt" w:hAnsi="Times Roman 11pt"/>
          <w:b/>
          <w:sz w:val="20"/>
        </w:rPr>
        <w:t>:</w:t>
      </w:r>
      <w:r w:rsidRPr="001D7952">
        <w:rPr>
          <w:rFonts w:ascii="Times Roman 11pt" w:hAnsi="Times Roman 11pt"/>
          <w:b/>
          <w:sz w:val="20"/>
        </w:rPr>
        <w:t xml:space="preserve"> </w:t>
      </w:r>
    </w:p>
    <w:p w14:paraId="2CA40F46" w14:textId="77777777" w:rsidR="007F2395" w:rsidRPr="003A044D" w:rsidRDefault="004A1FC8" w:rsidP="007F2395">
      <w:pPr>
        <w:numPr>
          <w:ilvl w:val="0"/>
          <w:numId w:val="1"/>
        </w:numPr>
        <w:suppressAutoHyphens/>
        <w:rPr>
          <w:rFonts w:ascii="Times New Roman" w:hAnsi="Times New Roman"/>
          <w:sz w:val="20"/>
        </w:rPr>
      </w:pPr>
      <w:r w:rsidRPr="003A044D">
        <w:rPr>
          <w:rFonts w:ascii="Times New Roman" w:hAnsi="Times New Roman"/>
          <w:sz w:val="20"/>
        </w:rPr>
        <w:t>S</w:t>
      </w:r>
      <w:r w:rsidR="007F2395" w:rsidRPr="003A044D">
        <w:rPr>
          <w:rFonts w:ascii="Times New Roman" w:hAnsi="Times New Roman"/>
          <w:sz w:val="20"/>
        </w:rPr>
        <w:t>elvstendig næringsdrivende</w:t>
      </w:r>
      <w:r w:rsidR="000A1A06" w:rsidRPr="003A044D">
        <w:rPr>
          <w:rFonts w:ascii="Times New Roman" w:hAnsi="Times New Roman"/>
          <w:sz w:val="20"/>
        </w:rPr>
        <w:t xml:space="preserve"> </w:t>
      </w:r>
      <w:r w:rsidR="007F2395" w:rsidRPr="003A044D">
        <w:rPr>
          <w:rFonts w:ascii="Times New Roman" w:hAnsi="Times New Roman"/>
          <w:sz w:val="20"/>
        </w:rPr>
        <w:t>be</w:t>
      </w:r>
      <w:r w:rsidRPr="003A044D">
        <w:rPr>
          <w:rFonts w:ascii="Times New Roman" w:hAnsi="Times New Roman"/>
          <w:sz w:val="20"/>
        </w:rPr>
        <w:t>s</w:t>
      </w:r>
      <w:r w:rsidR="000A1A06" w:rsidRPr="003A044D">
        <w:rPr>
          <w:rFonts w:ascii="Times New Roman" w:hAnsi="Times New Roman"/>
          <w:sz w:val="20"/>
        </w:rPr>
        <w:t xml:space="preserve"> </w:t>
      </w:r>
      <w:r w:rsidR="007F2395" w:rsidRPr="003A044D">
        <w:rPr>
          <w:rFonts w:ascii="Times New Roman" w:hAnsi="Times New Roman"/>
          <w:sz w:val="20"/>
        </w:rPr>
        <w:t>sende faktura på avtalt sum. Vi gjør oppmerksom på at fakturaen må tilfredsstille bokføringslovens krav til salgsdokumentasjon, hvis ikke blir fakturaen sendt i retur</w:t>
      </w:r>
      <w:r w:rsidR="004A7547" w:rsidRPr="003A044D">
        <w:rPr>
          <w:rFonts w:ascii="Times New Roman" w:hAnsi="Times New Roman"/>
          <w:sz w:val="20"/>
        </w:rPr>
        <w:t>.</w:t>
      </w:r>
    </w:p>
    <w:p w14:paraId="2CEAC16E" w14:textId="77777777" w:rsidR="00D960DE" w:rsidRPr="003A044D" w:rsidRDefault="00D960DE" w:rsidP="007F2395">
      <w:pPr>
        <w:numPr>
          <w:ilvl w:val="0"/>
          <w:numId w:val="1"/>
        </w:numPr>
        <w:suppressAutoHyphens/>
        <w:rPr>
          <w:rFonts w:ascii="Times New Roman" w:hAnsi="Times New Roman"/>
          <w:sz w:val="20"/>
        </w:rPr>
      </w:pPr>
      <w:r w:rsidRPr="003A044D">
        <w:rPr>
          <w:rFonts w:ascii="Times New Roman" w:hAnsi="Times New Roman"/>
          <w:sz w:val="20"/>
        </w:rPr>
        <w:t>Eksterne sensorer får samme lønnstrinn som i sin ordinære stilling, forutsatt at lønnsslipp fra ordinær stilling leveres tidsnok</w:t>
      </w:r>
      <w:r w:rsidR="004A7547" w:rsidRPr="003A044D">
        <w:rPr>
          <w:rFonts w:ascii="Times New Roman" w:hAnsi="Times New Roman"/>
          <w:sz w:val="20"/>
        </w:rPr>
        <w:t>.</w:t>
      </w:r>
    </w:p>
    <w:p w14:paraId="450B5A00" w14:textId="77777777" w:rsidR="007F2395" w:rsidRPr="003A044D" w:rsidRDefault="004A7547" w:rsidP="007F2395">
      <w:pPr>
        <w:numPr>
          <w:ilvl w:val="0"/>
          <w:numId w:val="1"/>
        </w:numPr>
        <w:suppressAutoHyphens/>
        <w:rPr>
          <w:rFonts w:ascii="Times New Roman" w:hAnsi="Times New Roman"/>
          <w:sz w:val="20"/>
        </w:rPr>
      </w:pPr>
      <w:r w:rsidRPr="003A044D">
        <w:rPr>
          <w:rFonts w:ascii="Times New Roman" w:hAnsi="Times New Roman"/>
          <w:sz w:val="20"/>
        </w:rPr>
        <w:t>Ved ikke levert</w:t>
      </w:r>
      <w:r w:rsidR="00D960DE" w:rsidRPr="003A044D">
        <w:rPr>
          <w:rFonts w:ascii="Times New Roman" w:hAnsi="Times New Roman"/>
          <w:sz w:val="20"/>
        </w:rPr>
        <w:t xml:space="preserve"> lønn</w:t>
      </w:r>
      <w:r w:rsidRPr="003A044D">
        <w:rPr>
          <w:rFonts w:ascii="Times New Roman" w:hAnsi="Times New Roman"/>
          <w:sz w:val="20"/>
        </w:rPr>
        <w:t>sslipp benyttes følgende satser;</w:t>
      </w:r>
      <w:r w:rsidR="00D960DE" w:rsidRPr="003A044D">
        <w:rPr>
          <w:rFonts w:ascii="Times New Roman" w:hAnsi="Times New Roman"/>
          <w:sz w:val="20"/>
        </w:rPr>
        <w:t xml:space="preserve"> h</w:t>
      </w:r>
      <w:r w:rsidR="007F2395" w:rsidRPr="003A044D">
        <w:rPr>
          <w:rFonts w:ascii="Times New Roman" w:hAnsi="Times New Roman"/>
          <w:sz w:val="20"/>
        </w:rPr>
        <w:t xml:space="preserve">øgskolelektorer lønnes i lønnstrinn </w:t>
      </w:r>
      <w:r w:rsidR="007D34E7" w:rsidRPr="003A044D">
        <w:rPr>
          <w:rFonts w:ascii="Times New Roman" w:hAnsi="Times New Roman"/>
          <w:sz w:val="20"/>
        </w:rPr>
        <w:t>60</w:t>
      </w:r>
      <w:r w:rsidR="007F2395" w:rsidRPr="003A044D">
        <w:rPr>
          <w:rFonts w:ascii="Times New Roman" w:hAnsi="Times New Roman"/>
          <w:sz w:val="20"/>
        </w:rPr>
        <w:t>, førstekompetente i lønnstrinn 6</w:t>
      </w:r>
      <w:r w:rsidR="00D960DE" w:rsidRPr="003A044D">
        <w:rPr>
          <w:rFonts w:ascii="Times New Roman" w:hAnsi="Times New Roman"/>
          <w:sz w:val="20"/>
        </w:rPr>
        <w:t xml:space="preserve">9 og </w:t>
      </w:r>
      <w:r w:rsidR="007F2395" w:rsidRPr="003A044D">
        <w:rPr>
          <w:rFonts w:ascii="Times New Roman" w:hAnsi="Times New Roman"/>
          <w:sz w:val="20"/>
        </w:rPr>
        <w:t>dos</w:t>
      </w:r>
      <w:r w:rsidR="00D960DE" w:rsidRPr="003A044D">
        <w:rPr>
          <w:rFonts w:ascii="Times New Roman" w:hAnsi="Times New Roman"/>
          <w:sz w:val="20"/>
        </w:rPr>
        <w:t>enter/</w:t>
      </w:r>
      <w:r w:rsidRPr="003A044D">
        <w:rPr>
          <w:rFonts w:ascii="Times New Roman" w:hAnsi="Times New Roman"/>
          <w:sz w:val="20"/>
        </w:rPr>
        <w:t>professorer</w:t>
      </w:r>
      <w:r w:rsidR="007F2395" w:rsidRPr="003A044D">
        <w:rPr>
          <w:rFonts w:ascii="Times New Roman" w:hAnsi="Times New Roman"/>
          <w:sz w:val="20"/>
        </w:rPr>
        <w:t xml:space="preserve"> i lønnstrinn </w:t>
      </w:r>
      <w:r w:rsidR="00D960DE" w:rsidRPr="003A044D">
        <w:rPr>
          <w:rFonts w:ascii="Times New Roman" w:hAnsi="Times New Roman"/>
          <w:sz w:val="20"/>
        </w:rPr>
        <w:t>72</w:t>
      </w:r>
      <w:r w:rsidRPr="003A044D">
        <w:rPr>
          <w:rFonts w:ascii="Times New Roman" w:hAnsi="Times New Roman"/>
          <w:sz w:val="20"/>
        </w:rPr>
        <w:t>.</w:t>
      </w:r>
    </w:p>
    <w:p w14:paraId="5F887EF3" w14:textId="77777777" w:rsidR="007F2395" w:rsidRPr="003A044D" w:rsidRDefault="007F2395" w:rsidP="007F2395">
      <w:pPr>
        <w:numPr>
          <w:ilvl w:val="0"/>
          <w:numId w:val="1"/>
        </w:numPr>
        <w:suppressAutoHyphens/>
        <w:rPr>
          <w:rFonts w:ascii="Times New Roman" w:hAnsi="Times New Roman"/>
          <w:sz w:val="20"/>
        </w:rPr>
      </w:pPr>
      <w:r w:rsidRPr="003A044D">
        <w:rPr>
          <w:rFonts w:ascii="Times New Roman" w:hAnsi="Times New Roman"/>
          <w:sz w:val="20"/>
        </w:rPr>
        <w:t>Regningsdel på neste side fylles ut av eksamenskontoret i forkant av utsending til sensor. Hvis ikke fører sensor inn timer, mens DMMH fyller inn timesats for lønn (inkl. feriepenger).</w:t>
      </w:r>
    </w:p>
    <w:p w14:paraId="127B1F06" w14:textId="30B3AE64" w:rsidR="007F2395" w:rsidRPr="003A044D" w:rsidRDefault="007F2395" w:rsidP="007F2395">
      <w:pPr>
        <w:numPr>
          <w:ilvl w:val="0"/>
          <w:numId w:val="2"/>
        </w:numPr>
        <w:suppressAutoHyphens/>
        <w:rPr>
          <w:rFonts w:ascii="Times New Roman" w:hAnsi="Times New Roman"/>
          <w:sz w:val="20"/>
        </w:rPr>
      </w:pPr>
      <w:r w:rsidRPr="003A044D">
        <w:rPr>
          <w:rFonts w:ascii="Times New Roman" w:hAnsi="Times New Roman"/>
          <w:sz w:val="20"/>
        </w:rPr>
        <w:t xml:space="preserve">Utfylt skjema </w:t>
      </w:r>
      <w:r w:rsidR="00D70848">
        <w:rPr>
          <w:rFonts w:ascii="Times New Roman" w:hAnsi="Times New Roman"/>
          <w:sz w:val="20"/>
        </w:rPr>
        <w:t xml:space="preserve">returneres per epost til </w:t>
      </w:r>
      <w:hyperlink r:id="rId8" w:history="1">
        <w:r w:rsidR="00D70848" w:rsidRPr="00816EFA">
          <w:rPr>
            <w:rStyle w:val="Hyperkobling"/>
            <w:rFonts w:ascii="Times New Roman" w:hAnsi="Times New Roman"/>
            <w:sz w:val="20"/>
          </w:rPr>
          <w:t>eksamen@dmmh.no</w:t>
        </w:r>
      </w:hyperlink>
      <w:r w:rsidR="00D70848">
        <w:rPr>
          <w:rFonts w:ascii="Times New Roman" w:hAnsi="Times New Roman"/>
          <w:sz w:val="20"/>
        </w:rPr>
        <w:t xml:space="preserve"> </w:t>
      </w:r>
    </w:p>
    <w:p w14:paraId="1861EE7E" w14:textId="77777777" w:rsidR="007F2395" w:rsidRPr="003A044D" w:rsidRDefault="007F2395" w:rsidP="007F2395">
      <w:pPr>
        <w:suppressAutoHyphens/>
        <w:rPr>
          <w:rFonts w:ascii="Times New Roman" w:hAnsi="Times New Roman"/>
          <w:sz w:val="20"/>
        </w:rPr>
      </w:pPr>
    </w:p>
    <w:p w14:paraId="00070BEE" w14:textId="77777777" w:rsidR="007F2395" w:rsidRPr="003A044D" w:rsidRDefault="007F2395" w:rsidP="007F23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rFonts w:ascii="Times Roman 10pt" w:hAnsi="Times Roman 10pt"/>
          <w:sz w:val="22"/>
          <w:szCs w:val="22"/>
        </w:rPr>
      </w:pPr>
      <w:r w:rsidRPr="003A044D">
        <w:rPr>
          <w:rFonts w:ascii="Times Roman 10pt" w:hAnsi="Times Roman 10pt"/>
          <w:b/>
          <w:sz w:val="22"/>
          <w:szCs w:val="22"/>
        </w:rPr>
        <w:t>Underskrift</w:t>
      </w:r>
      <w:r w:rsidR="003A044D">
        <w:rPr>
          <w:rFonts w:ascii="Times Roman 10pt" w:hAnsi="Times Roman 10pt"/>
          <w:b/>
          <w:sz w:val="22"/>
          <w:szCs w:val="22"/>
        </w:rPr>
        <w:t>:</w:t>
      </w:r>
      <w:r w:rsidRPr="003A044D">
        <w:rPr>
          <w:rFonts w:ascii="Times Roman 10pt" w:hAnsi="Times Roman 10pt"/>
          <w:b/>
          <w:sz w:val="22"/>
          <w:szCs w:val="22"/>
        </w:rPr>
        <w:t xml:space="preserve"> </w:t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  <w:r w:rsidRPr="003A044D">
        <w:rPr>
          <w:rFonts w:ascii="Times Roman 10pt" w:hAnsi="Times Roman 10pt"/>
          <w:b/>
          <w:sz w:val="22"/>
          <w:szCs w:val="22"/>
        </w:rPr>
        <w:tab/>
      </w:r>
    </w:p>
    <w:p w14:paraId="296146C2" w14:textId="77777777" w:rsidR="007F2395" w:rsidRDefault="007F2395" w:rsidP="007F2395">
      <w:pPr>
        <w:tabs>
          <w:tab w:val="left" w:pos="-720"/>
        </w:tabs>
        <w:suppressAutoHyphens/>
        <w:rPr>
          <w:rFonts w:ascii="Times Roman 10pt" w:hAnsi="Times Roman 10pt"/>
          <w:b/>
          <w:sz w:val="20"/>
        </w:rPr>
      </w:pPr>
    </w:p>
    <w:p w14:paraId="13E45B25" w14:textId="071B5AC1" w:rsidR="007F2395" w:rsidRDefault="007F2395" w:rsidP="007F2395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r>
        <w:rPr>
          <w:rFonts w:ascii="Times New Roman" w:hAnsi="Times New Roman"/>
          <w:sz w:val="20"/>
        </w:rPr>
        <w:t>Dato:</w:t>
      </w:r>
      <w:r w:rsidR="00976D57">
        <w:rPr>
          <w:rFonts w:ascii="Times New Roman" w:hAnsi="Times New Roman"/>
          <w:sz w:val="20"/>
        </w:rPr>
        <w:t xml:space="preserve"> </w:t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Pr="00547589">
        <w:rPr>
          <w:rFonts w:ascii="Times New Roman" w:hAnsi="Times New Roman"/>
          <w:sz w:val="20"/>
        </w:rPr>
        <w:t>Navn</w:t>
      </w:r>
      <w:r>
        <w:rPr>
          <w:rFonts w:ascii="Times Roman 10pt" w:hAnsi="Times Roman 10pt"/>
          <w:sz w:val="20"/>
        </w:rPr>
        <w:t>:</w:t>
      </w:r>
      <w:r w:rsidR="00976D57">
        <w:rPr>
          <w:rFonts w:ascii="Times Roman 10pt" w:hAnsi="Times Roman 10pt"/>
          <w:sz w:val="20"/>
        </w:rPr>
        <w:t xml:space="preserve"> </w:t>
      </w:r>
    </w:p>
    <w:p w14:paraId="3A895350" w14:textId="77777777" w:rsidR="007F2395" w:rsidRPr="004D1A2C" w:rsidRDefault="007F2395" w:rsidP="007F2395">
      <w:pPr>
        <w:suppressAutoHyphens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298"/>
        <w:gridCol w:w="1296"/>
        <w:gridCol w:w="2557"/>
        <w:gridCol w:w="1291"/>
      </w:tblGrid>
      <w:tr w:rsidR="007F2395" w:rsidRPr="008F6FF5" w14:paraId="674C0183" w14:textId="77777777" w:rsidTr="00AF717D">
        <w:trPr>
          <w:trHeight w:val="289"/>
        </w:trPr>
        <w:tc>
          <w:tcPr>
            <w:tcW w:w="91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414DF8BB" w14:textId="77777777" w:rsidR="007F2395" w:rsidRPr="008F6FF5" w:rsidRDefault="007F2395" w:rsidP="008F6FF5">
            <w:pPr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8F6FF5">
              <w:rPr>
                <w:rFonts w:ascii="Arial" w:hAnsi="Arial" w:cs="Arial"/>
                <w:b/>
                <w:sz w:val="20"/>
              </w:rPr>
              <w:t>For administrasjonen</w:t>
            </w:r>
            <w:r w:rsidR="002C02CA">
              <w:rPr>
                <w:rFonts w:ascii="Arial" w:hAnsi="Arial" w:cs="Arial"/>
                <w:b/>
                <w:sz w:val="20"/>
              </w:rPr>
              <w:t xml:space="preserve"> ved DMMH:</w:t>
            </w:r>
          </w:p>
        </w:tc>
      </w:tr>
      <w:tr w:rsidR="007F2395" w:rsidRPr="00895627" w14:paraId="612E7CD3" w14:textId="77777777" w:rsidTr="00AF717D">
        <w:tc>
          <w:tcPr>
            <w:tcW w:w="5236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9E2E7C9" w14:textId="77777777" w:rsidR="007F2395" w:rsidRPr="00895627" w:rsidRDefault="004A7547" w:rsidP="001D7952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Ressursn</w:t>
            </w:r>
            <w:r w:rsidR="001D7952">
              <w:rPr>
                <w:rFonts w:ascii="Arial" w:hAnsi="Arial"/>
                <w:sz w:val="20"/>
              </w:rPr>
              <w:t>ummer</w:t>
            </w:r>
            <w:r w:rsidR="007F2395" w:rsidRPr="00895627">
              <w:rPr>
                <w:rFonts w:ascii="Arial" w:hAnsi="Arial"/>
                <w:sz w:val="20"/>
              </w:rPr>
              <w:t>/navn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9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0E30B1F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Bilagsn</w:t>
            </w:r>
            <w:r w:rsidR="001D7952">
              <w:rPr>
                <w:rFonts w:ascii="Arial" w:hAnsi="Arial"/>
                <w:sz w:val="20"/>
              </w:rPr>
              <w:t>umme</w:t>
            </w:r>
            <w:r w:rsidRPr="00895627">
              <w:rPr>
                <w:rFonts w:ascii="Arial" w:hAnsi="Arial"/>
                <w:sz w:val="20"/>
              </w:rPr>
              <w:t>r:</w:t>
            </w:r>
          </w:p>
        </w:tc>
      </w:tr>
      <w:tr w:rsidR="007F2395" w:rsidRPr="00895627" w14:paraId="3B27B926" w14:textId="77777777" w:rsidTr="00AF717D">
        <w:tc>
          <w:tcPr>
            <w:tcW w:w="91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779F51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Agressokontering</w:t>
            </w:r>
          </w:p>
        </w:tc>
      </w:tr>
      <w:tr w:rsidR="007F2395" w:rsidRPr="00895627" w14:paraId="228E0BFE" w14:textId="77777777" w:rsidTr="00AF717D"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</w:tcPr>
          <w:p w14:paraId="7DF6AEA8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Lønn</w:t>
            </w:r>
            <w:r w:rsidR="004A7547">
              <w:rPr>
                <w:rFonts w:ascii="Arial" w:hAnsi="Arial"/>
                <w:sz w:val="20"/>
              </w:rPr>
              <w:t>s</w:t>
            </w:r>
            <w:r w:rsidRPr="00895627">
              <w:rPr>
                <w:rFonts w:ascii="Arial" w:hAnsi="Arial"/>
                <w:sz w:val="20"/>
              </w:rPr>
              <w:t>art</w:t>
            </w:r>
          </w:p>
        </w:tc>
        <w:tc>
          <w:tcPr>
            <w:tcW w:w="1309" w:type="dxa"/>
            <w:shd w:val="clear" w:color="auto" w:fill="auto"/>
          </w:tcPr>
          <w:p w14:paraId="7B976AA6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Artskonto</w:t>
            </w:r>
          </w:p>
        </w:tc>
        <w:tc>
          <w:tcPr>
            <w:tcW w:w="1309" w:type="dxa"/>
            <w:shd w:val="clear" w:color="auto" w:fill="auto"/>
          </w:tcPr>
          <w:p w14:paraId="7AE359D0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Koststed</w:t>
            </w:r>
          </w:p>
        </w:tc>
        <w:tc>
          <w:tcPr>
            <w:tcW w:w="1309" w:type="dxa"/>
            <w:shd w:val="clear" w:color="auto" w:fill="auto"/>
          </w:tcPr>
          <w:p w14:paraId="7EF975F9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Prosjekt</w:t>
            </w:r>
          </w:p>
        </w:tc>
        <w:tc>
          <w:tcPr>
            <w:tcW w:w="2620" w:type="dxa"/>
            <w:shd w:val="clear" w:color="auto" w:fill="auto"/>
          </w:tcPr>
          <w:p w14:paraId="432FC393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Tekst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</w:tcPr>
          <w:p w14:paraId="1A6EAA75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Beløp</w:t>
            </w:r>
          </w:p>
        </w:tc>
      </w:tr>
      <w:tr w:rsidR="007F2395" w:rsidRPr="00895627" w14:paraId="62769C65" w14:textId="77777777" w:rsidTr="00AF717D"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</w:tcPr>
          <w:p w14:paraId="3E6EDFAC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E879F81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3FEDF6B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3CDF79F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5FA14A07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</w:tcPr>
          <w:p w14:paraId="49A1E262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</w:tr>
      <w:tr w:rsidR="007F2395" w:rsidRPr="00895627" w14:paraId="527ACD46" w14:textId="77777777" w:rsidTr="00AF717D"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</w:tcPr>
          <w:p w14:paraId="7B5AC3E0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4196BDF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E4C41D3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E860024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45C0194E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</w:tcPr>
          <w:p w14:paraId="75978FF6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</w:tr>
      <w:tr w:rsidR="007F2395" w:rsidRPr="00895627" w14:paraId="4735D738" w14:textId="77777777" w:rsidTr="00AF717D"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</w:tcPr>
          <w:p w14:paraId="4C21C87A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714C630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303FF6D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B6A9FDC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54839BA8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</w:tcPr>
          <w:p w14:paraId="57F7599E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</w:tr>
      <w:tr w:rsidR="007F2395" w:rsidRPr="00895627" w14:paraId="1BF97E4D" w14:textId="77777777" w:rsidTr="00AF717D"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</w:tcPr>
          <w:p w14:paraId="778E4A7E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8CCCB18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398335B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0F70985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7034F686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</w:tcPr>
          <w:p w14:paraId="3AE27043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</w:p>
        </w:tc>
      </w:tr>
      <w:tr w:rsidR="007F2395" w:rsidRPr="00895627" w14:paraId="3B3112EB" w14:textId="77777777" w:rsidTr="00AF717D">
        <w:tc>
          <w:tcPr>
            <w:tcW w:w="91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F2025" w14:textId="77777777" w:rsidR="007F2395" w:rsidRPr="00895627" w:rsidRDefault="007F2395" w:rsidP="007F2395">
            <w:pPr>
              <w:suppressAutoHyphens/>
              <w:spacing w:before="100"/>
              <w:rPr>
                <w:rFonts w:ascii="Arial" w:hAnsi="Arial"/>
                <w:sz w:val="20"/>
              </w:rPr>
            </w:pPr>
            <w:r w:rsidRPr="00895627">
              <w:rPr>
                <w:rFonts w:ascii="Arial" w:hAnsi="Arial"/>
                <w:sz w:val="20"/>
              </w:rPr>
              <w:t>Attestasjon (dato/underskrift)</w:t>
            </w:r>
            <w:r w:rsidR="00A64DBC">
              <w:rPr>
                <w:rFonts w:ascii="Arial" w:hAnsi="Arial"/>
                <w:sz w:val="20"/>
              </w:rPr>
              <w:t>:</w:t>
            </w:r>
          </w:p>
        </w:tc>
      </w:tr>
      <w:tr w:rsidR="007F2395" w:rsidRPr="00895627" w14:paraId="3EFF2282" w14:textId="77777777" w:rsidTr="00AF717D">
        <w:tc>
          <w:tcPr>
            <w:tcW w:w="91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F954A" w14:textId="77777777" w:rsidR="007F2395" w:rsidRPr="00895627" w:rsidRDefault="004A7547" w:rsidP="00047CE8">
            <w:pPr>
              <w:suppressAutoHyphens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Anvisning (dato/u</w:t>
            </w:r>
            <w:r w:rsidR="007F2395" w:rsidRPr="00895627">
              <w:rPr>
                <w:rFonts w:ascii="Arial" w:hAnsi="Arial"/>
                <w:sz w:val="20"/>
              </w:rPr>
              <w:t>nderskrift)</w:t>
            </w:r>
            <w:r w:rsidR="00A64DBC">
              <w:rPr>
                <w:rFonts w:ascii="Arial" w:hAnsi="Arial"/>
                <w:sz w:val="20"/>
              </w:rPr>
              <w:t>:</w:t>
            </w:r>
            <w:r w:rsidR="007F2395" w:rsidRPr="00895627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5CDB9AE9" w14:textId="77777777" w:rsidR="000A1A06" w:rsidRDefault="000A1A06" w:rsidP="000A1A0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center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lastRenderedPageBreak/>
        <w:t>TIMESATSER SENSUROPPDRAG</w:t>
      </w:r>
    </w:p>
    <w:p w14:paraId="6FD2B3A2" w14:textId="7FE4C960" w:rsidR="000A1A06" w:rsidRPr="00DC31CA" w:rsidRDefault="00017F62" w:rsidP="00DC31CA">
      <w:pPr>
        <w:suppressAutoHyphens/>
        <w:jc w:val="center"/>
        <w:rPr>
          <w:rFonts w:ascii="Cambria" w:hAnsi="Cambria"/>
          <w:b/>
          <w:bCs/>
          <w:kern w:val="32"/>
          <w:sz w:val="16"/>
          <w:szCs w:val="16"/>
        </w:rPr>
      </w:pPr>
      <w:r>
        <w:rPr>
          <w:rFonts w:ascii="Cambria" w:hAnsi="Cambria"/>
          <w:b/>
          <w:bCs/>
          <w:kern w:val="32"/>
          <w:sz w:val="16"/>
          <w:szCs w:val="16"/>
        </w:rPr>
        <w:t>Gjelder f.o.m 01</w:t>
      </w:r>
      <w:r w:rsidR="009F18D5">
        <w:rPr>
          <w:rFonts w:ascii="Cambria" w:hAnsi="Cambria"/>
          <w:b/>
          <w:bCs/>
          <w:kern w:val="32"/>
          <w:sz w:val="16"/>
          <w:szCs w:val="16"/>
        </w:rPr>
        <w:t>.</w:t>
      </w:r>
      <w:r>
        <w:rPr>
          <w:rFonts w:ascii="Cambria" w:hAnsi="Cambria"/>
          <w:b/>
          <w:bCs/>
          <w:kern w:val="32"/>
          <w:sz w:val="16"/>
          <w:szCs w:val="16"/>
        </w:rPr>
        <w:t>0</w:t>
      </w:r>
      <w:r w:rsidR="007622B2">
        <w:rPr>
          <w:rFonts w:ascii="Cambria" w:hAnsi="Cambria"/>
          <w:b/>
          <w:bCs/>
          <w:kern w:val="32"/>
          <w:sz w:val="16"/>
          <w:szCs w:val="16"/>
        </w:rPr>
        <w:t>9.2021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2904"/>
        <w:gridCol w:w="2111"/>
      </w:tblGrid>
      <w:tr w:rsidR="000A1A06" w:rsidRPr="00FD66B2" w14:paraId="6843D391" w14:textId="77777777" w:rsidTr="004A67F8">
        <w:tc>
          <w:tcPr>
            <w:tcW w:w="4027" w:type="dxa"/>
            <w:shd w:val="clear" w:color="auto" w:fill="auto"/>
          </w:tcPr>
          <w:p w14:paraId="014249A3" w14:textId="77777777" w:rsidR="000A1A06" w:rsidRPr="00D70848" w:rsidRDefault="000A1A06" w:rsidP="003371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New Roman" w:hAnsi="Times New Roman"/>
                <w:sz w:val="20"/>
                <w:lang w:val="nn-NO"/>
              </w:rPr>
            </w:pPr>
            <w:r w:rsidRPr="00D708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nn-NO"/>
              </w:rPr>
              <w:t>EKSAMEN I EMNE/KLASSE</w:t>
            </w:r>
            <w:r w:rsidRPr="00D70848">
              <w:rPr>
                <w:rFonts w:ascii="Times New Roman" w:hAnsi="Times New Roman"/>
                <w:b/>
                <w:bCs/>
                <w:color w:val="000000"/>
                <w:sz w:val="20"/>
                <w:lang w:val="nn-NO"/>
              </w:rPr>
              <w:t>:</w:t>
            </w:r>
            <w:r w:rsidRPr="00D70848">
              <w:rPr>
                <w:rFonts w:ascii="Times New Roman" w:hAnsi="Times New Roman"/>
                <w:sz w:val="20"/>
                <w:lang w:val="nn-NO"/>
              </w:rPr>
              <w:t xml:space="preserve"> </w:t>
            </w:r>
          </w:p>
          <w:p w14:paraId="670FA863" w14:textId="77777777" w:rsidR="000A1A06" w:rsidRPr="00D70848" w:rsidRDefault="000A1A06" w:rsidP="003371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  <w:lang w:val="nn-NO"/>
              </w:rPr>
            </w:pPr>
            <w:r w:rsidRPr="00D70848">
              <w:rPr>
                <w:rFonts w:ascii="Times New Roman" w:hAnsi="Times New Roman"/>
                <w:sz w:val="20"/>
                <w:lang w:val="nn-NO"/>
              </w:rPr>
              <w:t xml:space="preserve">(fylles ut av eksamenskontoret </w:t>
            </w:r>
            <w:r w:rsidRPr="00D70848">
              <w:rPr>
                <w:rFonts w:ascii="Times New Roman" w:hAnsi="Times New Roman"/>
                <w:b/>
                <w:sz w:val="20"/>
                <w:lang w:val="nn-NO"/>
              </w:rPr>
              <w:t>før</w:t>
            </w:r>
            <w:r w:rsidRPr="00D70848">
              <w:rPr>
                <w:rFonts w:ascii="Times New Roman" w:hAnsi="Times New Roman"/>
                <w:sz w:val="20"/>
                <w:lang w:val="nn-NO"/>
              </w:rPr>
              <w:t xml:space="preserve"> utsending)</w:t>
            </w:r>
          </w:p>
        </w:tc>
        <w:tc>
          <w:tcPr>
            <w:tcW w:w="2904" w:type="dxa"/>
            <w:shd w:val="clear" w:color="auto" w:fill="auto"/>
          </w:tcPr>
          <w:p w14:paraId="4BD53902" w14:textId="34527009" w:rsidR="007C0EC3" w:rsidRPr="00FC42C5" w:rsidRDefault="007C0EC3" w:rsidP="0099738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  <w:lang w:val="nn-NO"/>
              </w:rPr>
            </w:pPr>
          </w:p>
        </w:tc>
        <w:tc>
          <w:tcPr>
            <w:tcW w:w="2111" w:type="dxa"/>
            <w:shd w:val="clear" w:color="auto" w:fill="auto"/>
          </w:tcPr>
          <w:p w14:paraId="6467415F" w14:textId="778C433F" w:rsidR="006D0D43" w:rsidRPr="00FC42C5" w:rsidRDefault="000D004D" w:rsidP="00F73E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  <w:lang w:val="nn-NO"/>
              </w:rPr>
            </w:pPr>
            <w:r>
              <w:rPr>
                <w:rFonts w:ascii="Times Roman 10pt" w:hAnsi="Times Roman 10pt"/>
                <w:sz w:val="20"/>
                <w:lang w:val="nn-NO"/>
              </w:rPr>
              <w:t xml:space="preserve">Dato: </w:t>
            </w:r>
            <w:bookmarkStart w:id="0" w:name="_GoBack"/>
            <w:bookmarkEnd w:id="0"/>
          </w:p>
        </w:tc>
      </w:tr>
      <w:tr w:rsidR="000A1A06" w:rsidRPr="00FD66B2" w14:paraId="272CB1FF" w14:textId="77777777" w:rsidTr="004A67F8">
        <w:trPr>
          <w:trHeight w:val="550"/>
        </w:trPr>
        <w:tc>
          <w:tcPr>
            <w:tcW w:w="4027" w:type="dxa"/>
            <w:shd w:val="clear" w:color="auto" w:fill="auto"/>
          </w:tcPr>
          <w:p w14:paraId="0D185DC3" w14:textId="77777777" w:rsidR="000A1A06" w:rsidRPr="00FD66B2" w:rsidRDefault="000A1A06" w:rsidP="000749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rFonts w:ascii="Times Roman 10pt" w:hAnsi="Times Roman 10pt"/>
                <w:sz w:val="20"/>
              </w:rPr>
            </w:pPr>
            <w:r w:rsidRPr="000749B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BEKREFTELSE AV EKSAMENSANSVARLIG</w:t>
            </w:r>
            <w:r w:rsidR="000749B4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(fylles ut </w:t>
            </w:r>
            <w:r w:rsidRPr="00C74A85">
              <w:rPr>
                <w:rFonts w:ascii="Times New Roman" w:hAnsi="Times New Roman"/>
                <w:b/>
                <w:sz w:val="20"/>
              </w:rPr>
              <w:t xml:space="preserve">etter </w:t>
            </w:r>
            <w:r>
              <w:rPr>
                <w:rFonts w:ascii="Times New Roman" w:hAnsi="Times New Roman"/>
                <w:sz w:val="20"/>
              </w:rPr>
              <w:t>utført sensur)</w:t>
            </w:r>
          </w:p>
        </w:tc>
        <w:tc>
          <w:tcPr>
            <w:tcW w:w="2904" w:type="dxa"/>
            <w:shd w:val="clear" w:color="auto" w:fill="auto"/>
          </w:tcPr>
          <w:p w14:paraId="7AD1AD85" w14:textId="625AE09C" w:rsidR="000A1A06" w:rsidRPr="00FD66B2" w:rsidRDefault="009A38BF" w:rsidP="003371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</w:rPr>
            </w:pPr>
            <w:r>
              <w:rPr>
                <w:rFonts w:ascii="Times Roman 10pt" w:hAnsi="Times Roman 10pt"/>
                <w:sz w:val="20"/>
              </w:rPr>
              <w:t>ATNN</w:t>
            </w:r>
          </w:p>
        </w:tc>
        <w:tc>
          <w:tcPr>
            <w:tcW w:w="2111" w:type="dxa"/>
            <w:shd w:val="clear" w:color="auto" w:fill="auto"/>
          </w:tcPr>
          <w:p w14:paraId="58FAC38C" w14:textId="27909DC5" w:rsidR="000A1A06" w:rsidRPr="00FD66B2" w:rsidRDefault="000A1A06" w:rsidP="00A770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</w:rPr>
            </w:pPr>
            <w:r w:rsidRPr="00FD66B2">
              <w:rPr>
                <w:rFonts w:ascii="Times New Roman" w:hAnsi="Times New Roman"/>
                <w:sz w:val="20"/>
              </w:rPr>
              <w:t>Dato:</w:t>
            </w:r>
          </w:p>
        </w:tc>
      </w:tr>
    </w:tbl>
    <w:p w14:paraId="78B538D5" w14:textId="77777777" w:rsidR="007F2395" w:rsidRDefault="000749B4" w:rsidP="000749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before="60"/>
        <w:rPr>
          <w:rFonts w:ascii="Times Roman 10pt" w:hAnsi="Times Roman 10pt"/>
          <w:b/>
          <w:sz w:val="20"/>
        </w:rPr>
      </w:pPr>
      <w:r>
        <w:rPr>
          <w:rFonts w:ascii="Times Roman 10pt" w:hAnsi="Times Roman 10pt"/>
          <w:b/>
          <w:sz w:val="20"/>
        </w:rPr>
        <w:t xml:space="preserve">Fyll inn </w:t>
      </w:r>
      <w:r w:rsidR="007F2395" w:rsidRPr="005C4379">
        <w:rPr>
          <w:rFonts w:ascii="Times Roman 10pt" w:hAnsi="Times Roman 10pt"/>
          <w:b/>
          <w:sz w:val="20"/>
        </w:rPr>
        <w:t>gule felt i skjema</w:t>
      </w:r>
      <w:r w:rsidR="004A7547">
        <w:rPr>
          <w:rFonts w:ascii="Times Roman 10pt" w:hAnsi="Times Roman 10pt"/>
          <w:b/>
          <w:sz w:val="20"/>
        </w:rPr>
        <w:t>et</w:t>
      </w:r>
      <w:r w:rsidR="007F2395">
        <w:rPr>
          <w:rFonts w:ascii="Times Roman 10pt" w:hAnsi="Times Roman 10pt"/>
          <w:b/>
          <w:sz w:val="20"/>
        </w:rPr>
        <w:t>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41"/>
        <w:gridCol w:w="1560"/>
        <w:gridCol w:w="1275"/>
        <w:gridCol w:w="142"/>
        <w:gridCol w:w="1418"/>
        <w:gridCol w:w="1275"/>
      </w:tblGrid>
      <w:tr w:rsidR="00E645B4" w:rsidRPr="00277AEC" w14:paraId="16054B2C" w14:textId="77777777" w:rsidTr="00DC31CA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23B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SKRIFTLIG EKSAMEN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F33" w14:textId="77777777" w:rsidR="00827313" w:rsidRDefault="004A7547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="00827313">
              <w:rPr>
                <w:rFonts w:ascii="Calibri" w:hAnsi="Calibri" w:cs="Calibri"/>
                <w:b/>
                <w:bCs/>
                <w:color w:val="000000"/>
                <w:sz w:val="20"/>
              </w:rPr>
              <w:t>nt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 w:rsidR="00827313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besvarelser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/</w:t>
            </w:r>
          </w:p>
          <w:p w14:paraId="598B0BB3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kandidater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CBBC0" w14:textId="77777777" w:rsidR="00827313" w:rsidRDefault="00827313" w:rsidP="008273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Sats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  <w:p w14:paraId="08CB99E8" w14:textId="77777777" w:rsidR="00E645B4" w:rsidRPr="00277AEC" w:rsidRDefault="004A7547" w:rsidP="008273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Bachelor</w:t>
            </w:r>
            <w:r w:rsidR="00827313">
              <w:rPr>
                <w:rFonts w:ascii="Calibri" w:hAnsi="Calibri" w:cs="Calibri"/>
                <w:b/>
                <w:bCs/>
                <w:color w:val="000000"/>
                <w:sz w:val="20"/>
              </w:rPr>
              <w:t>nivå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1501" w14:textId="77777777" w:rsidR="00E645B4" w:rsidRPr="00277AEC" w:rsidRDefault="00827313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Sats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Masternivå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E71EC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Antall timer </w:t>
            </w:r>
          </w:p>
        </w:tc>
      </w:tr>
      <w:tr w:rsidR="00CD27A1" w:rsidRPr="00277AEC" w14:paraId="2D921811" w14:textId="77777777" w:rsidTr="00DC31C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1B1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Eksamen 1- 2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timer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747951AB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EFC50" w14:textId="77777777" w:rsidR="00CD27A1" w:rsidRPr="00827313" w:rsidRDefault="00CD27A1" w:rsidP="009113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827313">
              <w:rPr>
                <w:rFonts w:ascii="Times New Roman" w:hAnsi="Times New Roman"/>
                <w:color w:val="000000"/>
                <w:sz w:val="20"/>
              </w:rPr>
              <w:t>x 0,5 timer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782F" w14:textId="77777777" w:rsidR="00CD27A1" w:rsidRPr="00911309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1309">
              <w:rPr>
                <w:rFonts w:ascii="Times New Roman" w:hAnsi="Times New Roman"/>
                <w:bCs/>
                <w:color w:val="000000"/>
                <w:sz w:val="20"/>
              </w:rPr>
              <w:t>0, 5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70A964EF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27A1" w:rsidRPr="00277AEC" w14:paraId="11980119" w14:textId="77777777" w:rsidTr="00DC31C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5BD" w14:textId="77777777" w:rsidR="00CD27A1" w:rsidRPr="00277AEC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Eksamen 3- 4 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timer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4092FB07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0D70" w14:textId="77777777" w:rsidR="00CD27A1" w:rsidRPr="00277AEC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 0,75 timer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6FFB" w14:textId="77777777" w:rsidR="00CD27A1" w:rsidRPr="00911309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911309">
              <w:rPr>
                <w:rFonts w:ascii="Times New Roman" w:hAnsi="Times New Roman"/>
                <w:color w:val="000000"/>
                <w:sz w:val="20"/>
              </w:rPr>
              <w:t>0,75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72C1D868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27A1" w:rsidRPr="00277AEC" w14:paraId="196A4E33" w14:textId="77777777" w:rsidTr="00DC31C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E48A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Eksamen 5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timer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2C424E69" w14:textId="4154C4F7" w:rsidR="00CD27A1" w:rsidRPr="00277AEC" w:rsidRDefault="00CD27A1" w:rsidP="002437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E88A" w14:textId="77777777" w:rsidR="00CD27A1" w:rsidRPr="00277AEC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 1 timer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BA2C" w14:textId="77777777" w:rsidR="00CD27A1" w:rsidRPr="00911309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911309">
              <w:rPr>
                <w:rFonts w:ascii="Times New Roman" w:hAnsi="Times New Roman"/>
                <w:color w:val="000000"/>
                <w:sz w:val="20"/>
              </w:rPr>
              <w:t>1, 0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3099DAC4" w14:textId="6FE44BFA" w:rsidR="00CD27A1" w:rsidRPr="00277AEC" w:rsidRDefault="00CD27A1" w:rsidP="002437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27A1" w:rsidRPr="00277AEC" w14:paraId="64B270DA" w14:textId="77777777" w:rsidTr="00DC31C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876" w14:textId="77777777" w:rsidR="00CD27A1" w:rsidRPr="00277AEC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Eksamen 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>6 timer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eller mer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17B9779C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2E4CC0" w14:textId="77777777" w:rsidR="00CD27A1" w:rsidRPr="00277AEC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 1,25 timer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33A9E" w14:textId="77777777" w:rsidR="00CD27A1" w:rsidRPr="00911309" w:rsidRDefault="00CD27A1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911309">
              <w:rPr>
                <w:rFonts w:ascii="Times New Roman" w:hAnsi="Times New Roman"/>
                <w:color w:val="000000"/>
                <w:sz w:val="20"/>
              </w:rPr>
              <w:t>1, 25 timer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362C8336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5B4" w:rsidRPr="00277AEC" w14:paraId="118BE1CC" w14:textId="77777777" w:rsidTr="00DC31CA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AEA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OPPGAVEKONSULENT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BFECE"/>
            <w:noWrap/>
            <w:vAlign w:val="bottom"/>
            <w:hideMark/>
          </w:tcPr>
          <w:p w14:paraId="1C66C62E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CD9E04" w14:textId="77777777" w:rsidR="00E645B4" w:rsidRPr="00277AEC" w:rsidRDefault="00E645B4" w:rsidP="009113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 1,5 timer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ECE"/>
            <w:noWrap/>
            <w:vAlign w:val="bottom"/>
            <w:hideMark/>
          </w:tcPr>
          <w:p w14:paraId="4433C7FC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5B4" w:rsidRPr="00277AEC" w14:paraId="0DADCCE5" w14:textId="77777777" w:rsidTr="00DC31CA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B05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MUNTLIG EKSAMEN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FECE"/>
            <w:noWrap/>
            <w:vAlign w:val="bottom"/>
            <w:hideMark/>
          </w:tcPr>
          <w:p w14:paraId="4FE7B33A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D38BB2" w14:textId="77777777" w:rsidR="00E645B4" w:rsidRPr="00277AEC" w:rsidRDefault="00E645B4" w:rsidP="00047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anvendt tid: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ECE"/>
            <w:noWrap/>
            <w:vAlign w:val="bottom"/>
            <w:hideMark/>
          </w:tcPr>
          <w:p w14:paraId="7CA2D40C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5B4" w:rsidRPr="00277AEC" w14:paraId="55AA534A" w14:textId="77777777" w:rsidTr="00DC31CA">
        <w:trPr>
          <w:trHeight w:val="315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248D" w14:textId="77777777" w:rsidR="00E645B4" w:rsidRPr="00AD75BD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PRAKTISK EKSAMEN MED SAMSENSUR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04C" w14:textId="77777777" w:rsidR="00E645B4" w:rsidRPr="00E645B4" w:rsidRDefault="00E645B4" w:rsidP="00E64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anvendt tid: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ECE"/>
            <w:noWrap/>
            <w:vAlign w:val="bottom"/>
            <w:hideMark/>
          </w:tcPr>
          <w:p w14:paraId="0EBBCCBE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5B4" w:rsidRPr="00277AEC" w14:paraId="773F994F" w14:textId="77777777" w:rsidTr="00DC31CA">
        <w:trPr>
          <w:trHeight w:val="202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158E" w14:textId="77777777" w:rsidR="00E645B4" w:rsidRPr="00827313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89A0" w14:textId="77777777" w:rsidR="00E645B4" w:rsidRPr="00827313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1C34D" w14:textId="77777777" w:rsidR="00E645B4" w:rsidRPr="00827313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E3B6A" w14:textId="77777777" w:rsidR="00E645B4" w:rsidRPr="00827313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0E33" w14:textId="77777777" w:rsidR="00E645B4" w:rsidRPr="00827313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645B4" w:rsidRPr="00277AEC" w14:paraId="5D92BD76" w14:textId="77777777" w:rsidTr="00827313">
        <w:trPr>
          <w:trHeight w:val="300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349" w14:textId="54495B1D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A044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EKSAMENSMAPPER </w:t>
            </w:r>
            <w:r w:rsidR="007622B2">
              <w:rPr>
                <w:rFonts w:ascii="Calibri" w:hAnsi="Calibri" w:cs="Calibri"/>
                <w:b/>
                <w:bCs/>
                <w:color w:val="000000"/>
                <w:sz w:val="20"/>
              </w:rPr>
              <w:t>/</w:t>
            </w:r>
            <w:proofErr w:type="spellStart"/>
            <w:r w:rsidR="007622B2">
              <w:rPr>
                <w:rFonts w:ascii="Calibri" w:hAnsi="Calibri" w:cs="Calibri"/>
                <w:b/>
                <w:bCs/>
                <w:color w:val="000000"/>
                <w:sz w:val="20"/>
              </w:rPr>
              <w:t>semmesteroppgave</w:t>
            </w:r>
            <w:proofErr w:type="spellEnd"/>
            <w:r w:rsidR="007622B2">
              <w:rPr>
                <w:rFonts w:ascii="Calibri" w:hAnsi="Calibri" w:cs="Calibri"/>
                <w:b/>
                <w:bCs/>
                <w:color w:val="000000"/>
                <w:sz w:val="20"/>
              </w:rPr>
              <w:t>/hjemmeeksamen/</w:t>
            </w:r>
          </w:p>
        </w:tc>
      </w:tr>
      <w:tr w:rsidR="00E645B4" w:rsidRPr="00277AEC" w14:paraId="049951CD" w14:textId="77777777" w:rsidTr="00DC31CA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ED1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Omfang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7CB" w14:textId="77777777" w:rsidR="00827313" w:rsidRDefault="001642B5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Ant.</w:t>
            </w:r>
            <w:r w:rsidR="00827313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mapper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/</w:t>
            </w:r>
          </w:p>
          <w:p w14:paraId="546E97DA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oppgaver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46F9F" w14:textId="77777777" w:rsidR="00E645B4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Sats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  <w:p w14:paraId="57FAF00A" w14:textId="77777777" w:rsidR="00E645B4" w:rsidRPr="00277AEC" w:rsidRDefault="001642B5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Bachelor</w:t>
            </w:r>
            <w:r w:rsidR="00E645B4">
              <w:rPr>
                <w:rFonts w:ascii="Calibri" w:hAnsi="Calibri" w:cs="Calibri"/>
                <w:b/>
                <w:bCs/>
                <w:color w:val="000000"/>
                <w:sz w:val="20"/>
              </w:rPr>
              <w:t>nivå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233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Sats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Masternivå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DF3" w14:textId="77777777" w:rsidR="00E645B4" w:rsidRPr="00277AEC" w:rsidRDefault="00E645B4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Antall timer</w:t>
            </w:r>
          </w:p>
        </w:tc>
      </w:tr>
      <w:tr w:rsidR="00CD27A1" w:rsidRPr="00277AEC" w14:paraId="43CDCDB6" w14:textId="77777777" w:rsidTr="00DC31CA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D5F4" w14:textId="77777777" w:rsidR="00CD27A1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Inntil 5</w:t>
            </w:r>
            <w:r w:rsidRPr="009A12F0">
              <w:rPr>
                <w:rFonts w:ascii="Times New Roman" w:hAnsi="Times New Roman"/>
                <w:color w:val="000000"/>
                <w:sz w:val="20"/>
              </w:rPr>
              <w:t xml:space="preserve"> sider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</w:tcPr>
          <w:p w14:paraId="2793B920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BF0A" w14:textId="77777777" w:rsidR="00CD27A1" w:rsidRPr="00277AEC" w:rsidRDefault="000749B4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x </w:t>
            </w:r>
            <w:r w:rsidR="00CD27A1">
              <w:rPr>
                <w:rFonts w:ascii="Times New Roman" w:hAnsi="Times New Roman"/>
                <w:color w:val="000000"/>
                <w:sz w:val="20"/>
              </w:rPr>
              <w:t>0,5 timer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C83D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1,25 timer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</w:tcPr>
          <w:p w14:paraId="65608B53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27A1" w:rsidRPr="00277AEC" w14:paraId="1C4B52C9" w14:textId="77777777" w:rsidTr="00DC31CA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A1CC" w14:textId="77777777" w:rsidR="00CD27A1" w:rsidRPr="009A12F0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Inntil 10</w:t>
            </w:r>
            <w:r w:rsidRPr="009A12F0">
              <w:rPr>
                <w:rFonts w:ascii="Times New Roman" w:hAnsi="Times New Roman"/>
                <w:color w:val="000000"/>
                <w:sz w:val="20"/>
              </w:rPr>
              <w:t xml:space="preserve"> sider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0EA0F16B" w14:textId="1B215B42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5556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 0,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>5 timer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9850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1,5 timer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2E480743" w14:textId="456C647C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27A1" w:rsidRPr="00277AEC" w14:paraId="6CB3C932" w14:textId="77777777" w:rsidTr="00DC31CA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9A67" w14:textId="77777777" w:rsidR="00CD27A1" w:rsidRPr="00277AEC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10 - 15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sider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5537096E" w14:textId="40FA4711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9AA7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x </w:t>
            </w:r>
            <w:r>
              <w:rPr>
                <w:rFonts w:ascii="Times New Roman" w:hAnsi="Times New Roman"/>
                <w:color w:val="000000"/>
                <w:sz w:val="20"/>
              </w:rPr>
              <w:t>1,0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timer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BC68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1,75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04B69D0E" w14:textId="70F7E98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27A1" w:rsidRPr="00277AEC" w14:paraId="4CF8E131" w14:textId="77777777" w:rsidTr="00DC31CA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7C53" w14:textId="77777777" w:rsidR="00CD27A1" w:rsidRPr="00277AEC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16 - 20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sider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06C04B0E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15D4" w14:textId="77777777" w:rsidR="00CD27A1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x 1,25 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>timer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3344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21F19BF6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27A1" w:rsidRPr="00277AEC" w14:paraId="25654D72" w14:textId="77777777" w:rsidTr="00DC31CA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0D1" w14:textId="77777777" w:rsidR="00CD27A1" w:rsidRPr="00277AEC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21 - 25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sider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7D9A377F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FE79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x </w:t>
            </w:r>
            <w:r>
              <w:rPr>
                <w:rFonts w:ascii="Times New Roman" w:hAnsi="Times New Roman"/>
                <w:color w:val="000000"/>
                <w:sz w:val="20"/>
              </w:rPr>
              <w:t>1,5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timer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31C3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2,25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7B9BDC74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27A1" w:rsidRPr="00277AEC" w14:paraId="67CAD9C8" w14:textId="77777777" w:rsidTr="00DC31CA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D945" w14:textId="77777777" w:rsidR="00CD27A1" w:rsidRPr="00277AEC" w:rsidRDefault="00CD27A1" w:rsidP="009A12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Over 2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5 sider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7D93F126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72AC7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 2,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timer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E464" w14:textId="77777777" w:rsidR="00CD27A1" w:rsidRPr="00277AEC" w:rsidRDefault="00CD27A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2,5 timer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1B56B0D7" w14:textId="77777777" w:rsidR="00CD27A1" w:rsidRPr="00277AEC" w:rsidRDefault="00CD27A1" w:rsidP="0004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0281" w:rsidRPr="00277AEC" w14:paraId="59154BAF" w14:textId="77777777" w:rsidTr="00DB2448">
        <w:trPr>
          <w:trHeight w:val="202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B7E7" w14:textId="77777777" w:rsidR="00860281" w:rsidRPr="00827313" w:rsidRDefault="00860281" w:rsidP="00DB24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087C" w14:textId="77777777" w:rsidR="00860281" w:rsidRPr="00827313" w:rsidRDefault="00860281" w:rsidP="00DB24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768B9" w14:textId="77777777" w:rsidR="00860281" w:rsidRPr="00827313" w:rsidRDefault="00860281" w:rsidP="00DB24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356F" w14:textId="77777777" w:rsidR="00860281" w:rsidRPr="00827313" w:rsidRDefault="00860281" w:rsidP="00DB24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ADF5" w14:textId="77777777" w:rsidR="00860281" w:rsidRPr="00827313" w:rsidRDefault="00860281" w:rsidP="00DB24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60281" w:rsidRPr="00277AEC" w14:paraId="5AB1547C" w14:textId="77777777" w:rsidTr="00860281">
        <w:trPr>
          <w:trHeight w:val="23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932" w14:textId="77777777" w:rsidR="00860281" w:rsidRPr="00277AEC" w:rsidRDefault="00860281" w:rsidP="005F3A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A270" w14:textId="77777777" w:rsidR="00860281" w:rsidRPr="00277AEC" w:rsidRDefault="001642B5" w:rsidP="0086028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Ant.</w:t>
            </w:r>
            <w:r w:rsidR="00860281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860281"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oppgaver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38345" w14:textId="77777777" w:rsidR="00860281" w:rsidRPr="00277AEC" w:rsidRDefault="00860281" w:rsidP="005F3A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Sats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D13" w14:textId="77777777" w:rsidR="00860281" w:rsidRPr="00277AEC" w:rsidRDefault="00860281" w:rsidP="0086028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Sats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3808" w14:textId="77777777" w:rsidR="00860281" w:rsidRPr="00277AEC" w:rsidRDefault="00860281" w:rsidP="005F3A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Antall timer</w:t>
            </w:r>
          </w:p>
        </w:tc>
      </w:tr>
      <w:tr w:rsidR="00860281" w:rsidRPr="00277AEC" w14:paraId="4DEB9745" w14:textId="77777777" w:rsidTr="000372C7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11F" w14:textId="77777777" w:rsidR="00860281" w:rsidRPr="00277AEC" w:rsidRDefault="00860281" w:rsidP="003A04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BACHELOROPPGAVER</w:t>
            </w:r>
            <w:r w:rsidR="003A044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(m/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samsensur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6E4EE790" w14:textId="77777777" w:rsidR="00860281" w:rsidRPr="00277AEC" w:rsidRDefault="00860281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6F54" w14:textId="77777777" w:rsidR="00860281" w:rsidRPr="00277AEC" w:rsidRDefault="0086028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>x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3,5</w:t>
            </w: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 timer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D8A2" w14:textId="77777777" w:rsidR="00860281" w:rsidRPr="00277AEC" w:rsidRDefault="00860281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ECE"/>
            <w:noWrap/>
            <w:vAlign w:val="bottom"/>
            <w:hideMark/>
          </w:tcPr>
          <w:p w14:paraId="33B8A701" w14:textId="77777777" w:rsidR="00860281" w:rsidRPr="00277AEC" w:rsidRDefault="00860281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31CA" w:rsidRPr="00277AEC" w14:paraId="484289E8" w14:textId="77777777" w:rsidTr="00DC31CA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DF6" w14:textId="77777777" w:rsidR="00DC31CA" w:rsidRPr="00277AEC" w:rsidRDefault="00DC31CA" w:rsidP="0086028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MASTER</w:t>
            </w:r>
            <w:r w:rsidRPr="00277AEC">
              <w:rPr>
                <w:rFonts w:ascii="Calibri" w:hAnsi="Calibri" w:cs="Calibri"/>
                <w:b/>
                <w:bCs/>
                <w:color w:val="000000"/>
                <w:sz w:val="20"/>
              </w:rPr>
              <w:t>OPPGAVER</w:t>
            </w:r>
            <w:r w:rsidR="001642B5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3A044D">
              <w:rPr>
                <w:rFonts w:ascii="Calibri" w:hAnsi="Calibri" w:cs="Calibri"/>
                <w:b/>
                <w:bCs/>
                <w:color w:val="000000"/>
                <w:sz w:val="20"/>
              </w:rPr>
              <w:t>(m/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samsensur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og muntlig høring)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2BE555C9" w14:textId="73CAF712" w:rsidR="00DC31CA" w:rsidRPr="00277AEC" w:rsidRDefault="00DC31CA" w:rsidP="005F3A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DDAF" w14:textId="77777777" w:rsidR="00A64DBC" w:rsidRDefault="000749B4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749B4">
              <w:rPr>
                <w:rFonts w:ascii="Times New Roman" w:hAnsi="Times New Roman"/>
                <w:color w:val="000000"/>
                <w:sz w:val="20"/>
              </w:rPr>
              <w:t>x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749B4">
              <w:rPr>
                <w:rFonts w:ascii="Times New Roman" w:hAnsi="Times New Roman"/>
                <w:color w:val="000000"/>
                <w:sz w:val="20"/>
              </w:rPr>
              <w:t>15 timer</w:t>
            </w:r>
          </w:p>
          <w:p w14:paraId="0CFD3800" w14:textId="77777777" w:rsidR="00DC31CA" w:rsidRPr="000749B4" w:rsidRDefault="000749B4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749B4">
              <w:rPr>
                <w:rFonts w:ascii="Times New Roman" w:hAnsi="Times New Roman"/>
                <w:color w:val="000000"/>
                <w:sz w:val="20"/>
              </w:rPr>
              <w:t>v/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3A044D" w:rsidRPr="000749B4">
              <w:rPr>
                <w:rFonts w:ascii="Times New Roman" w:hAnsi="Times New Roman"/>
                <w:color w:val="000000"/>
                <w:sz w:val="20"/>
              </w:rPr>
              <w:t>40-45 st</w:t>
            </w:r>
            <w:r>
              <w:rPr>
                <w:rFonts w:ascii="Times New Roman" w:hAnsi="Times New Roman"/>
                <w:color w:val="000000"/>
                <w:sz w:val="20"/>
              </w:rPr>
              <w:t>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1F08" w14:textId="77777777" w:rsidR="00A64DBC" w:rsidRDefault="00DC31CA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x 12 timer </w:t>
            </w:r>
          </w:p>
          <w:p w14:paraId="4165573D" w14:textId="77777777" w:rsidR="00DC31CA" w:rsidRPr="00277AEC" w:rsidRDefault="00DC31CA" w:rsidP="000749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v/ </w:t>
            </w:r>
            <w:r w:rsidR="003A044D">
              <w:rPr>
                <w:rFonts w:ascii="Times New Roman" w:hAnsi="Times New Roman"/>
                <w:color w:val="000000"/>
                <w:sz w:val="20"/>
              </w:rPr>
              <w:t>30 stp.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FECE"/>
            <w:noWrap/>
            <w:vAlign w:val="bottom"/>
            <w:hideMark/>
          </w:tcPr>
          <w:p w14:paraId="67D09720" w14:textId="535011D6" w:rsidR="00DC31CA" w:rsidRPr="00277AEC" w:rsidRDefault="00DC31CA" w:rsidP="005F3A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B1569C" w14:textId="77777777" w:rsidR="007F2395" w:rsidRPr="00931854" w:rsidRDefault="00931854" w:rsidP="007F23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="Times Roman 10pt" w:hAnsi="Times Roman 10pt"/>
          <w:b/>
          <w:sz w:val="20"/>
        </w:rPr>
      </w:pP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  <w:t xml:space="preserve"> 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560"/>
        <w:gridCol w:w="1417"/>
        <w:gridCol w:w="1418"/>
        <w:gridCol w:w="1275"/>
      </w:tblGrid>
      <w:tr w:rsidR="00936192" w:rsidRPr="00277AEC" w14:paraId="68BBD753" w14:textId="77777777" w:rsidTr="00931854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389" w14:textId="77777777" w:rsidR="00936192" w:rsidRPr="00277AEC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SAMSENSUR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F79" w14:textId="77777777" w:rsidR="00936192" w:rsidRPr="00277AEC" w:rsidRDefault="00936192" w:rsidP="00FE6A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1159" w14:textId="77777777" w:rsidR="00936192" w:rsidRPr="00277AEC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Times New Roman" w:hAnsi="Times New Roman"/>
                <w:color w:val="000000"/>
                <w:sz w:val="20"/>
              </w:rPr>
              <w:t xml:space="preserve">anvendt tid: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  <w:hideMark/>
          </w:tcPr>
          <w:p w14:paraId="437B3562" w14:textId="16D79F31" w:rsidR="00936192" w:rsidRPr="00277AEC" w:rsidRDefault="00936192" w:rsidP="009A38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6192" w:rsidRPr="00ED6B9E" w14:paraId="76695AAE" w14:textId="77777777" w:rsidTr="00931854">
        <w:trPr>
          <w:trHeight w:val="315"/>
        </w:trPr>
        <w:tc>
          <w:tcPr>
            <w:tcW w:w="78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C7B" w14:textId="5F79A18F" w:rsidR="009A38BF" w:rsidRPr="00A77012" w:rsidRDefault="00936192" w:rsidP="00A7701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ED6B9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Generelt tillegg for merarbeid </w:t>
            </w:r>
            <w:r w:rsidRPr="00ED6B9E">
              <w:rPr>
                <w:rFonts w:ascii="Calibri" w:hAnsi="Calibri" w:cs="Calibri"/>
                <w:bCs/>
                <w:color w:val="000000"/>
                <w:sz w:val="20"/>
              </w:rPr>
              <w:t>for ekster</w:t>
            </w:r>
            <w:r w:rsidR="00A64DBC">
              <w:rPr>
                <w:rFonts w:ascii="Calibri" w:hAnsi="Calibri" w:cs="Calibri"/>
                <w:bCs/>
                <w:color w:val="000000"/>
                <w:sz w:val="20"/>
              </w:rPr>
              <w:t>n sensor kan avtales særskilt (i</w:t>
            </w:r>
            <w:r w:rsidRPr="00ED6B9E">
              <w:rPr>
                <w:rFonts w:ascii="Calibri" w:hAnsi="Calibri" w:cs="Calibri"/>
                <w:bCs/>
                <w:color w:val="000000"/>
                <w:sz w:val="20"/>
              </w:rPr>
              <w:t>nntil 5 timer</w:t>
            </w:r>
            <w:r w:rsidR="00A64DBC">
              <w:rPr>
                <w:rFonts w:ascii="Calibri" w:hAnsi="Calibri" w:cs="Calibri"/>
                <w:bCs/>
                <w:color w:val="000000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BFECE"/>
            <w:vAlign w:val="bottom"/>
          </w:tcPr>
          <w:p w14:paraId="0C5A11CB" w14:textId="77777777" w:rsidR="00936192" w:rsidRPr="00ED6B9E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936192" w:rsidRPr="00ED6B9E" w14:paraId="654E97B7" w14:textId="77777777" w:rsidTr="00931854">
        <w:trPr>
          <w:trHeight w:val="315"/>
        </w:trPr>
        <w:tc>
          <w:tcPr>
            <w:tcW w:w="7812" w:type="dxa"/>
            <w:gridSpan w:val="4"/>
            <w:shd w:val="clear" w:color="auto" w:fill="auto"/>
            <w:noWrap/>
            <w:vAlign w:val="bottom"/>
            <w:hideMark/>
          </w:tcPr>
          <w:p w14:paraId="42C8BF6B" w14:textId="77777777" w:rsidR="00936192" w:rsidRPr="00ED6B9E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Minstehonorar 2 timer </w:t>
            </w:r>
            <w:r w:rsidR="001642B5">
              <w:rPr>
                <w:rFonts w:ascii="Calibri" w:hAnsi="Calibri" w:cs="Calibri"/>
                <w:bCs/>
                <w:color w:val="000000"/>
                <w:sz w:val="20"/>
              </w:rPr>
              <w:t>(b</w:t>
            </w:r>
            <w:r w:rsidRPr="00ED6B9E">
              <w:rPr>
                <w:rFonts w:ascii="Calibri" w:hAnsi="Calibri" w:cs="Calibri"/>
                <w:bCs/>
                <w:color w:val="000000"/>
                <w:sz w:val="20"/>
              </w:rPr>
              <w:t xml:space="preserve">rukes dersom 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det totale </w:t>
            </w:r>
            <w:r w:rsidRPr="00ED6B9E">
              <w:rPr>
                <w:rFonts w:ascii="Calibri" w:hAnsi="Calibri" w:cs="Calibri"/>
                <w:bCs/>
                <w:color w:val="000000"/>
                <w:sz w:val="20"/>
              </w:rPr>
              <w:t>honoraret ellers ville bli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tt</w:t>
            </w:r>
            <w:r w:rsidR="001642B5">
              <w:rPr>
                <w:rFonts w:ascii="Calibri" w:hAnsi="Calibri" w:cs="Calibri"/>
                <w:bCs/>
                <w:color w:val="000000"/>
                <w:sz w:val="20"/>
              </w:rPr>
              <w:t xml:space="preserve"> mindre</w:t>
            </w:r>
            <w:r w:rsidRPr="00ED6B9E">
              <w:rPr>
                <w:rFonts w:ascii="Calibri" w:hAnsi="Calibri" w:cs="Calibri"/>
                <w:bCs/>
                <w:color w:val="000000"/>
                <w:sz w:val="20"/>
              </w:rPr>
              <w:t>)</w:t>
            </w:r>
          </w:p>
        </w:tc>
        <w:tc>
          <w:tcPr>
            <w:tcW w:w="1275" w:type="dxa"/>
            <w:shd w:val="clear" w:color="000000" w:fill="FBFECE"/>
            <w:vAlign w:val="bottom"/>
          </w:tcPr>
          <w:p w14:paraId="2A644F9A" w14:textId="0762C860" w:rsidR="00936192" w:rsidRPr="00ED6B9E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936192" w:rsidRPr="00277AEC" w14:paraId="2BD0A626" w14:textId="77777777" w:rsidTr="00931854">
        <w:trPr>
          <w:trHeight w:val="315"/>
        </w:trPr>
        <w:tc>
          <w:tcPr>
            <w:tcW w:w="34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4058" w14:textId="77777777" w:rsidR="00936192" w:rsidRPr="00277AEC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422EC" w14:textId="77777777" w:rsidR="00936192" w:rsidRPr="00277AEC" w:rsidRDefault="00936192" w:rsidP="00FE6A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 timer sensur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CE"/>
            <w:noWrap/>
            <w:vAlign w:val="bottom"/>
          </w:tcPr>
          <w:p w14:paraId="20EC7EFE" w14:textId="6443EC00" w:rsidR="00936192" w:rsidRPr="00277AEC" w:rsidRDefault="008546D0" w:rsidP="009A38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7A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E82CB67" w14:textId="77777777" w:rsidR="00936192" w:rsidRDefault="00936192" w:rsidP="007F23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="Times Roman 10pt" w:hAnsi="Times Roman 10pt"/>
          <w:sz w:val="20"/>
        </w:rPr>
      </w:pPr>
    </w:p>
    <w:p w14:paraId="7AC2392F" w14:textId="77777777" w:rsidR="007F2395" w:rsidRPr="000749B4" w:rsidRDefault="007F2395" w:rsidP="007F23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rFonts w:ascii="Times Roman 10pt" w:hAnsi="Times Roman 10pt"/>
          <w:sz w:val="22"/>
          <w:szCs w:val="22"/>
        </w:rPr>
      </w:pPr>
      <w:r w:rsidRPr="000749B4">
        <w:rPr>
          <w:rFonts w:ascii="Times Roman 10pt" w:hAnsi="Times Roman 10pt"/>
          <w:b/>
          <w:sz w:val="22"/>
          <w:szCs w:val="22"/>
        </w:rPr>
        <w:t>Underskrift</w:t>
      </w:r>
      <w:r w:rsidR="000749B4">
        <w:rPr>
          <w:rFonts w:ascii="Times Roman 10pt" w:hAnsi="Times Roman 10pt"/>
          <w:b/>
          <w:sz w:val="22"/>
          <w:szCs w:val="22"/>
        </w:rPr>
        <w:t>:</w:t>
      </w:r>
      <w:r w:rsidRPr="000749B4">
        <w:rPr>
          <w:rFonts w:ascii="Times Roman 10pt" w:hAnsi="Times Roman 10pt"/>
          <w:b/>
          <w:sz w:val="22"/>
          <w:szCs w:val="22"/>
        </w:rPr>
        <w:t xml:space="preserve"> </w:t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  <w:r w:rsidRPr="000749B4">
        <w:rPr>
          <w:rFonts w:ascii="Times Roman 10pt" w:hAnsi="Times Roman 10pt"/>
          <w:b/>
          <w:sz w:val="22"/>
          <w:szCs w:val="22"/>
        </w:rPr>
        <w:tab/>
      </w:r>
    </w:p>
    <w:p w14:paraId="351FDD60" w14:textId="690788CA" w:rsidR="007F2395" w:rsidRDefault="007F2395" w:rsidP="007F2395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r>
        <w:rPr>
          <w:rFonts w:ascii="Times New Roman" w:hAnsi="Times New Roman"/>
          <w:sz w:val="20"/>
        </w:rPr>
        <w:t>Dato:</w:t>
      </w:r>
      <w:r w:rsidR="00976D57">
        <w:rPr>
          <w:rFonts w:ascii="Times New Roman" w:hAnsi="Times New Roman"/>
          <w:sz w:val="20"/>
        </w:rPr>
        <w:t xml:space="preserve"> </w:t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="0024376C">
        <w:rPr>
          <w:rFonts w:ascii="Times New Roman" w:hAnsi="Times New Roman"/>
          <w:sz w:val="20"/>
        </w:rPr>
        <w:tab/>
      </w:r>
      <w:r w:rsidRPr="00547589">
        <w:rPr>
          <w:rFonts w:ascii="Times New Roman" w:hAnsi="Times New Roman"/>
          <w:sz w:val="20"/>
        </w:rPr>
        <w:t>Navn</w:t>
      </w:r>
      <w:r>
        <w:rPr>
          <w:rFonts w:ascii="Times Roman 10pt" w:hAnsi="Times Roman 10pt"/>
          <w:sz w:val="20"/>
        </w:rPr>
        <w:t>:</w:t>
      </w:r>
      <w:r w:rsidR="00976D57">
        <w:rPr>
          <w:rFonts w:ascii="Times Roman 10pt" w:hAnsi="Times Roman 10pt"/>
          <w:sz w:val="20"/>
        </w:rPr>
        <w:t xml:space="preserve"> </w:t>
      </w:r>
    </w:p>
    <w:p w14:paraId="19DB606E" w14:textId="77777777" w:rsidR="006F79EA" w:rsidRDefault="006F79EA" w:rsidP="006F79EA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r>
        <w:rPr>
          <w:rFonts w:ascii="Times Roman 10pt" w:hAnsi="Times Roman 10pt"/>
          <w:b/>
          <w:sz w:val="20"/>
        </w:rPr>
        <w:t>LØNN</w:t>
      </w:r>
      <w:r>
        <w:rPr>
          <w:rFonts w:ascii="Times Roman 10pt" w:hAnsi="Times Roman 10pt"/>
          <w:sz w:val="20"/>
        </w:rPr>
        <w:t xml:space="preserve"> (fylles ut av DMMH):</w:t>
      </w:r>
    </w:p>
    <w:p w14:paraId="09B98BCE" w14:textId="6EB72317" w:rsidR="00047CE8" w:rsidRPr="00133C81" w:rsidRDefault="006F79EA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r>
        <w:rPr>
          <w:rFonts w:ascii="Times Roman 10pt" w:hAnsi="Times Roman 10pt"/>
          <w:sz w:val="20"/>
        </w:rPr>
        <w:t>Pr. time (inkl. feriepenger) kr. ............................... x ..................... timer</w:t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sz w:val="20"/>
        </w:rPr>
        <w:tab/>
      </w:r>
      <w:r>
        <w:rPr>
          <w:rFonts w:ascii="Times Roman 10pt" w:hAnsi="Times Roman 10pt"/>
          <w:b/>
          <w:sz w:val="20"/>
          <w:u w:val="single"/>
        </w:rPr>
        <w:t>Kr</w:t>
      </w:r>
      <w:r w:rsidR="008F6FF5">
        <w:rPr>
          <w:rFonts w:ascii="Times Roman 10pt" w:hAnsi="Times Roman 10pt"/>
          <w:b/>
          <w:sz w:val="20"/>
          <w:u w:val="single"/>
        </w:rPr>
        <w:t xml:space="preserve">                 </w:t>
      </w:r>
      <w:proofErr w:type="gramStart"/>
      <w:r w:rsidR="008F6FF5">
        <w:rPr>
          <w:rFonts w:ascii="Times Roman 10pt" w:hAnsi="Times Roman 10pt"/>
          <w:b/>
          <w:sz w:val="20"/>
          <w:u w:val="single"/>
        </w:rPr>
        <w:t xml:space="preserve">  </w:t>
      </w:r>
      <w:r>
        <w:rPr>
          <w:rFonts w:ascii="Times Roman 10pt" w:hAnsi="Times Roman 10pt"/>
          <w:b/>
          <w:sz w:val="20"/>
          <w:u w:val="single"/>
        </w:rPr>
        <w:t>.</w:t>
      </w:r>
      <w:proofErr w:type="gramEnd"/>
      <w:r>
        <w:rPr>
          <w:rFonts w:ascii="Times Roman 10pt" w:hAnsi="Times Roman 10pt"/>
          <w:b/>
          <w:sz w:val="20"/>
          <w:u w:val="single"/>
        </w:rPr>
        <w:t xml:space="preserve">  </w:t>
      </w:r>
      <w:r w:rsidR="008F6FF5">
        <w:rPr>
          <w:rFonts w:ascii="Times Roman 10pt" w:hAnsi="Times Roman 10pt"/>
          <w:b/>
          <w:sz w:val="20"/>
          <w:u w:val="single"/>
        </w:rPr>
        <w:t xml:space="preserve">   </w:t>
      </w:r>
      <w:r>
        <w:rPr>
          <w:rFonts w:ascii="Times Roman 10pt" w:hAnsi="Times Roman 10pt"/>
          <w:b/>
          <w:sz w:val="20"/>
          <w:u w:val="single"/>
        </w:rPr>
        <w:t xml:space="preserve">    </w:t>
      </w:r>
    </w:p>
    <w:sectPr w:rsidR="00047CE8" w:rsidRPr="00133C81" w:rsidSect="007F2395">
      <w:headerReference w:type="default" r:id="rId9"/>
      <w:footerReference w:type="default" r:id="rId10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CE661" w14:textId="77777777" w:rsidR="00A269D6" w:rsidRDefault="00A269D6">
      <w:r>
        <w:separator/>
      </w:r>
    </w:p>
  </w:endnote>
  <w:endnote w:type="continuationSeparator" w:id="0">
    <w:p w14:paraId="6B614B63" w14:textId="77777777" w:rsidR="00A269D6" w:rsidRDefault="00A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2233" w14:textId="2EE0E559" w:rsidR="006B2931" w:rsidRPr="004160E9" w:rsidRDefault="009201E5" w:rsidP="004160E9">
    <w:pPr>
      <w:pStyle w:val="Bunntekst"/>
      <w:tabs>
        <w:tab w:val="clear" w:pos="4536"/>
        <w:tab w:val="clear" w:pos="9072"/>
        <w:tab w:val="left" w:pos="7845"/>
      </w:tabs>
      <w:rPr>
        <w:rFonts w:asciiTheme="minorHAnsi" w:hAnsiTheme="minorHAnsi" w:cstheme="minorHAnsi"/>
        <w:noProof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75F3F" wp14:editId="086DC989">
          <wp:simplePos x="0" y="0"/>
          <wp:positionH relativeFrom="column">
            <wp:posOffset>-576580</wp:posOffset>
          </wp:positionH>
          <wp:positionV relativeFrom="paragraph">
            <wp:posOffset>-201295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931">
      <w:rPr>
        <w:rFonts w:asciiTheme="minorHAnsi" w:hAnsiTheme="minorHAnsi" w:cstheme="minorHAnsi"/>
        <w:sz w:val="20"/>
      </w:rPr>
      <w:tab/>
    </w:r>
    <w:r w:rsidR="006B2931" w:rsidRPr="00DF7750">
      <w:rPr>
        <w:rFonts w:asciiTheme="minorHAnsi" w:hAnsiTheme="minorHAnsi" w:cstheme="minorHAnsi"/>
        <w:noProof/>
        <w:sz w:val="20"/>
      </w:rPr>
      <w:t xml:space="preserve">side </w:t>
    </w:r>
    <w:r w:rsidR="00016398" w:rsidRPr="00DF7750">
      <w:rPr>
        <w:rFonts w:asciiTheme="minorHAnsi" w:hAnsiTheme="minorHAnsi" w:cstheme="minorHAnsi"/>
        <w:noProof/>
        <w:sz w:val="20"/>
      </w:rPr>
      <w:fldChar w:fldCharType="begin"/>
    </w:r>
    <w:r w:rsidR="006B2931" w:rsidRPr="00DF7750">
      <w:rPr>
        <w:rFonts w:asciiTheme="minorHAnsi" w:hAnsiTheme="minorHAnsi" w:cstheme="minorHAnsi"/>
        <w:noProof/>
        <w:sz w:val="20"/>
      </w:rPr>
      <w:instrText>PAGE    \* MERGEFORMAT</w:instrText>
    </w:r>
    <w:r w:rsidR="00016398" w:rsidRPr="00DF7750">
      <w:rPr>
        <w:rFonts w:asciiTheme="minorHAnsi" w:hAnsiTheme="minorHAnsi" w:cstheme="minorHAnsi"/>
        <w:noProof/>
        <w:sz w:val="20"/>
      </w:rPr>
      <w:fldChar w:fldCharType="separate"/>
    </w:r>
    <w:r w:rsidR="00F73E49">
      <w:rPr>
        <w:rFonts w:asciiTheme="minorHAnsi" w:hAnsiTheme="minorHAnsi" w:cstheme="minorHAnsi"/>
        <w:noProof/>
        <w:sz w:val="20"/>
      </w:rPr>
      <w:t>2</w:t>
    </w:r>
    <w:r w:rsidR="00016398" w:rsidRPr="00DF7750">
      <w:rPr>
        <w:rFonts w:asciiTheme="minorHAnsi" w:hAnsiTheme="minorHAnsi" w:cstheme="minorHAnsi"/>
        <w:noProof/>
        <w:sz w:val="20"/>
      </w:rPr>
      <w:fldChar w:fldCharType="end"/>
    </w:r>
    <w:r w:rsidR="006B2931">
      <w:rPr>
        <w:rFonts w:asciiTheme="minorHAnsi" w:hAnsiTheme="minorHAnsi" w:cstheme="minorHAnsi"/>
        <w:noProof/>
        <w:sz w:val="20"/>
      </w:rPr>
      <w:t xml:space="preserve"> av </w:t>
    </w:r>
    <w:r w:rsidR="007622B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156F" w14:textId="77777777" w:rsidR="00A269D6" w:rsidRDefault="00A269D6">
      <w:r>
        <w:separator/>
      </w:r>
    </w:p>
  </w:footnote>
  <w:footnote w:type="continuationSeparator" w:id="0">
    <w:p w14:paraId="7717F4AB" w14:textId="77777777" w:rsidR="00A269D6" w:rsidRDefault="00A2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183B" w14:textId="77777777" w:rsidR="006B2931" w:rsidRDefault="009201E5" w:rsidP="00FC32B1">
    <w:pPr>
      <w:pStyle w:val="Topptekst"/>
      <w:jc w:val="center"/>
    </w:pPr>
    <w:r>
      <w:rPr>
        <w:noProof/>
      </w:rPr>
      <w:drawing>
        <wp:inline distT="0" distB="0" distL="0" distR="0" wp14:anchorId="4E6AB7A0" wp14:editId="6F135601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CF7"/>
    <w:multiLevelType w:val="hybridMultilevel"/>
    <w:tmpl w:val="E29865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E2D"/>
    <w:multiLevelType w:val="hybridMultilevel"/>
    <w:tmpl w:val="B7FA9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3D0E"/>
    <w:multiLevelType w:val="hybridMultilevel"/>
    <w:tmpl w:val="F6C6CD70"/>
    <w:lvl w:ilvl="0" w:tplc="CD3C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7F4D"/>
    <w:multiLevelType w:val="hybridMultilevel"/>
    <w:tmpl w:val="79367D2E"/>
    <w:lvl w:ilvl="0" w:tplc="60EA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047D"/>
    <w:multiLevelType w:val="hybridMultilevel"/>
    <w:tmpl w:val="D54EA388"/>
    <w:lvl w:ilvl="0" w:tplc="A1EC4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07DCA"/>
    <w:multiLevelType w:val="hybridMultilevel"/>
    <w:tmpl w:val="DB3AE79A"/>
    <w:lvl w:ilvl="0" w:tplc="27125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4"/>
    <w:rsid w:val="00007D9F"/>
    <w:rsid w:val="00016398"/>
    <w:rsid w:val="00017F62"/>
    <w:rsid w:val="000411B8"/>
    <w:rsid w:val="0004551B"/>
    <w:rsid w:val="00047CE8"/>
    <w:rsid w:val="00071969"/>
    <w:rsid w:val="00073BD7"/>
    <w:rsid w:val="000749B4"/>
    <w:rsid w:val="000A1A06"/>
    <w:rsid w:val="000B7902"/>
    <w:rsid w:val="000C44EE"/>
    <w:rsid w:val="000D004D"/>
    <w:rsid w:val="000D1461"/>
    <w:rsid w:val="000D2D84"/>
    <w:rsid w:val="00120CC0"/>
    <w:rsid w:val="001313BA"/>
    <w:rsid w:val="00133C81"/>
    <w:rsid w:val="001410CE"/>
    <w:rsid w:val="001642B5"/>
    <w:rsid w:val="00190D2E"/>
    <w:rsid w:val="001913FE"/>
    <w:rsid w:val="001C072C"/>
    <w:rsid w:val="001D7952"/>
    <w:rsid w:val="00223EAD"/>
    <w:rsid w:val="0024376C"/>
    <w:rsid w:val="00253660"/>
    <w:rsid w:val="00256810"/>
    <w:rsid w:val="00283B9B"/>
    <w:rsid w:val="002B40AD"/>
    <w:rsid w:val="002C02CA"/>
    <w:rsid w:val="002E3562"/>
    <w:rsid w:val="00300398"/>
    <w:rsid w:val="00336C3B"/>
    <w:rsid w:val="0033719F"/>
    <w:rsid w:val="003604E2"/>
    <w:rsid w:val="003754B8"/>
    <w:rsid w:val="003A03D5"/>
    <w:rsid w:val="003A0442"/>
    <w:rsid w:val="003A044D"/>
    <w:rsid w:val="003A5A55"/>
    <w:rsid w:val="003F10B8"/>
    <w:rsid w:val="004160E9"/>
    <w:rsid w:val="0043556C"/>
    <w:rsid w:val="004445BA"/>
    <w:rsid w:val="00447FA9"/>
    <w:rsid w:val="004A1FC8"/>
    <w:rsid w:val="004A3150"/>
    <w:rsid w:val="004A3861"/>
    <w:rsid w:val="004A67F8"/>
    <w:rsid w:val="004A6B2C"/>
    <w:rsid w:val="004A7547"/>
    <w:rsid w:val="004E2B3A"/>
    <w:rsid w:val="005033BA"/>
    <w:rsid w:val="00510895"/>
    <w:rsid w:val="00570B8A"/>
    <w:rsid w:val="00614D7E"/>
    <w:rsid w:val="00662D68"/>
    <w:rsid w:val="00681827"/>
    <w:rsid w:val="006B2931"/>
    <w:rsid w:val="006D0D43"/>
    <w:rsid w:val="006F79EA"/>
    <w:rsid w:val="00717F4D"/>
    <w:rsid w:val="00734538"/>
    <w:rsid w:val="00735887"/>
    <w:rsid w:val="00754C65"/>
    <w:rsid w:val="0076149C"/>
    <w:rsid w:val="007622B2"/>
    <w:rsid w:val="007A7D54"/>
    <w:rsid w:val="007B5DF2"/>
    <w:rsid w:val="007C0EC3"/>
    <w:rsid w:val="007D2BD0"/>
    <w:rsid w:val="007D34E7"/>
    <w:rsid w:val="007E3DAB"/>
    <w:rsid w:val="007F2395"/>
    <w:rsid w:val="0082075B"/>
    <w:rsid w:val="00827313"/>
    <w:rsid w:val="00847613"/>
    <w:rsid w:val="008478F2"/>
    <w:rsid w:val="008541F1"/>
    <w:rsid w:val="008546D0"/>
    <w:rsid w:val="00860281"/>
    <w:rsid w:val="00876303"/>
    <w:rsid w:val="00894B24"/>
    <w:rsid w:val="00895FA1"/>
    <w:rsid w:val="008A4878"/>
    <w:rsid w:val="008A57B8"/>
    <w:rsid w:val="008F6FF5"/>
    <w:rsid w:val="00911309"/>
    <w:rsid w:val="009201E5"/>
    <w:rsid w:val="00931854"/>
    <w:rsid w:val="00936192"/>
    <w:rsid w:val="009545D9"/>
    <w:rsid w:val="00960708"/>
    <w:rsid w:val="00976D57"/>
    <w:rsid w:val="00997384"/>
    <w:rsid w:val="009A12F0"/>
    <w:rsid w:val="009A38BF"/>
    <w:rsid w:val="009F18D5"/>
    <w:rsid w:val="00A1508F"/>
    <w:rsid w:val="00A269D6"/>
    <w:rsid w:val="00A64DBC"/>
    <w:rsid w:val="00A77012"/>
    <w:rsid w:val="00AB261F"/>
    <w:rsid w:val="00AF717D"/>
    <w:rsid w:val="00B13E8E"/>
    <w:rsid w:val="00B15A4C"/>
    <w:rsid w:val="00B67ECC"/>
    <w:rsid w:val="00BA309C"/>
    <w:rsid w:val="00BB36E0"/>
    <w:rsid w:val="00BD6105"/>
    <w:rsid w:val="00BF11DC"/>
    <w:rsid w:val="00C06301"/>
    <w:rsid w:val="00C06BF6"/>
    <w:rsid w:val="00C323BE"/>
    <w:rsid w:val="00C70019"/>
    <w:rsid w:val="00C910EF"/>
    <w:rsid w:val="00CD27A1"/>
    <w:rsid w:val="00D4295B"/>
    <w:rsid w:val="00D439D3"/>
    <w:rsid w:val="00D56B3D"/>
    <w:rsid w:val="00D67184"/>
    <w:rsid w:val="00D70848"/>
    <w:rsid w:val="00D76117"/>
    <w:rsid w:val="00D960DE"/>
    <w:rsid w:val="00DC31CA"/>
    <w:rsid w:val="00DE6108"/>
    <w:rsid w:val="00DF4A2F"/>
    <w:rsid w:val="00DF7750"/>
    <w:rsid w:val="00E20C84"/>
    <w:rsid w:val="00E645B4"/>
    <w:rsid w:val="00E65EEE"/>
    <w:rsid w:val="00E92B72"/>
    <w:rsid w:val="00EC1E82"/>
    <w:rsid w:val="00EC36AD"/>
    <w:rsid w:val="00ED17BA"/>
    <w:rsid w:val="00F26288"/>
    <w:rsid w:val="00F73E49"/>
    <w:rsid w:val="00F93126"/>
    <w:rsid w:val="00FB74A1"/>
    <w:rsid w:val="00FC32B1"/>
    <w:rsid w:val="00FC42C5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54C3C0A"/>
  <w15:docId w15:val="{CB81DD5D-81D6-4E11-AD95-FC85AEFC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546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Undertittel">
    <w:name w:val="Subtitle"/>
    <w:basedOn w:val="Normal"/>
    <w:next w:val="Normal"/>
    <w:link w:val="UndertittelTegn"/>
    <w:qFormat/>
    <w:rsid w:val="007F239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dertittelTegn">
    <w:name w:val="Undertittel Tegn"/>
    <w:basedOn w:val="Standardskriftforavsnitt"/>
    <w:link w:val="Undertittel"/>
    <w:rsid w:val="007F2395"/>
    <w:rPr>
      <w:rFonts w:ascii="Cambria" w:hAnsi="Cambria"/>
      <w:sz w:val="24"/>
      <w:szCs w:val="24"/>
    </w:rPr>
  </w:style>
  <w:style w:type="character" w:customStyle="1" w:styleId="BunntekstTegn">
    <w:name w:val="Bunntekst Tegn"/>
    <w:link w:val="Bunntekst"/>
    <w:uiPriority w:val="99"/>
    <w:rsid w:val="007F2395"/>
    <w:rPr>
      <w:rFonts w:ascii="Verdana" w:hAnsi="Verdana"/>
      <w:sz w:val="24"/>
      <w:szCs w:val="24"/>
    </w:rPr>
  </w:style>
  <w:style w:type="paragraph" w:styleId="Bobletekst">
    <w:name w:val="Balloon Text"/>
    <w:basedOn w:val="Normal"/>
    <w:link w:val="BobletekstTegn"/>
    <w:rsid w:val="00FD00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D00D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04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F0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D70848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semiHidden/>
    <w:rsid w:val="008546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amen@dmmh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nn\AppData\Local\Microsoft\Windows\INetCache\Content.Outlook\PWILFO1L\RAPPORTSKJEMA%20FOR%20EKSTERN%20SENSUR%20VED%20DMMH%20jan%202018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A7D0-92D5-4756-AF7A-AF09A246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RAPPORTSKJEMA FOR EKSTERN SENSUR VED DMMH jan 2018</Template>
  <TotalTime>126</TotalTime>
  <Pages>2</Pages>
  <Words>409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Thu Ngoc Nguyen</dc:creator>
  <cp:lastModifiedBy>Anh Thu Ngoc Nguyen</cp:lastModifiedBy>
  <cp:revision>30</cp:revision>
  <cp:lastPrinted>2018-01-11T13:04:00Z</cp:lastPrinted>
  <dcterms:created xsi:type="dcterms:W3CDTF">2021-11-05T09:00:00Z</dcterms:created>
  <dcterms:modified xsi:type="dcterms:W3CDTF">2024-02-27T13:56:00Z</dcterms:modified>
</cp:coreProperties>
</file>