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1971" w14:textId="7EA809FE" w:rsidR="00546D05" w:rsidRDefault="000F2FCC" w:rsidP="008420EA">
      <w:pPr>
        <w:pStyle w:val="Overskrift1"/>
        <w:spacing w:before="0"/>
      </w:pPr>
      <w:r w:rsidRPr="000F2FCC">
        <w:rPr>
          <w:sz w:val="28"/>
          <w:szCs w:val="28"/>
        </w:rPr>
        <w:t xml:space="preserve">Samarbeidsavtale </w:t>
      </w:r>
      <w:r>
        <w:rPr>
          <w:sz w:val="28"/>
          <w:szCs w:val="28"/>
        </w:rPr>
        <w:t>2</w:t>
      </w:r>
      <w:r w:rsidRPr="000F2FCC">
        <w:rPr>
          <w:sz w:val="28"/>
          <w:szCs w:val="28"/>
        </w:rPr>
        <w:t>. studieår, heltid</w:t>
      </w:r>
    </w:p>
    <w:p w14:paraId="62B287D5" w14:textId="0FAB1C67" w:rsidR="000F2FCC" w:rsidRPr="000F2FCC" w:rsidRDefault="000F2FCC" w:rsidP="000F2FCC">
      <w:pPr>
        <w:rPr>
          <w:sz w:val="24"/>
          <w:szCs w:val="24"/>
        </w:rPr>
      </w:pPr>
      <w:r>
        <w:rPr>
          <w:sz w:val="24"/>
          <w:szCs w:val="24"/>
        </w:rPr>
        <w:t>Samarbeidsavtalen</w:t>
      </w:r>
      <w:r w:rsidRPr="000F2FCC">
        <w:rPr>
          <w:sz w:val="24"/>
          <w:szCs w:val="24"/>
        </w:rPr>
        <w:t xml:space="preserve"> skal inneholde følgende momenter: </w:t>
      </w:r>
    </w:p>
    <w:p w14:paraId="7611D503" w14:textId="77777777" w:rsidR="000F2FCC" w:rsidRPr="000F2FCC" w:rsidRDefault="000F2FCC" w:rsidP="000F2FCC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0F2FCC">
        <w:rPr>
          <w:sz w:val="24"/>
          <w:szCs w:val="24"/>
        </w:rPr>
        <w:t xml:space="preserve">Studentens forutsetninger </w:t>
      </w:r>
    </w:p>
    <w:p w14:paraId="2525BDBE" w14:textId="77777777" w:rsidR="000F2FCC" w:rsidRPr="000F2FCC" w:rsidRDefault="000F2FCC" w:rsidP="000F2FCC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0F2FCC">
        <w:rPr>
          <w:sz w:val="24"/>
          <w:szCs w:val="24"/>
        </w:rPr>
        <w:t xml:space="preserve">Studentens forventninger </w:t>
      </w:r>
    </w:p>
    <w:p w14:paraId="33ECD9FF" w14:textId="2588AE17" w:rsidR="000F2FCC" w:rsidRDefault="000F2FCC" w:rsidP="000F2FCC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0F2FCC">
        <w:rPr>
          <w:sz w:val="24"/>
          <w:szCs w:val="24"/>
        </w:rPr>
        <w:t xml:space="preserve">Praksislærers forventning til studenten </w:t>
      </w:r>
    </w:p>
    <w:p w14:paraId="1CAB87CF" w14:textId="3180FF64" w:rsidR="00DB18B2" w:rsidRPr="000F2FCC" w:rsidRDefault="00DB18B2" w:rsidP="000F2FC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Arbeidsplan for praksis</w:t>
      </w:r>
    </w:p>
    <w:p w14:paraId="0CC4F147" w14:textId="6C547A04" w:rsidR="00643936" w:rsidRDefault="00643936" w:rsidP="00EF5ECF">
      <w:pPr>
        <w:pStyle w:val="Underskrift"/>
      </w:pPr>
    </w:p>
    <w:p w14:paraId="6B1FB3BC" w14:textId="77777777" w:rsidR="000F2FCC" w:rsidRPr="00B72612" w:rsidRDefault="000F2FCC" w:rsidP="000F2FCC">
      <w:pPr>
        <w:pStyle w:val="Underskrift"/>
        <w:rPr>
          <w:b/>
          <w:bCs/>
        </w:rPr>
      </w:pPr>
      <w:r w:rsidRPr="00B72612">
        <w:rPr>
          <w:b/>
          <w:bCs/>
        </w:rPr>
        <w:t>Kontaktinformasjon</w:t>
      </w:r>
    </w:p>
    <w:p w14:paraId="3A3F2BEF" w14:textId="77777777" w:rsidR="000F2FCC" w:rsidRDefault="000F2FCC" w:rsidP="000F2FCC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0F2FCC" w14:paraId="5B966C67" w14:textId="77777777" w:rsidTr="00460CC6">
        <w:tc>
          <w:tcPr>
            <w:tcW w:w="4757" w:type="dxa"/>
          </w:tcPr>
          <w:p w14:paraId="24853463" w14:textId="77777777" w:rsidR="000F2FCC" w:rsidRPr="00B72612" w:rsidRDefault="000F2FCC" w:rsidP="00460CC6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>Praksislærer:</w:t>
            </w:r>
          </w:p>
        </w:tc>
        <w:tc>
          <w:tcPr>
            <w:tcW w:w="4757" w:type="dxa"/>
          </w:tcPr>
          <w:p w14:paraId="25377529" w14:textId="77777777" w:rsidR="000F2FCC" w:rsidRPr="00B72612" w:rsidRDefault="000F2FCC" w:rsidP="00460CC6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>Student</w:t>
            </w:r>
          </w:p>
        </w:tc>
      </w:tr>
      <w:tr w:rsidR="000F2FCC" w14:paraId="78F3C5F5" w14:textId="77777777" w:rsidTr="00460CC6">
        <w:tc>
          <w:tcPr>
            <w:tcW w:w="4757" w:type="dxa"/>
          </w:tcPr>
          <w:p w14:paraId="34C98256" w14:textId="77777777" w:rsidR="000F2FCC" w:rsidRPr="00B72612" w:rsidRDefault="000F2FCC" w:rsidP="00460CC6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>Telefon:</w:t>
            </w:r>
          </w:p>
        </w:tc>
        <w:tc>
          <w:tcPr>
            <w:tcW w:w="4757" w:type="dxa"/>
          </w:tcPr>
          <w:p w14:paraId="3199EBB1" w14:textId="77777777" w:rsidR="000F2FCC" w:rsidRPr="00B72612" w:rsidRDefault="000F2FCC" w:rsidP="00460CC6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 xml:space="preserve">Telefon: </w:t>
            </w:r>
          </w:p>
        </w:tc>
      </w:tr>
      <w:tr w:rsidR="000F2FCC" w14:paraId="071379A1" w14:textId="77777777" w:rsidTr="00460CC6">
        <w:tc>
          <w:tcPr>
            <w:tcW w:w="4757" w:type="dxa"/>
          </w:tcPr>
          <w:p w14:paraId="3AFE2DFB" w14:textId="77777777" w:rsidR="000F2FCC" w:rsidRPr="00B72612" w:rsidRDefault="000F2FCC" w:rsidP="00460CC6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>E-post:</w:t>
            </w:r>
          </w:p>
        </w:tc>
        <w:tc>
          <w:tcPr>
            <w:tcW w:w="4757" w:type="dxa"/>
          </w:tcPr>
          <w:p w14:paraId="4436D844" w14:textId="77777777" w:rsidR="000F2FCC" w:rsidRPr="00B72612" w:rsidRDefault="000F2FCC" w:rsidP="00460CC6">
            <w:pPr>
              <w:pStyle w:val="Underskrift"/>
              <w:rPr>
                <w:sz w:val="24"/>
                <w:szCs w:val="24"/>
              </w:rPr>
            </w:pPr>
            <w:r w:rsidRPr="00B72612">
              <w:rPr>
                <w:sz w:val="24"/>
                <w:szCs w:val="24"/>
              </w:rPr>
              <w:t xml:space="preserve">E-post: </w:t>
            </w:r>
          </w:p>
        </w:tc>
      </w:tr>
    </w:tbl>
    <w:p w14:paraId="169B9E97" w14:textId="77777777" w:rsidR="000F2FCC" w:rsidRDefault="000F2FCC" w:rsidP="00EF5ECF">
      <w:pPr>
        <w:pStyle w:val="Underskrift"/>
      </w:pPr>
    </w:p>
    <w:p w14:paraId="658B7A9F" w14:textId="77777777" w:rsidR="000F2FCC" w:rsidRDefault="000F2FCC" w:rsidP="00EF5ECF">
      <w:pPr>
        <w:pStyle w:val="Underskrift"/>
      </w:pPr>
    </w:p>
    <w:p w14:paraId="75F20A31" w14:textId="77777777" w:rsidR="000F2FCC" w:rsidRDefault="000F2FCC" w:rsidP="00EF5ECF">
      <w:pPr>
        <w:pStyle w:val="Underskrift"/>
      </w:pPr>
    </w:p>
    <w:p w14:paraId="35A84FAB" w14:textId="77777777" w:rsidR="000F2FCC" w:rsidRDefault="000F2FCC" w:rsidP="00EF5ECF">
      <w:pPr>
        <w:pStyle w:val="Underskrift"/>
      </w:pPr>
    </w:p>
    <w:p w14:paraId="0407BA9E" w14:textId="77777777" w:rsidR="000F2FCC" w:rsidRDefault="000F2FCC" w:rsidP="00EF5ECF">
      <w:pPr>
        <w:pStyle w:val="Underskrift"/>
      </w:pPr>
    </w:p>
    <w:p w14:paraId="04051629" w14:textId="77777777" w:rsidR="000F2FCC" w:rsidRDefault="000F2FCC" w:rsidP="00EF5ECF">
      <w:pPr>
        <w:pStyle w:val="Underskrift"/>
      </w:pPr>
    </w:p>
    <w:p w14:paraId="101A6DDE" w14:textId="77777777" w:rsidR="000F2FCC" w:rsidRDefault="000F2FCC" w:rsidP="00EF5ECF">
      <w:pPr>
        <w:pStyle w:val="Underskrift"/>
      </w:pPr>
    </w:p>
    <w:p w14:paraId="4A0390D2" w14:textId="77777777" w:rsidR="000F2FCC" w:rsidRDefault="000F2FCC" w:rsidP="00EF5ECF">
      <w:pPr>
        <w:pStyle w:val="Underskrift"/>
      </w:pPr>
    </w:p>
    <w:p w14:paraId="3B73C92C" w14:textId="77777777" w:rsidR="000F2FCC" w:rsidRDefault="000F2FCC" w:rsidP="00EF5ECF">
      <w:pPr>
        <w:pStyle w:val="Underskrift"/>
      </w:pPr>
    </w:p>
    <w:p w14:paraId="71B84C32" w14:textId="77777777" w:rsidR="000F2FCC" w:rsidRDefault="000F2FCC" w:rsidP="00EF5ECF">
      <w:pPr>
        <w:pStyle w:val="Underskrift"/>
      </w:pPr>
    </w:p>
    <w:p w14:paraId="08EE0709" w14:textId="77777777" w:rsidR="000F2FCC" w:rsidRDefault="000F2FCC" w:rsidP="00EF5ECF">
      <w:pPr>
        <w:pStyle w:val="Underskrift"/>
      </w:pPr>
    </w:p>
    <w:p w14:paraId="7D425EBC" w14:textId="77777777" w:rsidR="000F2FCC" w:rsidRDefault="000F2FCC" w:rsidP="00EF5ECF">
      <w:pPr>
        <w:pStyle w:val="Underskrift"/>
      </w:pPr>
    </w:p>
    <w:p w14:paraId="0FAEAF38" w14:textId="77777777" w:rsidR="000F2FCC" w:rsidRDefault="000F2FCC" w:rsidP="00EF5ECF">
      <w:pPr>
        <w:pStyle w:val="Underskrift"/>
      </w:pPr>
    </w:p>
    <w:p w14:paraId="26098278" w14:textId="77777777" w:rsidR="000F2FCC" w:rsidRDefault="000F2FCC" w:rsidP="00EF5ECF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0F2FCC" w14:paraId="513FCF39" w14:textId="77777777" w:rsidTr="00460CC6">
        <w:tc>
          <w:tcPr>
            <w:tcW w:w="4757" w:type="dxa"/>
          </w:tcPr>
          <w:p w14:paraId="7A6F1F46" w14:textId="77777777" w:rsidR="000F2FCC" w:rsidRPr="00B72612" w:rsidRDefault="000F2FCC" w:rsidP="00460CC6">
            <w:pPr>
              <w:pStyle w:val="Underskrift"/>
            </w:pPr>
            <w:r w:rsidRPr="00B72612">
              <w:t>Sted:</w:t>
            </w:r>
          </w:p>
          <w:p w14:paraId="140FC7FA" w14:textId="77777777" w:rsidR="000F2FCC" w:rsidRPr="00B72612" w:rsidRDefault="000F2FCC" w:rsidP="00460CC6">
            <w:pPr>
              <w:pStyle w:val="Underskrift"/>
            </w:pPr>
          </w:p>
        </w:tc>
        <w:tc>
          <w:tcPr>
            <w:tcW w:w="4757" w:type="dxa"/>
          </w:tcPr>
          <w:p w14:paraId="3C778BED" w14:textId="77777777" w:rsidR="000F2FCC" w:rsidRPr="00EE0BD9" w:rsidRDefault="000F2FCC" w:rsidP="00460CC6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0F2FCC" w14:paraId="4F4AB72E" w14:textId="77777777" w:rsidTr="00460CC6">
        <w:tc>
          <w:tcPr>
            <w:tcW w:w="9514" w:type="dxa"/>
            <w:gridSpan w:val="2"/>
          </w:tcPr>
          <w:p w14:paraId="17FDAC87" w14:textId="77777777" w:rsidR="000F2FCC" w:rsidRPr="00B72612" w:rsidRDefault="000F2FCC" w:rsidP="00460CC6">
            <w:pPr>
              <w:pStyle w:val="Underskrift"/>
            </w:pPr>
            <w:r w:rsidRPr="00B72612">
              <w:t>Praksislærers underskrift:</w:t>
            </w:r>
          </w:p>
          <w:p w14:paraId="79D08351" w14:textId="77777777" w:rsidR="000F2FCC" w:rsidRPr="00B72612" w:rsidRDefault="000F2FCC" w:rsidP="00460CC6">
            <w:pPr>
              <w:pStyle w:val="Underskrift"/>
            </w:pPr>
          </w:p>
        </w:tc>
      </w:tr>
      <w:tr w:rsidR="000F2FCC" w14:paraId="79B3A94E" w14:textId="77777777" w:rsidTr="00460CC6">
        <w:tc>
          <w:tcPr>
            <w:tcW w:w="9514" w:type="dxa"/>
            <w:gridSpan w:val="2"/>
          </w:tcPr>
          <w:p w14:paraId="00624A30" w14:textId="77777777" w:rsidR="000F2FCC" w:rsidRPr="00B72612" w:rsidRDefault="000F2FCC" w:rsidP="00460CC6">
            <w:pPr>
              <w:pStyle w:val="Underskrift"/>
            </w:pPr>
            <w:r w:rsidRPr="00B72612">
              <w:t>Studentens underskrift:</w:t>
            </w:r>
          </w:p>
          <w:p w14:paraId="55C4CB2F" w14:textId="77777777" w:rsidR="000F2FCC" w:rsidRPr="00B72612" w:rsidRDefault="000F2FCC" w:rsidP="00460CC6">
            <w:pPr>
              <w:pStyle w:val="Underskrift"/>
            </w:pPr>
          </w:p>
        </w:tc>
      </w:tr>
    </w:tbl>
    <w:p w14:paraId="6557F56C" w14:textId="77777777" w:rsidR="000F2FCC" w:rsidRPr="00643936" w:rsidRDefault="000F2FCC" w:rsidP="00EF5ECF">
      <w:pPr>
        <w:pStyle w:val="Underskrift"/>
      </w:pPr>
    </w:p>
    <w:sectPr w:rsidR="000F2FCC" w:rsidRPr="0064393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63F7" w14:textId="77777777" w:rsidR="00557F3C" w:rsidRDefault="00557F3C" w:rsidP="00152A9E">
      <w:r>
        <w:separator/>
      </w:r>
    </w:p>
  </w:endnote>
  <w:endnote w:type="continuationSeparator" w:id="0">
    <w:p w14:paraId="65B5EDA8" w14:textId="77777777" w:rsidR="00557F3C" w:rsidRDefault="00557F3C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955D" w14:textId="7777777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8DC67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03C8DC67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>Telefon: 73 80 52 00 | E-post: post@dmmh.no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F457" w14:textId="37CEDACC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9A7B23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059A7B23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0F2FCC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3E8E" w14:textId="77777777" w:rsidR="00557F3C" w:rsidRDefault="00557F3C" w:rsidP="00152A9E">
      <w:r>
        <w:separator/>
      </w:r>
    </w:p>
  </w:footnote>
  <w:footnote w:type="continuationSeparator" w:id="0">
    <w:p w14:paraId="1E3132CB" w14:textId="77777777" w:rsidR="00557F3C" w:rsidRDefault="00557F3C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FE7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445B"/>
    <w:multiLevelType w:val="hybridMultilevel"/>
    <w:tmpl w:val="1DEAE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C0F11"/>
    <w:multiLevelType w:val="hybridMultilevel"/>
    <w:tmpl w:val="19A2CA6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07638">
    <w:abstractNumId w:val="1"/>
  </w:num>
  <w:num w:numId="2" w16cid:durableId="200613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CC"/>
    <w:rsid w:val="00022BB5"/>
    <w:rsid w:val="000C7B7E"/>
    <w:rsid w:val="000F2FCC"/>
    <w:rsid w:val="00103227"/>
    <w:rsid w:val="0014332A"/>
    <w:rsid w:val="00152A9E"/>
    <w:rsid w:val="001C1526"/>
    <w:rsid w:val="001C7301"/>
    <w:rsid w:val="00243093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F6C27"/>
    <w:rsid w:val="00510040"/>
    <w:rsid w:val="005426C2"/>
    <w:rsid w:val="00544E01"/>
    <w:rsid w:val="00546D05"/>
    <w:rsid w:val="00557F3C"/>
    <w:rsid w:val="005B5823"/>
    <w:rsid w:val="005C0DBC"/>
    <w:rsid w:val="00643936"/>
    <w:rsid w:val="00687DA3"/>
    <w:rsid w:val="006B2446"/>
    <w:rsid w:val="00760DD1"/>
    <w:rsid w:val="007648E7"/>
    <w:rsid w:val="00772976"/>
    <w:rsid w:val="007A347A"/>
    <w:rsid w:val="008420EA"/>
    <w:rsid w:val="009A4BEA"/>
    <w:rsid w:val="009B5EAB"/>
    <w:rsid w:val="009F1F66"/>
    <w:rsid w:val="00A15CFC"/>
    <w:rsid w:val="00A37BAF"/>
    <w:rsid w:val="00A50B82"/>
    <w:rsid w:val="00AD723C"/>
    <w:rsid w:val="00AE77AE"/>
    <w:rsid w:val="00AF235F"/>
    <w:rsid w:val="00AF72E9"/>
    <w:rsid w:val="00B02E56"/>
    <w:rsid w:val="00B37835"/>
    <w:rsid w:val="00B405FD"/>
    <w:rsid w:val="00B51B8E"/>
    <w:rsid w:val="00B91C66"/>
    <w:rsid w:val="00C17C8B"/>
    <w:rsid w:val="00C841FA"/>
    <w:rsid w:val="00C86C7A"/>
    <w:rsid w:val="00CA21A0"/>
    <w:rsid w:val="00CB036E"/>
    <w:rsid w:val="00D004F4"/>
    <w:rsid w:val="00D7075B"/>
    <w:rsid w:val="00DA2710"/>
    <w:rsid w:val="00DB18B2"/>
    <w:rsid w:val="00E01ECA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1093"/>
  <w15:chartTrackingRefBased/>
  <w15:docId w15:val="{5624A00B-747E-45AE-BFBC-AC998C45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39"/>
    <w:rsid w:val="000F2FCC"/>
    <w:pPr>
      <w:spacing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brev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DMMH_brevmal</Template>
  <TotalTime>3</TotalTime>
  <Pages>1</Pages>
  <Words>43</Words>
  <Characters>332</Characters>
  <Application>Microsoft Office Word</Application>
  <DocSecurity>0</DocSecurity>
  <Lines>27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2</cp:revision>
  <dcterms:created xsi:type="dcterms:W3CDTF">2026-03-13T10:30:00Z</dcterms:created>
  <dcterms:modified xsi:type="dcterms:W3CDTF">2026-03-25T09:54:00Z</dcterms:modified>
</cp:coreProperties>
</file>