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5440" w14:textId="6B62C1A1" w:rsidR="00546D05" w:rsidRDefault="006A394E" w:rsidP="008420EA">
      <w:pPr>
        <w:pStyle w:val="Overskrift1"/>
        <w:spacing w:before="0"/>
      </w:pPr>
      <w:r>
        <w:rPr>
          <w:sz w:val="28"/>
          <w:szCs w:val="28"/>
        </w:rPr>
        <w:t>Praksiskontrakt</w:t>
      </w:r>
      <w:r w:rsidRPr="006A394E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6A394E">
        <w:rPr>
          <w:sz w:val="28"/>
          <w:szCs w:val="28"/>
        </w:rPr>
        <w:t>. studieår, heltid</w:t>
      </w:r>
    </w:p>
    <w:p w14:paraId="1D64323F" w14:textId="09F4F181" w:rsidR="006A394E" w:rsidRDefault="006A394E" w:rsidP="006A394E">
      <w:pPr>
        <w:pStyle w:val="Underskrift"/>
        <w:rPr>
          <w:sz w:val="24"/>
          <w:szCs w:val="24"/>
        </w:rPr>
      </w:pPr>
      <w:r w:rsidRPr="006A394E">
        <w:rPr>
          <w:sz w:val="24"/>
          <w:szCs w:val="24"/>
        </w:rPr>
        <w:t>Studenten skal levere praksiskontrakt fredag i første praksisuke</w:t>
      </w:r>
      <w:r>
        <w:rPr>
          <w:sz w:val="24"/>
          <w:szCs w:val="24"/>
        </w:rPr>
        <w:t>.</w:t>
      </w:r>
    </w:p>
    <w:p w14:paraId="2D02BE17" w14:textId="77777777" w:rsidR="006A394E" w:rsidRPr="006A394E" w:rsidRDefault="006A394E" w:rsidP="006A394E">
      <w:pPr>
        <w:pStyle w:val="Underskrift"/>
        <w:rPr>
          <w:sz w:val="24"/>
          <w:szCs w:val="24"/>
        </w:rPr>
      </w:pPr>
    </w:p>
    <w:p w14:paraId="27E86E95" w14:textId="77777777" w:rsidR="006A394E" w:rsidRPr="006A394E" w:rsidRDefault="006A394E" w:rsidP="006A394E">
      <w:pPr>
        <w:pStyle w:val="Underskrift"/>
        <w:rPr>
          <w:sz w:val="24"/>
          <w:szCs w:val="24"/>
        </w:rPr>
      </w:pPr>
      <w:r w:rsidRPr="006A394E">
        <w:rPr>
          <w:sz w:val="24"/>
          <w:szCs w:val="24"/>
        </w:rPr>
        <w:t>Praksiskontrakten skal inneholde følgende:</w:t>
      </w:r>
    </w:p>
    <w:p w14:paraId="1AE71FD9" w14:textId="7960F065" w:rsidR="006A394E" w:rsidRPr="006A394E" w:rsidRDefault="006A394E" w:rsidP="006A394E">
      <w:pPr>
        <w:pStyle w:val="Underskrift"/>
        <w:numPr>
          <w:ilvl w:val="0"/>
          <w:numId w:val="3"/>
        </w:numPr>
        <w:rPr>
          <w:sz w:val="24"/>
          <w:szCs w:val="24"/>
        </w:rPr>
      </w:pPr>
      <w:r w:rsidRPr="006A394E">
        <w:rPr>
          <w:sz w:val="24"/>
          <w:szCs w:val="24"/>
        </w:rPr>
        <w:t>Studentens forutsetninger</w:t>
      </w:r>
    </w:p>
    <w:p w14:paraId="2FBD99E1" w14:textId="19D2710A" w:rsidR="006A394E" w:rsidRPr="006A394E" w:rsidRDefault="006A394E" w:rsidP="006A394E">
      <w:pPr>
        <w:pStyle w:val="Underskrift"/>
        <w:numPr>
          <w:ilvl w:val="0"/>
          <w:numId w:val="3"/>
        </w:numPr>
        <w:rPr>
          <w:sz w:val="24"/>
          <w:szCs w:val="24"/>
        </w:rPr>
      </w:pPr>
      <w:r w:rsidRPr="006A394E">
        <w:rPr>
          <w:sz w:val="24"/>
          <w:szCs w:val="24"/>
        </w:rPr>
        <w:t>Studentens forventninger</w:t>
      </w:r>
    </w:p>
    <w:p w14:paraId="17C5229C" w14:textId="39475F6E" w:rsidR="006A394E" w:rsidRDefault="006A394E" w:rsidP="006A394E">
      <w:pPr>
        <w:pStyle w:val="Underskrift"/>
        <w:numPr>
          <w:ilvl w:val="0"/>
          <w:numId w:val="3"/>
        </w:numPr>
        <w:rPr>
          <w:sz w:val="24"/>
          <w:szCs w:val="24"/>
        </w:rPr>
      </w:pPr>
      <w:r w:rsidRPr="006A394E">
        <w:rPr>
          <w:sz w:val="24"/>
          <w:szCs w:val="24"/>
        </w:rPr>
        <w:t>Praksislærers forventninger</w:t>
      </w:r>
    </w:p>
    <w:p w14:paraId="78594E30" w14:textId="77777777" w:rsidR="006A394E" w:rsidRPr="006A394E" w:rsidRDefault="006A394E" w:rsidP="006A394E">
      <w:pPr>
        <w:pStyle w:val="Underskrift"/>
        <w:rPr>
          <w:sz w:val="24"/>
          <w:szCs w:val="24"/>
        </w:rPr>
      </w:pPr>
    </w:p>
    <w:p w14:paraId="00CD744C" w14:textId="77777777" w:rsidR="006A394E" w:rsidRPr="006A394E" w:rsidRDefault="006A394E" w:rsidP="006A394E">
      <w:pPr>
        <w:pStyle w:val="Underskrift"/>
        <w:rPr>
          <w:sz w:val="24"/>
          <w:szCs w:val="24"/>
        </w:rPr>
      </w:pPr>
      <w:r w:rsidRPr="006A394E">
        <w:rPr>
          <w:sz w:val="24"/>
          <w:szCs w:val="24"/>
        </w:rPr>
        <w:t>Studentens pedagogiske grunnsyn utvides fra 1.og 2. klasse praksis med studentens syn på:</w:t>
      </w:r>
    </w:p>
    <w:p w14:paraId="64F32EDF" w14:textId="2B21F24C" w:rsidR="006A394E" w:rsidRDefault="006A394E" w:rsidP="006A394E">
      <w:pPr>
        <w:pStyle w:val="Underskrift"/>
        <w:numPr>
          <w:ilvl w:val="0"/>
          <w:numId w:val="4"/>
        </w:numPr>
        <w:rPr>
          <w:sz w:val="24"/>
          <w:szCs w:val="24"/>
        </w:rPr>
      </w:pPr>
      <w:r w:rsidRPr="006A394E">
        <w:rPr>
          <w:sz w:val="24"/>
          <w:szCs w:val="24"/>
        </w:rPr>
        <w:t>Meg selv som profesjonsutøver</w:t>
      </w:r>
    </w:p>
    <w:p w14:paraId="77C9BB75" w14:textId="77777777" w:rsidR="006A394E" w:rsidRPr="006A394E" w:rsidRDefault="006A394E" w:rsidP="006A394E">
      <w:pPr>
        <w:pStyle w:val="Underskrift"/>
        <w:rPr>
          <w:sz w:val="24"/>
          <w:szCs w:val="24"/>
        </w:rPr>
      </w:pPr>
    </w:p>
    <w:p w14:paraId="118896EB" w14:textId="33398A39" w:rsidR="00643936" w:rsidRDefault="006A394E" w:rsidP="006A394E">
      <w:pPr>
        <w:pStyle w:val="Underskrift"/>
        <w:rPr>
          <w:sz w:val="24"/>
          <w:szCs w:val="24"/>
        </w:rPr>
      </w:pPr>
      <w:r w:rsidRPr="006A394E">
        <w:rPr>
          <w:sz w:val="24"/>
          <w:szCs w:val="24"/>
        </w:rPr>
        <w:t>Didaktisk plan over arbeid med læringsutbytter og oppgaver og i praksis</w:t>
      </w:r>
      <w:r>
        <w:rPr>
          <w:sz w:val="24"/>
          <w:szCs w:val="24"/>
        </w:rPr>
        <w:t>.</w:t>
      </w:r>
    </w:p>
    <w:p w14:paraId="1742AC41" w14:textId="77777777" w:rsidR="006A394E" w:rsidRDefault="006A394E" w:rsidP="006A394E">
      <w:pPr>
        <w:pStyle w:val="Underskrift"/>
        <w:rPr>
          <w:sz w:val="24"/>
          <w:szCs w:val="24"/>
        </w:rPr>
      </w:pPr>
    </w:p>
    <w:p w14:paraId="19F5DEA3" w14:textId="77777777" w:rsidR="006A394E" w:rsidRDefault="006A394E" w:rsidP="006A394E">
      <w:pPr>
        <w:pStyle w:val="Underskrift"/>
        <w:rPr>
          <w:sz w:val="24"/>
          <w:szCs w:val="24"/>
        </w:rPr>
      </w:pPr>
    </w:p>
    <w:p w14:paraId="079F5493" w14:textId="77777777" w:rsidR="006A394E" w:rsidRDefault="006A394E" w:rsidP="006A394E">
      <w:pPr>
        <w:pStyle w:val="Underskrift"/>
        <w:rPr>
          <w:sz w:val="24"/>
          <w:szCs w:val="24"/>
        </w:rPr>
      </w:pPr>
    </w:p>
    <w:p w14:paraId="46D745A7" w14:textId="77777777" w:rsidR="006A394E" w:rsidRDefault="006A394E" w:rsidP="006A394E">
      <w:pPr>
        <w:pStyle w:val="Underskrift"/>
        <w:rPr>
          <w:sz w:val="24"/>
          <w:szCs w:val="24"/>
        </w:rPr>
      </w:pPr>
    </w:p>
    <w:p w14:paraId="0F542144" w14:textId="77777777" w:rsidR="006A394E" w:rsidRPr="00B72612" w:rsidRDefault="006A394E" w:rsidP="006A394E">
      <w:pPr>
        <w:pStyle w:val="Underskrift"/>
        <w:rPr>
          <w:b/>
          <w:bCs/>
        </w:rPr>
      </w:pPr>
      <w:r w:rsidRPr="00B72612">
        <w:rPr>
          <w:b/>
          <w:bCs/>
        </w:rPr>
        <w:t>Kontaktinformasjon</w:t>
      </w:r>
    </w:p>
    <w:p w14:paraId="298CDAA9" w14:textId="77777777" w:rsidR="006A394E" w:rsidRDefault="006A394E" w:rsidP="006A394E">
      <w:pPr>
        <w:pStyle w:val="Underskri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6A394E" w14:paraId="57D44FDB" w14:textId="77777777" w:rsidTr="00CC15B8">
        <w:tc>
          <w:tcPr>
            <w:tcW w:w="4757" w:type="dxa"/>
          </w:tcPr>
          <w:p w14:paraId="1BAD5EA3" w14:textId="77777777" w:rsidR="006A394E" w:rsidRPr="00B72612" w:rsidRDefault="006A394E" w:rsidP="00CC15B8">
            <w:pPr>
              <w:pStyle w:val="Underskrift"/>
              <w:rPr>
                <w:sz w:val="24"/>
                <w:szCs w:val="24"/>
              </w:rPr>
            </w:pPr>
            <w:r w:rsidRPr="00B72612">
              <w:rPr>
                <w:sz w:val="24"/>
                <w:szCs w:val="24"/>
              </w:rPr>
              <w:t>Praksislærer:</w:t>
            </w:r>
          </w:p>
        </w:tc>
        <w:tc>
          <w:tcPr>
            <w:tcW w:w="4757" w:type="dxa"/>
          </w:tcPr>
          <w:p w14:paraId="65145380" w14:textId="77777777" w:rsidR="006A394E" w:rsidRPr="00B72612" w:rsidRDefault="006A394E" w:rsidP="00CC15B8">
            <w:pPr>
              <w:pStyle w:val="Underskrift"/>
              <w:rPr>
                <w:sz w:val="24"/>
                <w:szCs w:val="24"/>
              </w:rPr>
            </w:pPr>
            <w:r w:rsidRPr="00B72612">
              <w:rPr>
                <w:sz w:val="24"/>
                <w:szCs w:val="24"/>
              </w:rPr>
              <w:t>Student</w:t>
            </w:r>
          </w:p>
        </w:tc>
      </w:tr>
      <w:tr w:rsidR="006A394E" w14:paraId="0263184E" w14:textId="77777777" w:rsidTr="00CC15B8">
        <w:tc>
          <w:tcPr>
            <w:tcW w:w="4757" w:type="dxa"/>
          </w:tcPr>
          <w:p w14:paraId="07087627" w14:textId="77777777" w:rsidR="006A394E" w:rsidRPr="00B72612" w:rsidRDefault="006A394E" w:rsidP="00CC15B8">
            <w:pPr>
              <w:pStyle w:val="Underskrift"/>
              <w:rPr>
                <w:sz w:val="24"/>
                <w:szCs w:val="24"/>
              </w:rPr>
            </w:pPr>
            <w:r w:rsidRPr="00B72612">
              <w:rPr>
                <w:sz w:val="24"/>
                <w:szCs w:val="24"/>
              </w:rPr>
              <w:t>Telefon:</w:t>
            </w:r>
          </w:p>
        </w:tc>
        <w:tc>
          <w:tcPr>
            <w:tcW w:w="4757" w:type="dxa"/>
          </w:tcPr>
          <w:p w14:paraId="6AA977BA" w14:textId="77777777" w:rsidR="006A394E" w:rsidRPr="00B72612" w:rsidRDefault="006A394E" w:rsidP="00CC15B8">
            <w:pPr>
              <w:pStyle w:val="Underskrift"/>
              <w:rPr>
                <w:sz w:val="24"/>
                <w:szCs w:val="24"/>
              </w:rPr>
            </w:pPr>
            <w:r w:rsidRPr="00B72612">
              <w:rPr>
                <w:sz w:val="24"/>
                <w:szCs w:val="24"/>
              </w:rPr>
              <w:t xml:space="preserve">Telefon: </w:t>
            </w:r>
          </w:p>
        </w:tc>
      </w:tr>
      <w:tr w:rsidR="006A394E" w14:paraId="3B6331C8" w14:textId="77777777" w:rsidTr="00CC15B8">
        <w:tc>
          <w:tcPr>
            <w:tcW w:w="4757" w:type="dxa"/>
          </w:tcPr>
          <w:p w14:paraId="2EA813DF" w14:textId="77777777" w:rsidR="006A394E" w:rsidRPr="00B72612" w:rsidRDefault="006A394E" w:rsidP="00CC15B8">
            <w:pPr>
              <w:pStyle w:val="Underskrift"/>
              <w:rPr>
                <w:sz w:val="24"/>
                <w:szCs w:val="24"/>
              </w:rPr>
            </w:pPr>
            <w:r w:rsidRPr="00B72612">
              <w:rPr>
                <w:sz w:val="24"/>
                <w:szCs w:val="24"/>
              </w:rPr>
              <w:t>E-post:</w:t>
            </w:r>
          </w:p>
        </w:tc>
        <w:tc>
          <w:tcPr>
            <w:tcW w:w="4757" w:type="dxa"/>
          </w:tcPr>
          <w:p w14:paraId="010F19F3" w14:textId="77777777" w:rsidR="006A394E" w:rsidRPr="00B72612" w:rsidRDefault="006A394E" w:rsidP="00CC15B8">
            <w:pPr>
              <w:pStyle w:val="Underskrift"/>
              <w:rPr>
                <w:sz w:val="24"/>
                <w:szCs w:val="24"/>
              </w:rPr>
            </w:pPr>
            <w:r w:rsidRPr="00B72612">
              <w:rPr>
                <w:sz w:val="24"/>
                <w:szCs w:val="24"/>
              </w:rPr>
              <w:t xml:space="preserve">E-post: </w:t>
            </w:r>
          </w:p>
        </w:tc>
      </w:tr>
    </w:tbl>
    <w:p w14:paraId="67798977" w14:textId="77777777" w:rsidR="006A394E" w:rsidRDefault="006A394E" w:rsidP="006A394E">
      <w:pPr>
        <w:pStyle w:val="Underskrift"/>
      </w:pPr>
    </w:p>
    <w:p w14:paraId="20664AE6" w14:textId="77777777" w:rsidR="006A394E" w:rsidRDefault="006A394E" w:rsidP="006A394E">
      <w:pPr>
        <w:pStyle w:val="Underskrift"/>
        <w:rPr>
          <w:sz w:val="24"/>
          <w:szCs w:val="24"/>
        </w:rPr>
      </w:pPr>
    </w:p>
    <w:p w14:paraId="0DD8ED42" w14:textId="77777777" w:rsidR="006A394E" w:rsidRDefault="006A394E" w:rsidP="006A394E">
      <w:pPr>
        <w:pStyle w:val="Underskrift"/>
        <w:rPr>
          <w:sz w:val="24"/>
          <w:szCs w:val="24"/>
        </w:rPr>
      </w:pPr>
    </w:p>
    <w:p w14:paraId="28C58442" w14:textId="77777777" w:rsidR="006A394E" w:rsidRDefault="006A394E" w:rsidP="006A394E">
      <w:pPr>
        <w:pStyle w:val="Underskrift"/>
        <w:rPr>
          <w:sz w:val="24"/>
          <w:szCs w:val="24"/>
        </w:rPr>
      </w:pPr>
    </w:p>
    <w:p w14:paraId="22BDBF58" w14:textId="77777777" w:rsidR="006A394E" w:rsidRDefault="006A394E" w:rsidP="006A394E">
      <w:pPr>
        <w:pStyle w:val="Underskrift"/>
        <w:rPr>
          <w:sz w:val="24"/>
          <w:szCs w:val="24"/>
        </w:rPr>
      </w:pPr>
    </w:p>
    <w:p w14:paraId="2A8E4592" w14:textId="77777777" w:rsidR="006A394E" w:rsidRDefault="006A394E" w:rsidP="006A394E">
      <w:pPr>
        <w:pStyle w:val="Underskrift"/>
        <w:rPr>
          <w:sz w:val="24"/>
          <w:szCs w:val="24"/>
        </w:rPr>
      </w:pPr>
    </w:p>
    <w:p w14:paraId="06DD442A" w14:textId="77777777" w:rsidR="006A394E" w:rsidRDefault="006A394E" w:rsidP="006A394E">
      <w:pPr>
        <w:pStyle w:val="Underskrift"/>
        <w:rPr>
          <w:sz w:val="24"/>
          <w:szCs w:val="24"/>
        </w:rPr>
      </w:pPr>
    </w:p>
    <w:p w14:paraId="3B7E4151" w14:textId="77777777" w:rsidR="006A394E" w:rsidRDefault="006A394E" w:rsidP="006A394E">
      <w:pPr>
        <w:pStyle w:val="Underskrift"/>
        <w:rPr>
          <w:sz w:val="24"/>
          <w:szCs w:val="24"/>
        </w:rPr>
      </w:pPr>
    </w:p>
    <w:p w14:paraId="141BF146" w14:textId="77777777" w:rsidR="006A394E" w:rsidRDefault="006A394E" w:rsidP="006A394E">
      <w:pPr>
        <w:pStyle w:val="Underskrift"/>
        <w:rPr>
          <w:sz w:val="24"/>
          <w:szCs w:val="24"/>
        </w:rPr>
      </w:pPr>
    </w:p>
    <w:p w14:paraId="1FFAA38A" w14:textId="77777777" w:rsidR="006A394E" w:rsidRDefault="006A394E" w:rsidP="006A394E">
      <w:pPr>
        <w:pStyle w:val="Underskrift"/>
        <w:rPr>
          <w:sz w:val="24"/>
          <w:szCs w:val="24"/>
        </w:rPr>
      </w:pPr>
    </w:p>
    <w:p w14:paraId="2F079C1F" w14:textId="77777777" w:rsidR="006A394E" w:rsidRDefault="006A394E" w:rsidP="006A394E">
      <w:pPr>
        <w:pStyle w:val="Underskrift"/>
        <w:rPr>
          <w:sz w:val="24"/>
          <w:szCs w:val="24"/>
        </w:rPr>
      </w:pPr>
    </w:p>
    <w:p w14:paraId="73A88CF3" w14:textId="77777777" w:rsidR="006A394E" w:rsidRDefault="006A394E" w:rsidP="006A394E">
      <w:pPr>
        <w:pStyle w:val="Underskrift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6A394E" w14:paraId="231EA4D0" w14:textId="77777777" w:rsidTr="00CC15B8">
        <w:tc>
          <w:tcPr>
            <w:tcW w:w="4757" w:type="dxa"/>
          </w:tcPr>
          <w:p w14:paraId="523A2057" w14:textId="77777777" w:rsidR="006A394E" w:rsidRPr="00B72612" w:rsidRDefault="006A394E" w:rsidP="00CC15B8">
            <w:pPr>
              <w:pStyle w:val="Underskrift"/>
            </w:pPr>
            <w:r w:rsidRPr="00B72612">
              <w:t>Sted:</w:t>
            </w:r>
          </w:p>
          <w:p w14:paraId="1AF78DA4" w14:textId="77777777" w:rsidR="006A394E" w:rsidRPr="00B72612" w:rsidRDefault="006A394E" w:rsidP="00CC15B8">
            <w:pPr>
              <w:pStyle w:val="Underskrift"/>
            </w:pPr>
          </w:p>
        </w:tc>
        <w:tc>
          <w:tcPr>
            <w:tcW w:w="4757" w:type="dxa"/>
          </w:tcPr>
          <w:p w14:paraId="26018381" w14:textId="77777777" w:rsidR="006A394E" w:rsidRPr="00EE0BD9" w:rsidRDefault="006A394E" w:rsidP="00CC15B8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6A394E" w14:paraId="4BBA2F1A" w14:textId="77777777" w:rsidTr="00CC15B8">
        <w:tc>
          <w:tcPr>
            <w:tcW w:w="9514" w:type="dxa"/>
            <w:gridSpan w:val="2"/>
          </w:tcPr>
          <w:p w14:paraId="69A574D6" w14:textId="77777777" w:rsidR="006A394E" w:rsidRPr="00B72612" w:rsidRDefault="006A394E" w:rsidP="00CC15B8">
            <w:pPr>
              <w:pStyle w:val="Underskrift"/>
            </w:pPr>
            <w:r w:rsidRPr="00B72612">
              <w:t>Praksislærers underskrift:</w:t>
            </w:r>
          </w:p>
          <w:p w14:paraId="0B801534" w14:textId="77777777" w:rsidR="006A394E" w:rsidRPr="00B72612" w:rsidRDefault="006A394E" w:rsidP="00CC15B8">
            <w:pPr>
              <w:pStyle w:val="Underskrift"/>
            </w:pPr>
          </w:p>
        </w:tc>
      </w:tr>
      <w:tr w:rsidR="006A394E" w14:paraId="30651305" w14:textId="77777777" w:rsidTr="00CC15B8">
        <w:tc>
          <w:tcPr>
            <w:tcW w:w="9514" w:type="dxa"/>
            <w:gridSpan w:val="2"/>
          </w:tcPr>
          <w:p w14:paraId="40ADCFAA" w14:textId="77777777" w:rsidR="006A394E" w:rsidRPr="00B72612" w:rsidRDefault="006A394E" w:rsidP="00CC15B8">
            <w:pPr>
              <w:pStyle w:val="Underskrift"/>
            </w:pPr>
            <w:r w:rsidRPr="00B72612">
              <w:t>Studentens underskrift:</w:t>
            </w:r>
          </w:p>
          <w:p w14:paraId="670470B7" w14:textId="77777777" w:rsidR="006A394E" w:rsidRPr="00B72612" w:rsidRDefault="006A394E" w:rsidP="00CC15B8">
            <w:pPr>
              <w:pStyle w:val="Underskrift"/>
            </w:pPr>
          </w:p>
        </w:tc>
      </w:tr>
    </w:tbl>
    <w:p w14:paraId="01D48D37" w14:textId="77777777" w:rsidR="006A394E" w:rsidRPr="006A394E" w:rsidRDefault="006A394E" w:rsidP="006A394E">
      <w:pPr>
        <w:pStyle w:val="Underskrift"/>
        <w:rPr>
          <w:sz w:val="24"/>
          <w:szCs w:val="24"/>
        </w:rPr>
      </w:pPr>
    </w:p>
    <w:sectPr w:rsidR="006A394E" w:rsidRPr="006A394E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BAEE" w14:textId="77777777" w:rsidR="004A630F" w:rsidRDefault="004A630F" w:rsidP="00152A9E">
      <w:r>
        <w:separator/>
      </w:r>
    </w:p>
  </w:endnote>
  <w:endnote w:type="continuationSeparator" w:id="0">
    <w:p w14:paraId="2720820D" w14:textId="77777777" w:rsidR="004A630F" w:rsidRDefault="004A630F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DCBD" w14:textId="77777777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F9859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5C3F9859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A347A" w:rsidRPr="007A347A">
      <w:t>Thrond</w:t>
    </w:r>
    <w:proofErr w:type="spellEnd"/>
    <w:r w:rsidR="007A347A" w:rsidRPr="007A347A">
      <w:t xml:space="preserve"> Nergaards veg 7, N-7044 Trondheim</w:t>
    </w:r>
    <w:r w:rsidR="007A347A">
      <w:tab/>
    </w:r>
    <w:r w:rsidR="007A347A" w:rsidRPr="007A347A">
      <w:t>Telefon: 73 80 52 00 | E-post: post@dmmh.no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A088" w14:textId="48797FCC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FF8499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20FF8499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7A347A">
      <w:t>Thrond</w:t>
    </w:r>
    <w:proofErr w:type="spellEnd"/>
    <w:r w:rsidRPr="007A347A">
      <w:t xml:space="preserve"> Nergaards veg 7, N-7044 Trondheim</w:t>
    </w:r>
    <w:r>
      <w:tab/>
    </w:r>
    <w:r w:rsidRPr="007A347A">
      <w:t xml:space="preserve">Telefon: 73 80 52 00 | E-post: </w:t>
    </w:r>
    <w:r w:rsidR="006A394E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2953" w14:textId="77777777" w:rsidR="004A630F" w:rsidRDefault="004A630F" w:rsidP="00152A9E">
      <w:r>
        <w:separator/>
      </w:r>
    </w:p>
  </w:footnote>
  <w:footnote w:type="continuationSeparator" w:id="0">
    <w:p w14:paraId="6AB9682E" w14:textId="77777777" w:rsidR="004A630F" w:rsidRDefault="004A630F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473B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80E61"/>
    <w:multiLevelType w:val="hybridMultilevel"/>
    <w:tmpl w:val="4D02C3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11AB"/>
    <w:multiLevelType w:val="hybridMultilevel"/>
    <w:tmpl w:val="F89042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D3121"/>
    <w:multiLevelType w:val="hybridMultilevel"/>
    <w:tmpl w:val="ECA28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64B12"/>
    <w:multiLevelType w:val="hybridMultilevel"/>
    <w:tmpl w:val="A6A6C5D0"/>
    <w:lvl w:ilvl="0" w:tplc="91DAE18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64134">
    <w:abstractNumId w:val="2"/>
  </w:num>
  <w:num w:numId="2" w16cid:durableId="435713957">
    <w:abstractNumId w:val="3"/>
  </w:num>
  <w:num w:numId="3" w16cid:durableId="1388069139">
    <w:abstractNumId w:val="0"/>
  </w:num>
  <w:num w:numId="4" w16cid:durableId="88109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4E"/>
    <w:rsid w:val="00022BB5"/>
    <w:rsid w:val="000C7B7E"/>
    <w:rsid w:val="00103227"/>
    <w:rsid w:val="0014332A"/>
    <w:rsid w:val="00152A9E"/>
    <w:rsid w:val="001C1526"/>
    <w:rsid w:val="001C7301"/>
    <w:rsid w:val="00294FCE"/>
    <w:rsid w:val="002B58A3"/>
    <w:rsid w:val="002D06CE"/>
    <w:rsid w:val="002E0435"/>
    <w:rsid w:val="00313E6B"/>
    <w:rsid w:val="0031689D"/>
    <w:rsid w:val="0032577F"/>
    <w:rsid w:val="00361492"/>
    <w:rsid w:val="003C4C57"/>
    <w:rsid w:val="003E6953"/>
    <w:rsid w:val="004A630F"/>
    <w:rsid w:val="004F6C27"/>
    <w:rsid w:val="00510040"/>
    <w:rsid w:val="005426C2"/>
    <w:rsid w:val="00544E01"/>
    <w:rsid w:val="005451F0"/>
    <w:rsid w:val="00546D05"/>
    <w:rsid w:val="005B5823"/>
    <w:rsid w:val="005C0DBC"/>
    <w:rsid w:val="00643936"/>
    <w:rsid w:val="00687DA3"/>
    <w:rsid w:val="006A394E"/>
    <w:rsid w:val="006B2446"/>
    <w:rsid w:val="00760DD1"/>
    <w:rsid w:val="007648E7"/>
    <w:rsid w:val="00772976"/>
    <w:rsid w:val="007A347A"/>
    <w:rsid w:val="008420EA"/>
    <w:rsid w:val="009A4BEA"/>
    <w:rsid w:val="009F1F66"/>
    <w:rsid w:val="00A15CFC"/>
    <w:rsid w:val="00A37BAF"/>
    <w:rsid w:val="00A50B82"/>
    <w:rsid w:val="00AD723C"/>
    <w:rsid w:val="00AE77AE"/>
    <w:rsid w:val="00AF72E9"/>
    <w:rsid w:val="00B02E56"/>
    <w:rsid w:val="00B37835"/>
    <w:rsid w:val="00B405FD"/>
    <w:rsid w:val="00B51B8E"/>
    <w:rsid w:val="00B91C66"/>
    <w:rsid w:val="00C17C8B"/>
    <w:rsid w:val="00C841FA"/>
    <w:rsid w:val="00C86C7A"/>
    <w:rsid w:val="00CA21A0"/>
    <w:rsid w:val="00CB036E"/>
    <w:rsid w:val="00D004F4"/>
    <w:rsid w:val="00D7075B"/>
    <w:rsid w:val="00DA2710"/>
    <w:rsid w:val="00E01ECA"/>
    <w:rsid w:val="00EA132B"/>
    <w:rsid w:val="00ED3A1B"/>
    <w:rsid w:val="00EE563D"/>
    <w:rsid w:val="00EF5ECF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1863F"/>
  <w15:chartTrackingRefBased/>
  <w15:docId w15:val="{D1DD0080-E69C-43B5-865F-DB2D06C7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39"/>
    <w:rsid w:val="006A394E"/>
    <w:pPr>
      <w:spacing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mmh\fil\Netdata\felles\Maler\Office\2016\DMMH-Maler\DMMH_brevmal.dotx" TargetMode="External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DMMH_brevmal</Template>
  <TotalTime>2</TotalTime>
  <Pages>1</Pages>
  <Words>53</Words>
  <Characters>535</Characters>
  <Application>Microsoft Office Word</Application>
  <DocSecurity>0</DocSecurity>
  <Lines>53</Lines>
  <Paragraphs>53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1</cp:revision>
  <dcterms:created xsi:type="dcterms:W3CDTF">2026-03-13T10:36:00Z</dcterms:created>
  <dcterms:modified xsi:type="dcterms:W3CDTF">2026-03-13T10:39:00Z</dcterms:modified>
</cp:coreProperties>
</file>