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B62E" w14:textId="121C4ADE" w:rsidR="00546D05" w:rsidRPr="009C7F22" w:rsidRDefault="009C7F22" w:rsidP="008420EA">
      <w:pPr>
        <w:pStyle w:val="Overskrift1"/>
        <w:spacing w:before="0"/>
        <w:rPr>
          <w:sz w:val="28"/>
          <w:szCs w:val="28"/>
        </w:rPr>
      </w:pPr>
      <w:r w:rsidRPr="009C7F22">
        <w:rPr>
          <w:sz w:val="28"/>
          <w:szCs w:val="28"/>
        </w:rPr>
        <w:t>Mal for studentens egenvurdering etter praksis BLULED</w:t>
      </w:r>
    </w:p>
    <w:p w14:paraId="1DC4C57C" w14:textId="77777777" w:rsidR="009C7F22" w:rsidRPr="009C7F22" w:rsidRDefault="009C7F22" w:rsidP="009C7F22">
      <w:pPr>
        <w:pStyle w:val="Underskrift"/>
        <w:rPr>
          <w:sz w:val="24"/>
          <w:szCs w:val="24"/>
        </w:rPr>
      </w:pPr>
      <w:r w:rsidRPr="009C7F22">
        <w:rPr>
          <w:sz w:val="24"/>
          <w:szCs w:val="24"/>
        </w:rPr>
        <w:t xml:space="preserve">Studenten skriver en egenvurdering som leveres seks virkedager etter fullført praksis. </w:t>
      </w:r>
    </w:p>
    <w:p w14:paraId="078F7352" w14:textId="77777777" w:rsidR="009C7F22" w:rsidRPr="009C7F22" w:rsidRDefault="009C7F22" w:rsidP="009C7F22">
      <w:pPr>
        <w:pStyle w:val="Underskrift"/>
        <w:rPr>
          <w:sz w:val="24"/>
          <w:szCs w:val="24"/>
        </w:rPr>
      </w:pPr>
    </w:p>
    <w:p w14:paraId="1D9DE6CC" w14:textId="7B550436" w:rsidR="009C7F22" w:rsidRPr="009C7F22" w:rsidRDefault="009C7F22" w:rsidP="009C7F22">
      <w:pPr>
        <w:pStyle w:val="Underskrift"/>
        <w:rPr>
          <w:sz w:val="24"/>
          <w:szCs w:val="24"/>
        </w:rPr>
      </w:pPr>
      <w:r w:rsidRPr="009C7F22">
        <w:rPr>
          <w:sz w:val="24"/>
          <w:szCs w:val="24"/>
        </w:rPr>
        <w:t>Egenv</w:t>
      </w:r>
      <w:r w:rsidRPr="009C7F22">
        <w:rPr>
          <w:sz w:val="24"/>
          <w:szCs w:val="24"/>
        </w:rPr>
        <w:t>urderingen</w:t>
      </w:r>
      <w:r w:rsidRPr="009C7F22">
        <w:rPr>
          <w:sz w:val="24"/>
          <w:szCs w:val="24"/>
        </w:rPr>
        <w:t xml:space="preserve"> </w:t>
      </w:r>
      <w:r w:rsidRPr="009C7F22">
        <w:rPr>
          <w:sz w:val="24"/>
          <w:szCs w:val="24"/>
        </w:rPr>
        <w:t>skal inneholde:</w:t>
      </w:r>
    </w:p>
    <w:p w14:paraId="31091CEA" w14:textId="77777777" w:rsidR="009C7F22" w:rsidRPr="009C7F22" w:rsidRDefault="009C7F22" w:rsidP="009C7F22">
      <w:pPr>
        <w:pStyle w:val="Underskrift"/>
        <w:rPr>
          <w:sz w:val="24"/>
          <w:szCs w:val="24"/>
        </w:rPr>
      </w:pPr>
    </w:p>
    <w:p w14:paraId="4DABE797" w14:textId="77777777" w:rsidR="009C7F22" w:rsidRPr="009C7F22" w:rsidRDefault="009C7F22" w:rsidP="009C7F22">
      <w:pPr>
        <w:pStyle w:val="Underskrift"/>
        <w:numPr>
          <w:ilvl w:val="0"/>
          <w:numId w:val="1"/>
        </w:numPr>
        <w:rPr>
          <w:sz w:val="24"/>
          <w:szCs w:val="24"/>
        </w:rPr>
      </w:pPr>
      <w:r w:rsidRPr="009C7F22">
        <w:rPr>
          <w:sz w:val="24"/>
          <w:szCs w:val="24"/>
        </w:rPr>
        <w:t>Innledning</w:t>
      </w:r>
    </w:p>
    <w:p w14:paraId="750F33AA" w14:textId="03BDB8F2" w:rsidR="009C7F22" w:rsidRPr="009C7F22" w:rsidRDefault="009C7F22" w:rsidP="009C7F22">
      <w:pPr>
        <w:pStyle w:val="Underskrift"/>
        <w:numPr>
          <w:ilvl w:val="0"/>
          <w:numId w:val="1"/>
        </w:numPr>
        <w:rPr>
          <w:sz w:val="24"/>
          <w:szCs w:val="24"/>
        </w:rPr>
      </w:pPr>
      <w:r w:rsidRPr="009C7F22">
        <w:rPr>
          <w:sz w:val="24"/>
          <w:szCs w:val="24"/>
        </w:rPr>
        <w:t>Hoveddel, med r</w:t>
      </w:r>
      <w:r w:rsidRPr="009C7F22">
        <w:rPr>
          <w:sz w:val="24"/>
          <w:szCs w:val="24"/>
        </w:rPr>
        <w:t>efleksjon over egen utvikling, mestringsopplevelser og utfordringer knyttet til hvert læringsutbytte.</w:t>
      </w:r>
      <w:r w:rsidRPr="009C7F22">
        <w:rPr>
          <w:sz w:val="24"/>
          <w:szCs w:val="24"/>
        </w:rPr>
        <w:t xml:space="preserve"> </w:t>
      </w:r>
      <w:r w:rsidRPr="009C7F22">
        <w:rPr>
          <w:sz w:val="24"/>
          <w:szCs w:val="24"/>
        </w:rPr>
        <w:t>Alle oppgaver i praksis danner grunnlaget for egenvurderingen og relevant pensumlitteratur skal</w:t>
      </w:r>
      <w:r w:rsidRPr="009C7F22">
        <w:rPr>
          <w:sz w:val="24"/>
          <w:szCs w:val="24"/>
        </w:rPr>
        <w:t xml:space="preserve"> </w:t>
      </w:r>
      <w:r w:rsidRPr="009C7F22">
        <w:rPr>
          <w:sz w:val="24"/>
          <w:szCs w:val="24"/>
        </w:rPr>
        <w:t>knyttes til refleksjonene.</w:t>
      </w:r>
    </w:p>
    <w:p w14:paraId="633E05C1" w14:textId="77777777" w:rsidR="009C7F22" w:rsidRPr="009C7F22" w:rsidRDefault="009C7F22" w:rsidP="009C7F22">
      <w:pPr>
        <w:pStyle w:val="Underskrift"/>
        <w:numPr>
          <w:ilvl w:val="0"/>
          <w:numId w:val="1"/>
        </w:numPr>
        <w:rPr>
          <w:sz w:val="24"/>
          <w:szCs w:val="24"/>
        </w:rPr>
      </w:pPr>
      <w:r w:rsidRPr="009C7F22">
        <w:rPr>
          <w:sz w:val="24"/>
          <w:szCs w:val="24"/>
        </w:rPr>
        <w:t>Avslutning</w:t>
      </w:r>
    </w:p>
    <w:p w14:paraId="5D6FA6D6" w14:textId="77777777" w:rsidR="009C7F22" w:rsidRPr="009C7F22" w:rsidRDefault="009C7F22" w:rsidP="009C7F22">
      <w:pPr>
        <w:pStyle w:val="Underskrift"/>
        <w:numPr>
          <w:ilvl w:val="0"/>
          <w:numId w:val="1"/>
        </w:numPr>
        <w:rPr>
          <w:sz w:val="24"/>
          <w:szCs w:val="24"/>
        </w:rPr>
      </w:pPr>
      <w:r w:rsidRPr="009C7F22">
        <w:rPr>
          <w:sz w:val="24"/>
          <w:szCs w:val="24"/>
        </w:rPr>
        <w:t>Referanseliste</w:t>
      </w:r>
    </w:p>
    <w:p w14:paraId="101AB87D" w14:textId="77777777" w:rsidR="009C7F22" w:rsidRPr="009C7F22" w:rsidRDefault="009C7F22" w:rsidP="009C7F22">
      <w:pPr>
        <w:pStyle w:val="Underskrift"/>
        <w:rPr>
          <w:sz w:val="24"/>
          <w:szCs w:val="24"/>
        </w:rPr>
      </w:pPr>
    </w:p>
    <w:p w14:paraId="1F6044E6" w14:textId="796E1B50" w:rsidR="009C7F22" w:rsidRPr="009C7F22" w:rsidRDefault="009C7F22" w:rsidP="009C7F22">
      <w:pPr>
        <w:pStyle w:val="Underskrift"/>
        <w:rPr>
          <w:sz w:val="24"/>
          <w:szCs w:val="24"/>
        </w:rPr>
      </w:pPr>
      <w:r w:rsidRPr="009C7F22">
        <w:rPr>
          <w:sz w:val="24"/>
          <w:szCs w:val="24"/>
        </w:rPr>
        <w:t>Omfang:</w:t>
      </w:r>
    </w:p>
    <w:p w14:paraId="4B3FE746" w14:textId="77777777" w:rsidR="009C7F22" w:rsidRPr="009C7F22" w:rsidRDefault="009C7F22" w:rsidP="009C7F22">
      <w:pPr>
        <w:pStyle w:val="Underskrift"/>
        <w:numPr>
          <w:ilvl w:val="0"/>
          <w:numId w:val="1"/>
        </w:numPr>
        <w:rPr>
          <w:sz w:val="24"/>
          <w:szCs w:val="24"/>
        </w:rPr>
      </w:pPr>
      <w:r w:rsidRPr="009C7F22">
        <w:rPr>
          <w:sz w:val="24"/>
          <w:szCs w:val="24"/>
        </w:rPr>
        <w:t>1., 2., og 3. studieår: 2700 ord +/- 10% ekskl. referanseliste</w:t>
      </w:r>
    </w:p>
    <w:p w14:paraId="232D43C8" w14:textId="6D98395A" w:rsidR="00643936" w:rsidRPr="009C7F22" w:rsidRDefault="009C7F22" w:rsidP="009C7F22">
      <w:pPr>
        <w:pStyle w:val="Underskrift"/>
        <w:numPr>
          <w:ilvl w:val="0"/>
          <w:numId w:val="1"/>
        </w:numPr>
        <w:rPr>
          <w:sz w:val="24"/>
          <w:szCs w:val="24"/>
        </w:rPr>
      </w:pPr>
      <w:r w:rsidRPr="009C7F22">
        <w:rPr>
          <w:sz w:val="24"/>
          <w:szCs w:val="24"/>
        </w:rPr>
        <w:t>4. studieår: 2300 ord +/-10% ekskl. referanseliste</w:t>
      </w:r>
    </w:p>
    <w:sectPr w:rsidR="00643936" w:rsidRPr="009C7F22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A10D" w14:textId="77777777" w:rsidR="005976ED" w:rsidRDefault="005976ED" w:rsidP="00152A9E">
      <w:r>
        <w:separator/>
      </w:r>
    </w:p>
  </w:endnote>
  <w:endnote w:type="continuationSeparator" w:id="0">
    <w:p w14:paraId="31FA55AA" w14:textId="77777777" w:rsidR="005976ED" w:rsidRDefault="005976ED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B345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4A23CB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34A23CB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>Telefon: 73 80 52 00 | E-post: post@dmmh.no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F536" w14:textId="24173F2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92E44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27C92E44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9C7F22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CCBC" w14:textId="77777777" w:rsidR="005976ED" w:rsidRDefault="005976ED" w:rsidP="00152A9E">
      <w:r>
        <w:separator/>
      </w:r>
    </w:p>
  </w:footnote>
  <w:footnote w:type="continuationSeparator" w:id="0">
    <w:p w14:paraId="4D2C5171" w14:textId="77777777" w:rsidR="005976ED" w:rsidRDefault="005976ED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9102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75209"/>
    <w:multiLevelType w:val="hybridMultilevel"/>
    <w:tmpl w:val="AF04CC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43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22"/>
    <w:rsid w:val="00022BB5"/>
    <w:rsid w:val="000C7B7E"/>
    <w:rsid w:val="00103227"/>
    <w:rsid w:val="0014332A"/>
    <w:rsid w:val="00152A9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F6C27"/>
    <w:rsid w:val="00510040"/>
    <w:rsid w:val="005426C2"/>
    <w:rsid w:val="00544E01"/>
    <w:rsid w:val="00546D05"/>
    <w:rsid w:val="005976ED"/>
    <w:rsid w:val="005B5823"/>
    <w:rsid w:val="005C0DBC"/>
    <w:rsid w:val="00643936"/>
    <w:rsid w:val="00687DA3"/>
    <w:rsid w:val="006B2446"/>
    <w:rsid w:val="00760DD1"/>
    <w:rsid w:val="007648E7"/>
    <w:rsid w:val="00772976"/>
    <w:rsid w:val="007A347A"/>
    <w:rsid w:val="008420EA"/>
    <w:rsid w:val="009A4BEA"/>
    <w:rsid w:val="009C7F22"/>
    <w:rsid w:val="009E1513"/>
    <w:rsid w:val="009F1F66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51B8E"/>
    <w:rsid w:val="00B91C66"/>
    <w:rsid w:val="00C17C8B"/>
    <w:rsid w:val="00C841FA"/>
    <w:rsid w:val="00C86C7A"/>
    <w:rsid w:val="00CA21A0"/>
    <w:rsid w:val="00CB036E"/>
    <w:rsid w:val="00D004F4"/>
    <w:rsid w:val="00D7075B"/>
    <w:rsid w:val="00DA2710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8313"/>
  <w15:chartTrackingRefBased/>
  <w15:docId w15:val="{993964FC-2D58-4DA6-9D11-6995AC5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3</TotalTime>
  <Pages>1</Pages>
  <Words>72</Words>
  <Characters>504</Characters>
  <Application>Microsoft Office Word</Application>
  <DocSecurity>0</DocSecurity>
  <Lines>15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</cp:revision>
  <dcterms:created xsi:type="dcterms:W3CDTF">2026-04-10T17:19:00Z</dcterms:created>
  <dcterms:modified xsi:type="dcterms:W3CDTF">2026-04-10T17:24:00Z</dcterms:modified>
</cp:coreProperties>
</file>