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CB20" w14:textId="77777777" w:rsidR="00D6652B" w:rsidRPr="00D6652B" w:rsidRDefault="00D6652B" w:rsidP="00D6652B">
      <w:pPr>
        <w:pStyle w:val="Underskrift"/>
        <w:rPr>
          <w:b/>
          <w:sz w:val="28"/>
          <w:szCs w:val="28"/>
        </w:rPr>
      </w:pPr>
      <w:r w:rsidRPr="00D6652B">
        <w:rPr>
          <w:b/>
          <w:sz w:val="28"/>
          <w:szCs w:val="28"/>
        </w:rPr>
        <w:t>Mal for studentens egenvurdering etter praksis BLUDEL</w:t>
      </w:r>
    </w:p>
    <w:p w14:paraId="2A549574" w14:textId="77777777" w:rsidR="00D6652B" w:rsidRPr="00D6652B" w:rsidRDefault="00D6652B" w:rsidP="00D6652B">
      <w:pPr>
        <w:pStyle w:val="Underskrift"/>
      </w:pPr>
      <w:bookmarkStart w:id="0" w:name="_Hlk170383313"/>
    </w:p>
    <w:bookmarkEnd w:id="0"/>
    <w:p w14:paraId="451DA2E6" w14:textId="77777777" w:rsidR="00D6652B" w:rsidRDefault="00D6652B" w:rsidP="00D6652B">
      <w:pPr>
        <w:pStyle w:val="Underskrift"/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>Studenten skal utarbeide en egenvurdering som leveres innen seks virkedager etter fullført praksisperiode.</w:t>
      </w:r>
    </w:p>
    <w:p w14:paraId="66450CDD" w14:textId="77777777" w:rsidR="00D6652B" w:rsidRPr="00D6652B" w:rsidRDefault="00D6652B" w:rsidP="00D6652B">
      <w:pPr>
        <w:pStyle w:val="Underskrift"/>
        <w:spacing w:line="276" w:lineRule="auto"/>
        <w:rPr>
          <w:sz w:val="24"/>
          <w:szCs w:val="24"/>
        </w:rPr>
      </w:pPr>
    </w:p>
    <w:p w14:paraId="1CFF1BD0" w14:textId="77777777" w:rsidR="00D6652B" w:rsidRPr="00D6652B" w:rsidRDefault="00D6652B" w:rsidP="00D6652B">
      <w:pPr>
        <w:pStyle w:val="Underskrift"/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>Egenvurderingen skal inneholde:</w:t>
      </w:r>
    </w:p>
    <w:p w14:paraId="01DAAE44" w14:textId="77777777" w:rsidR="00D6652B" w:rsidRPr="00D6652B" w:rsidRDefault="00D6652B" w:rsidP="00D6652B">
      <w:pPr>
        <w:pStyle w:val="Underskrif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 xml:space="preserve">Innledning </w:t>
      </w:r>
    </w:p>
    <w:p w14:paraId="3D5C26EB" w14:textId="77777777" w:rsidR="00D6652B" w:rsidRPr="00D6652B" w:rsidRDefault="00D6652B" w:rsidP="00D6652B">
      <w:pPr>
        <w:pStyle w:val="Underskrif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 xml:space="preserve">Hoveddel, med refleksjon over eget grunnsyn, egen utvikling, mestringsopplevelser og utfordringer knyttet til læringsutbyttene i praksis. Arbeidet skal bygge på erfaringer fra praksisoppgavene, og relevante deler av pensumlitteraturen skal </w:t>
      </w:r>
      <w:proofErr w:type="gramStart"/>
      <w:r w:rsidRPr="00D6652B">
        <w:rPr>
          <w:sz w:val="24"/>
          <w:szCs w:val="24"/>
        </w:rPr>
        <w:t>integreres</w:t>
      </w:r>
      <w:proofErr w:type="gramEnd"/>
      <w:r w:rsidRPr="00D6652B">
        <w:rPr>
          <w:sz w:val="24"/>
          <w:szCs w:val="24"/>
        </w:rPr>
        <w:t xml:space="preserve"> i refleksjonene. </w:t>
      </w:r>
    </w:p>
    <w:p w14:paraId="134DD267" w14:textId="77777777" w:rsidR="00D6652B" w:rsidRPr="00D6652B" w:rsidRDefault="00D6652B" w:rsidP="00D6652B">
      <w:pPr>
        <w:pStyle w:val="Underskrif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 xml:space="preserve">Avslutning </w:t>
      </w:r>
    </w:p>
    <w:p w14:paraId="2B8D7969" w14:textId="77777777" w:rsidR="00D6652B" w:rsidRPr="00D6652B" w:rsidRDefault="00D6652B" w:rsidP="00D6652B">
      <w:pPr>
        <w:pStyle w:val="Underskrif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 xml:space="preserve">Referanseliste </w:t>
      </w:r>
    </w:p>
    <w:p w14:paraId="57014285" w14:textId="77777777" w:rsidR="00D6652B" w:rsidRPr="00D6652B" w:rsidRDefault="00D6652B" w:rsidP="00D6652B">
      <w:pPr>
        <w:pStyle w:val="Underskrift"/>
        <w:spacing w:line="276" w:lineRule="auto"/>
        <w:ind w:left="720"/>
        <w:rPr>
          <w:sz w:val="24"/>
          <w:szCs w:val="24"/>
        </w:rPr>
      </w:pPr>
    </w:p>
    <w:p w14:paraId="76003E60" w14:textId="0265D3E0" w:rsidR="00D6652B" w:rsidRPr="00D6652B" w:rsidRDefault="00D6652B" w:rsidP="00D6652B">
      <w:pPr>
        <w:pStyle w:val="Underskrift"/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>Omfang:</w:t>
      </w:r>
    </w:p>
    <w:p w14:paraId="190E316B" w14:textId="77777777" w:rsidR="00D6652B" w:rsidRPr="00D6652B" w:rsidRDefault="00D6652B" w:rsidP="00D6652B">
      <w:pPr>
        <w:pStyle w:val="Underskrift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D6652B">
        <w:rPr>
          <w:sz w:val="24"/>
          <w:szCs w:val="24"/>
        </w:rPr>
        <w:t xml:space="preserve">1., 2. og 3. studieår: ca. 2700 ord (+/- 10 %), ekskludert referanseliste </w:t>
      </w:r>
    </w:p>
    <w:p w14:paraId="6FA6D746" w14:textId="72D45073" w:rsidR="00D6652B" w:rsidRPr="00D6652B" w:rsidRDefault="00D6652B" w:rsidP="00D6652B">
      <w:pPr>
        <w:pStyle w:val="Underskrift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6652B">
        <w:rPr>
          <w:sz w:val="24"/>
          <w:szCs w:val="24"/>
        </w:rPr>
        <w:t>studieår: ca. 1800 ord (+/- 10 %), ekskludert referanseliste</w:t>
      </w:r>
    </w:p>
    <w:p w14:paraId="1C866F41" w14:textId="77777777" w:rsidR="00D6652B" w:rsidRPr="00D6652B" w:rsidRDefault="00D6652B" w:rsidP="00D6652B">
      <w:pPr>
        <w:pStyle w:val="Underskrift"/>
      </w:pPr>
    </w:p>
    <w:p w14:paraId="01B32912" w14:textId="72BD5848" w:rsidR="00643936" w:rsidRPr="00643936" w:rsidRDefault="00643936" w:rsidP="00EF5ECF">
      <w:pPr>
        <w:pStyle w:val="Underskrift"/>
      </w:pPr>
    </w:p>
    <w:sectPr w:rsidR="00643936" w:rsidRPr="00643936" w:rsidSect="008420EA">
      <w:footerReference w:type="default" r:id="rId8"/>
      <w:headerReference w:type="first" r:id="rId9"/>
      <w:footerReference w:type="first" r:id="rId10"/>
      <w:pgSz w:w="11906" w:h="16838"/>
      <w:pgMar w:top="1418" w:right="1191" w:bottom="2126" w:left="1191" w:header="709" w:footer="10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6457" w14:textId="77777777" w:rsidR="009A3EB9" w:rsidRDefault="009A3EB9" w:rsidP="00152A9E">
      <w:r>
        <w:separator/>
      </w:r>
    </w:p>
  </w:endnote>
  <w:endnote w:type="continuationSeparator" w:id="0">
    <w:p w14:paraId="5D7363A3" w14:textId="77777777" w:rsidR="009A3EB9" w:rsidRDefault="009A3EB9" w:rsidP="001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A8C5" w14:textId="77777777" w:rsidR="007A347A" w:rsidRPr="007A347A" w:rsidRDefault="002E0435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9786B" wp14:editId="4D1A4B0F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132478841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00D1D" w14:textId="77777777" w:rsidR="002E0435" w:rsidRPr="002E0435" w:rsidRDefault="002E0435" w:rsidP="002E04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9786B" id="_x0000_t202" coordsize="21600,21600" o:spt="202" path="m,l,21600r21600,l21600,xe">
              <v:stroke joinstyle="miter"/>
              <v:path gradientshapeok="t" o:connecttype="rect"/>
            </v:shapetype>
            <v:shape id="Sidetall" o:spid="_x0000_s1026" type="#_x0000_t202" alt="Sidetall" style="position:absolute;margin-left:497.85pt;margin-top:798.6pt;width:72.15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" filled="f" stroked="f" strokeweight=".5pt">
              <v:textbox style="mso-fit-shape-to-text:t" inset="0,0,0,0">
                <w:txbxContent>
                  <w:p w14:paraId="2C400D1D" w14:textId="77777777" w:rsidR="002E0435" w:rsidRPr="002E0435" w:rsidRDefault="002E0435" w:rsidP="002E04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7A347A" w:rsidRPr="007A347A">
      <w:t>Thrond</w:t>
    </w:r>
    <w:proofErr w:type="spellEnd"/>
    <w:r w:rsidR="007A347A" w:rsidRPr="007A347A">
      <w:t xml:space="preserve"> Nergaards veg 7, N-7044 Trondheim</w:t>
    </w:r>
    <w:r w:rsidR="007A347A">
      <w:tab/>
    </w:r>
    <w:r w:rsidR="007A347A" w:rsidRPr="007A347A">
      <w:t>Telefon: 73 80 52 00 | E-post: post@dmmh.no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A04" w14:textId="5B41BDB9" w:rsidR="007A347A" w:rsidRDefault="002B58A3" w:rsidP="007A347A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D2E67" wp14:editId="3D59C3EA">
              <wp:simplePos x="0" y="0"/>
              <wp:positionH relativeFrom="page">
                <wp:posOffset>6322695</wp:posOffset>
              </wp:positionH>
              <wp:positionV relativeFrom="page">
                <wp:posOffset>10142220</wp:posOffset>
              </wp:positionV>
              <wp:extent cx="916200" cy="93960"/>
              <wp:effectExtent l="0" t="0" r="0" b="1270"/>
              <wp:wrapNone/>
              <wp:docPr id="1527128872" name="Sidetall" descr="Sidetal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200" cy="93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7B959E" w14:textId="77777777" w:rsidR="002B58A3" w:rsidRPr="002E0435" w:rsidRDefault="002B58A3" w:rsidP="002B58A3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D2E6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Sidetall" style="position:absolute;margin-left:497.85pt;margin-top:798.6pt;width:72.1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" filled="f" stroked="f" strokeweight=".5pt">
              <v:textbox style="mso-fit-shape-to-text:t" inset="0,0,0,0">
                <w:txbxContent>
                  <w:p w14:paraId="387B959E" w14:textId="77777777" w:rsidR="002B58A3" w:rsidRPr="002E0435" w:rsidRDefault="002B58A3" w:rsidP="002B58A3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Pr="007A347A">
      <w:t>Thrond</w:t>
    </w:r>
    <w:proofErr w:type="spellEnd"/>
    <w:r w:rsidRPr="007A347A">
      <w:t xml:space="preserve"> Nergaards veg 7, N-7044 Trondheim</w:t>
    </w:r>
    <w:r>
      <w:tab/>
    </w:r>
    <w:r w:rsidRPr="007A347A">
      <w:t xml:space="preserve">Telefon: 73 80 52 00 | E-post: </w:t>
    </w:r>
    <w:r w:rsidR="00D6652B">
      <w:t>praksis</w:t>
    </w:r>
    <w:r w:rsidRPr="007A347A">
      <w:t>@dmmh.no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168B" w14:textId="77777777" w:rsidR="009A3EB9" w:rsidRDefault="009A3EB9" w:rsidP="00152A9E">
      <w:r>
        <w:separator/>
      </w:r>
    </w:p>
  </w:footnote>
  <w:footnote w:type="continuationSeparator" w:id="0">
    <w:p w14:paraId="1EC1755F" w14:textId="77777777" w:rsidR="009A3EB9" w:rsidRDefault="009A3EB9" w:rsidP="0015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4DDB" w14:textId="77777777" w:rsidR="007A347A" w:rsidRDefault="00313E6B">
    <w:pPr>
      <w:pStyle w:val="Topptekst"/>
    </w:pPr>
    <w:r w:rsidRPr="00313E6B">
      <w:rPr>
        <w:noProof/>
      </w:rPr>
      <w:drawing>
        <wp:anchor distT="0" distB="0" distL="114300" distR="114300" simplePos="0" relativeHeight="251664384" behindDoc="0" locked="0" layoutInCell="1" allowOverlap="1" wp14:anchorId="57F00C76" wp14:editId="028DBC7F">
          <wp:simplePos x="0" y="0"/>
          <wp:positionH relativeFrom="page">
            <wp:posOffset>751205</wp:posOffset>
          </wp:positionH>
          <wp:positionV relativeFrom="page">
            <wp:posOffset>526415</wp:posOffset>
          </wp:positionV>
          <wp:extent cx="2073910" cy="603885"/>
          <wp:effectExtent l="0" t="0" r="2540" b="5715"/>
          <wp:wrapTopAndBottom/>
          <wp:docPr id="1242396837" name="Logo" descr="Dronning Mauds minne, høgskole for barnehagelærerutdanning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85149" name="Logo" descr="Dronning Mauds minne, høgskole for barnehagelærerutdanning logo&#10;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91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37E67"/>
    <w:multiLevelType w:val="multilevel"/>
    <w:tmpl w:val="228C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CD2439"/>
    <w:multiLevelType w:val="multilevel"/>
    <w:tmpl w:val="90F48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376360">
    <w:abstractNumId w:val="1"/>
  </w:num>
  <w:num w:numId="2" w16cid:durableId="65564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2B"/>
    <w:rsid w:val="00022BB5"/>
    <w:rsid w:val="000C7B7E"/>
    <w:rsid w:val="00103227"/>
    <w:rsid w:val="0014332A"/>
    <w:rsid w:val="00152A9E"/>
    <w:rsid w:val="001C1526"/>
    <w:rsid w:val="001C7301"/>
    <w:rsid w:val="00294FCE"/>
    <w:rsid w:val="002B58A3"/>
    <w:rsid w:val="002D06CE"/>
    <w:rsid w:val="002E0435"/>
    <w:rsid w:val="00313E6B"/>
    <w:rsid w:val="0031689D"/>
    <w:rsid w:val="0032577F"/>
    <w:rsid w:val="00361492"/>
    <w:rsid w:val="003C4C57"/>
    <w:rsid w:val="003E6953"/>
    <w:rsid w:val="004F6C27"/>
    <w:rsid w:val="00510040"/>
    <w:rsid w:val="005426C2"/>
    <w:rsid w:val="00544E01"/>
    <w:rsid w:val="00546D05"/>
    <w:rsid w:val="005B5823"/>
    <w:rsid w:val="005C0DBC"/>
    <w:rsid w:val="00643936"/>
    <w:rsid w:val="00687DA3"/>
    <w:rsid w:val="006B2446"/>
    <w:rsid w:val="00760DD1"/>
    <w:rsid w:val="007648E7"/>
    <w:rsid w:val="00772976"/>
    <w:rsid w:val="007A347A"/>
    <w:rsid w:val="008420EA"/>
    <w:rsid w:val="009A3EB9"/>
    <w:rsid w:val="009A4BEA"/>
    <w:rsid w:val="009F1F66"/>
    <w:rsid w:val="00A15CFC"/>
    <w:rsid w:val="00A37BAF"/>
    <w:rsid w:val="00A50B82"/>
    <w:rsid w:val="00AD723C"/>
    <w:rsid w:val="00AE77AE"/>
    <w:rsid w:val="00AF4662"/>
    <w:rsid w:val="00AF72E9"/>
    <w:rsid w:val="00B02E56"/>
    <w:rsid w:val="00B37835"/>
    <w:rsid w:val="00B405FD"/>
    <w:rsid w:val="00B51B8E"/>
    <w:rsid w:val="00B91C66"/>
    <w:rsid w:val="00C17C8B"/>
    <w:rsid w:val="00C841FA"/>
    <w:rsid w:val="00C86C7A"/>
    <w:rsid w:val="00CA21A0"/>
    <w:rsid w:val="00CB036E"/>
    <w:rsid w:val="00D004F4"/>
    <w:rsid w:val="00D6652B"/>
    <w:rsid w:val="00D7075B"/>
    <w:rsid w:val="00DA2710"/>
    <w:rsid w:val="00E01ECA"/>
    <w:rsid w:val="00EA132B"/>
    <w:rsid w:val="00ED3A1B"/>
    <w:rsid w:val="00EE563D"/>
    <w:rsid w:val="00EF5ECF"/>
    <w:rsid w:val="00F7457B"/>
    <w:rsid w:val="00F80AE9"/>
    <w:rsid w:val="00FA09B1"/>
    <w:rsid w:val="00FB3C04"/>
    <w:rsid w:val="00FC2A4E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A4D83"/>
  <w15:chartTrackingRefBased/>
  <w15:docId w15:val="{CE4DE399-EA8C-43C1-9340-7BB0356C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line="3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7F"/>
    <w:pPr>
      <w:spacing w:after="262" w:line="251" w:lineRule="auto"/>
    </w:pPr>
    <w:rPr>
      <w:color w:val="0D2942" w:themeColor="text2"/>
    </w:rPr>
  </w:style>
  <w:style w:type="paragraph" w:styleId="Overskrift1">
    <w:name w:val="heading 1"/>
    <w:basedOn w:val="Normal"/>
    <w:next w:val="Normal"/>
    <w:link w:val="Overskrift1Tegn"/>
    <w:uiPriority w:val="9"/>
    <w:semiHidden/>
    <w:qFormat/>
    <w:rsid w:val="00022BB5"/>
    <w:pPr>
      <w:keepNext/>
      <w:keepLines/>
      <w:spacing w:before="840" w:after="590" w:line="252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710"/>
    <w:pPr>
      <w:keepNext/>
      <w:keepLines/>
      <w:spacing w:before="280" w:after="80" w:line="252" w:lineRule="auto"/>
      <w:outlineLvl w:val="1"/>
    </w:pPr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6D05"/>
    <w:pPr>
      <w:keepNext/>
      <w:keepLines/>
      <w:spacing w:before="160" w:after="80"/>
      <w:outlineLvl w:val="2"/>
    </w:pPr>
    <w:rPr>
      <w:rFonts w:eastAsiaTheme="majorEastAsia" w:cstheme="majorBidi"/>
      <w:color w:val="091E3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91E3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6D05"/>
    <w:pPr>
      <w:keepNext/>
      <w:keepLines/>
      <w:spacing w:before="80" w:after="40"/>
      <w:outlineLvl w:val="4"/>
    </w:pPr>
    <w:rPr>
      <w:rFonts w:eastAsiaTheme="majorEastAsia" w:cstheme="majorBidi"/>
      <w:color w:val="091E3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6D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6D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6D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6D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AE77AE"/>
    <w:rPr>
      <w:rFonts w:asciiTheme="majorHAnsi" w:eastAsiaTheme="majorEastAsia" w:hAnsiTheme="majorHAnsi" w:cstheme="majorBidi"/>
      <w:b/>
      <w:bCs/>
      <w:color w:val="0D2942" w:themeColor="text2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2710"/>
    <w:rPr>
      <w:rFonts w:asciiTheme="majorHAnsi" w:eastAsiaTheme="majorEastAsia" w:hAnsiTheme="majorHAnsi" w:cstheme="majorBidi"/>
      <w:b/>
      <w:color w:val="091E31" w:themeColor="accent1" w:themeShade="BF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6D05"/>
    <w:rPr>
      <w:rFonts w:eastAsiaTheme="majorEastAsia" w:cstheme="majorBidi"/>
      <w:color w:val="091E3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6D05"/>
    <w:rPr>
      <w:rFonts w:eastAsiaTheme="majorEastAsia" w:cstheme="majorBidi"/>
      <w:i/>
      <w:iCs/>
      <w:color w:val="091E3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6D05"/>
    <w:rPr>
      <w:rFonts w:eastAsiaTheme="majorEastAsia" w:cstheme="majorBidi"/>
      <w:color w:val="091E3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6D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6D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6D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6D0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54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AE77AE"/>
    <w:rPr>
      <w:rFonts w:asciiTheme="majorHAnsi" w:eastAsiaTheme="majorEastAsia" w:hAnsiTheme="majorHAnsi" w:cstheme="majorBidi"/>
      <w:color w:val="0D2942" w:themeColor="text2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546D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AE7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546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AE7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semiHidden/>
    <w:qFormat/>
    <w:rsid w:val="00546D0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semiHidden/>
    <w:qFormat/>
    <w:rsid w:val="00546D05"/>
    <w:rPr>
      <w:i/>
      <w:iCs/>
      <w:color w:val="091E3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546D05"/>
    <w:pPr>
      <w:pBdr>
        <w:top w:val="single" w:sz="4" w:space="10" w:color="091E31" w:themeColor="accent1" w:themeShade="BF"/>
        <w:bottom w:val="single" w:sz="4" w:space="10" w:color="091E31" w:themeColor="accent1" w:themeShade="BF"/>
      </w:pBdr>
      <w:spacing w:before="360" w:after="360"/>
      <w:ind w:left="864" w:right="864"/>
      <w:jc w:val="center"/>
    </w:pPr>
    <w:rPr>
      <w:i/>
      <w:iCs/>
      <w:color w:val="091E3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E77AE"/>
    <w:rPr>
      <w:i/>
      <w:iCs/>
      <w:color w:val="091E31" w:themeColor="accent1" w:themeShade="BF"/>
    </w:rPr>
  </w:style>
  <w:style w:type="character" w:styleId="Sterkreferanse">
    <w:name w:val="Intense Reference"/>
    <w:basedOn w:val="Standardskriftforavsnitt"/>
    <w:uiPriority w:val="32"/>
    <w:semiHidden/>
    <w:qFormat/>
    <w:rsid w:val="00546D05"/>
    <w:rPr>
      <w:b/>
      <w:bCs/>
      <w:smallCaps/>
      <w:color w:val="091E3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semiHidden/>
    <w:rsid w:val="00546D05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77AE"/>
    <w:rPr>
      <w:color w:val="0D2942" w:themeColor="text2"/>
    </w:rPr>
  </w:style>
  <w:style w:type="paragraph" w:styleId="Bunntekst">
    <w:name w:val="footer"/>
    <w:basedOn w:val="Normal"/>
    <w:link w:val="BunntekstTegn"/>
    <w:uiPriority w:val="99"/>
    <w:semiHidden/>
    <w:rsid w:val="007A347A"/>
    <w:pPr>
      <w:tabs>
        <w:tab w:val="right" w:pos="9519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77AE"/>
    <w:rPr>
      <w:rFonts w:ascii="Arial" w:hAnsi="Arial" w:cs="Arial"/>
      <w:color w:val="0D2942" w:themeColor="text2"/>
      <w:sz w:val="20"/>
      <w:szCs w:val="20"/>
    </w:rPr>
  </w:style>
  <w:style w:type="paragraph" w:styleId="Hilsen">
    <w:name w:val="Closing"/>
    <w:basedOn w:val="Normal"/>
    <w:link w:val="HilsenTegn"/>
    <w:uiPriority w:val="99"/>
    <w:semiHidden/>
    <w:rsid w:val="00E01ECA"/>
    <w:pPr>
      <w:spacing w:before="1220" w:after="500" w:line="252" w:lineRule="auto"/>
      <w:ind w:right="6265"/>
      <w:contextualSpacing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01ECA"/>
    <w:rPr>
      <w:color w:val="0D2942" w:themeColor="text2"/>
    </w:rPr>
  </w:style>
  <w:style w:type="paragraph" w:styleId="Underskrift">
    <w:name w:val="Signature"/>
    <w:basedOn w:val="Normal"/>
    <w:link w:val="UnderskriftTegn"/>
    <w:uiPriority w:val="99"/>
    <w:semiHidden/>
    <w:rsid w:val="00643936"/>
    <w:pPr>
      <w:spacing w:after="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E77AE"/>
    <w:rPr>
      <w:color w:val="0D2942" w:themeColor="text2"/>
    </w:rPr>
  </w:style>
  <w:style w:type="character" w:styleId="Plassholdertekst">
    <w:name w:val="Placeholder Text"/>
    <w:basedOn w:val="Standardskriftforavsnitt"/>
    <w:uiPriority w:val="99"/>
    <w:semiHidden/>
    <w:rsid w:val="00643936"/>
    <w:rPr>
      <w:color w:val="666666"/>
    </w:rPr>
  </w:style>
  <w:style w:type="paragraph" w:customStyle="1" w:styleId="Mottakeradresse">
    <w:name w:val="Mottakeradresse"/>
    <w:basedOn w:val="Normal"/>
    <w:uiPriority w:val="99"/>
    <w:semiHidden/>
    <w:rsid w:val="0032577F"/>
    <w:pPr>
      <w:framePr w:w="9571" w:vSpace="1219" w:wrap="around" w:vAnchor="page" w:hAnchor="text" w:y="2626"/>
      <w:spacing w:after="280" w:line="252" w:lineRule="auto"/>
      <w:contextualSpacing/>
    </w:pPr>
  </w:style>
  <w:style w:type="paragraph" w:customStyle="1" w:styleId="Mottakeradresse--dato">
    <w:name w:val="Mottakeradresse -- dato"/>
    <w:basedOn w:val="Mottakeradresse"/>
    <w:uiPriority w:val="99"/>
    <w:semiHidden/>
    <w:qFormat/>
    <w:rsid w:val="00022BB5"/>
    <w:pPr>
      <w:framePr w:wrap="around"/>
      <w:spacing w:before="270" w:after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mmh\fil\Netdata\felles\Maler\Office\2016\DMMH-Maler\DMMH_brevmal.dotx" TargetMode="External"/></Relationships>
</file>

<file path=word/theme/theme1.xml><?xml version="1.0" encoding="utf-8"?>
<a:theme xmlns:a="http://schemas.openxmlformats.org/drawingml/2006/main" name="Office-tema">
  <a:themeElements>
    <a:clrScheme name="DMMH">
      <a:dk1>
        <a:srgbClr val="000000"/>
      </a:dk1>
      <a:lt1>
        <a:srgbClr val="FFFFFF"/>
      </a:lt1>
      <a:dk2>
        <a:srgbClr val="0D2942"/>
      </a:dk2>
      <a:lt2>
        <a:srgbClr val="F2F1ED"/>
      </a:lt2>
      <a:accent1>
        <a:srgbClr val="0D2942"/>
      </a:accent1>
      <a:accent2>
        <a:srgbClr val="EDD4D9"/>
      </a:accent2>
      <a:accent3>
        <a:srgbClr val="D6E3EB"/>
      </a:accent3>
      <a:accent4>
        <a:srgbClr val="B0C9D9"/>
      </a:accent4>
      <a:accent5>
        <a:srgbClr val="CCE3DE"/>
      </a:accent5>
      <a:accent6>
        <a:srgbClr val="A3C7BF"/>
      </a:accent6>
      <a:hlink>
        <a:srgbClr val="000000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7D37-22D3-4D66-BAE0-E3777F02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DMMH_brevmal</Template>
  <TotalTime>3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Komar</dc:creator>
  <cp:keywords/>
  <dc:description/>
  <cp:lastModifiedBy>Edita Komar</cp:lastModifiedBy>
  <cp:revision>1</cp:revision>
  <dcterms:created xsi:type="dcterms:W3CDTF">2026-04-10T17:08:00Z</dcterms:created>
  <dcterms:modified xsi:type="dcterms:W3CDTF">2026-04-10T17:12:00Z</dcterms:modified>
</cp:coreProperties>
</file>