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4A06C" w14:textId="6CF783B7" w:rsidR="00546D05" w:rsidRDefault="009E4152" w:rsidP="009E4152">
      <w:pPr>
        <w:pStyle w:val="Overskrift1"/>
        <w:spacing w:before="0"/>
        <w:rPr>
          <w:rFonts w:eastAsiaTheme="minorHAnsi" w:cstheme="majorHAnsi"/>
          <w:color w:val="auto"/>
          <w:sz w:val="28"/>
          <w:szCs w:val="28"/>
        </w:rPr>
      </w:pPr>
      <w:r>
        <w:rPr>
          <w:rFonts w:eastAsiaTheme="minorHAnsi" w:cstheme="majorHAnsi"/>
          <w:color w:val="auto"/>
          <w:sz w:val="28"/>
          <w:szCs w:val="28"/>
        </w:rPr>
        <w:t xml:space="preserve">MIDTVEISVURDERING FOR PRAKSISEMNET </w:t>
      </w:r>
      <w:r w:rsidR="00457839">
        <w:rPr>
          <w:rFonts w:eastAsiaTheme="minorHAnsi" w:cstheme="majorHAnsi"/>
          <w:color w:val="auto"/>
          <w:sz w:val="28"/>
          <w:szCs w:val="28"/>
        </w:rPr>
        <w:t>BFPRA300</w:t>
      </w:r>
    </w:p>
    <w:p w14:paraId="104CAFC8" w14:textId="77777777" w:rsidR="009E4152" w:rsidRPr="009E4152" w:rsidRDefault="009E4152" w:rsidP="009E4152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397"/>
        <w:gridCol w:w="6117"/>
      </w:tblGrid>
      <w:tr w:rsidR="009E4152" w:rsidRPr="0072488B" w14:paraId="7C112F50" w14:textId="77777777" w:rsidTr="009E38A6">
        <w:tc>
          <w:tcPr>
            <w:tcW w:w="9514" w:type="dxa"/>
            <w:gridSpan w:val="2"/>
          </w:tcPr>
          <w:p w14:paraId="7C01AFF7" w14:textId="77777777" w:rsidR="009E4152" w:rsidRDefault="009E4152" w:rsidP="0099703F">
            <w:pPr>
              <w:pStyle w:val="Underskrift"/>
              <w:rPr>
                <w:sz w:val="24"/>
                <w:szCs w:val="24"/>
              </w:rPr>
            </w:pPr>
            <w:r w:rsidRPr="0072488B">
              <w:rPr>
                <w:sz w:val="24"/>
                <w:szCs w:val="24"/>
              </w:rPr>
              <w:t>Studentens navn</w:t>
            </w:r>
            <w:r>
              <w:rPr>
                <w:sz w:val="24"/>
                <w:szCs w:val="24"/>
              </w:rPr>
              <w:t>:</w:t>
            </w:r>
          </w:p>
          <w:p w14:paraId="51E93E8B" w14:textId="221CDC89" w:rsidR="009E4152" w:rsidRPr="009E4152" w:rsidRDefault="009E4152" w:rsidP="0099703F">
            <w:pPr>
              <w:pStyle w:val="Underskrift"/>
              <w:rPr>
                <w:sz w:val="24"/>
                <w:szCs w:val="24"/>
              </w:rPr>
            </w:pPr>
          </w:p>
        </w:tc>
      </w:tr>
      <w:tr w:rsidR="009E4152" w:rsidRPr="0072488B" w14:paraId="2135AAB0" w14:textId="77777777" w:rsidTr="0099703F">
        <w:tc>
          <w:tcPr>
            <w:tcW w:w="3397" w:type="dxa"/>
          </w:tcPr>
          <w:p w14:paraId="15811E81" w14:textId="77777777" w:rsidR="009E4152" w:rsidRDefault="009E4152" w:rsidP="0099703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Klasse:</w:t>
            </w:r>
          </w:p>
          <w:p w14:paraId="2349ADCE" w14:textId="2CF2370E" w:rsidR="009E4152" w:rsidRPr="0072488B" w:rsidRDefault="009E4152" w:rsidP="0099703F">
            <w:pPr>
              <w:pStyle w:val="Underskrift"/>
              <w:rPr>
                <w:sz w:val="24"/>
                <w:szCs w:val="24"/>
              </w:rPr>
            </w:pPr>
          </w:p>
        </w:tc>
        <w:tc>
          <w:tcPr>
            <w:tcW w:w="6117" w:type="dxa"/>
          </w:tcPr>
          <w:p w14:paraId="5C9D7F9E" w14:textId="3A8B76ED" w:rsidR="009E4152" w:rsidRDefault="009E4152" w:rsidP="0099703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Årstall:</w:t>
            </w:r>
          </w:p>
        </w:tc>
      </w:tr>
      <w:tr w:rsidR="009E4152" w:rsidRPr="0072488B" w14:paraId="4E5CAF13" w14:textId="77777777" w:rsidTr="0099703F">
        <w:tc>
          <w:tcPr>
            <w:tcW w:w="3397" w:type="dxa"/>
          </w:tcPr>
          <w:p w14:paraId="20E93AF7" w14:textId="77777777" w:rsidR="009E4152" w:rsidRDefault="009E4152" w:rsidP="009E4152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Navn på praksisbarnehage:</w:t>
            </w:r>
          </w:p>
          <w:p w14:paraId="510B5367" w14:textId="77777777" w:rsidR="009E4152" w:rsidRDefault="009E4152" w:rsidP="009E4152">
            <w:pPr>
              <w:pStyle w:val="Underskrift"/>
              <w:rPr>
                <w:sz w:val="24"/>
                <w:szCs w:val="24"/>
              </w:rPr>
            </w:pPr>
          </w:p>
          <w:p w14:paraId="50B66BCC" w14:textId="77777777" w:rsidR="009E4152" w:rsidRPr="0072488B" w:rsidRDefault="009E4152" w:rsidP="009E4152">
            <w:pPr>
              <w:pStyle w:val="Underskrift"/>
              <w:rPr>
                <w:sz w:val="24"/>
                <w:szCs w:val="24"/>
              </w:rPr>
            </w:pPr>
          </w:p>
        </w:tc>
        <w:tc>
          <w:tcPr>
            <w:tcW w:w="6117" w:type="dxa"/>
          </w:tcPr>
          <w:p w14:paraId="01525392" w14:textId="27E019DD" w:rsidR="009E4152" w:rsidRPr="00357759" w:rsidRDefault="009E4152" w:rsidP="0099703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Styrer:</w:t>
            </w:r>
          </w:p>
        </w:tc>
      </w:tr>
      <w:tr w:rsidR="009E4152" w:rsidRPr="0072488B" w14:paraId="17C5237C" w14:textId="77777777" w:rsidTr="0099703F">
        <w:tc>
          <w:tcPr>
            <w:tcW w:w="3397" w:type="dxa"/>
          </w:tcPr>
          <w:p w14:paraId="5C2EC314" w14:textId="08FEBF3E" w:rsidR="009E4152" w:rsidRDefault="009E4152" w:rsidP="0099703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Praksislærer i barnehagen:</w:t>
            </w:r>
          </w:p>
          <w:p w14:paraId="4CE79D21" w14:textId="3FA66BF9" w:rsidR="009E4152" w:rsidRPr="0072488B" w:rsidRDefault="009E4152" w:rsidP="0099703F">
            <w:pPr>
              <w:pStyle w:val="Underskrift"/>
              <w:rPr>
                <w:sz w:val="24"/>
                <w:szCs w:val="24"/>
              </w:rPr>
            </w:pPr>
          </w:p>
        </w:tc>
        <w:tc>
          <w:tcPr>
            <w:tcW w:w="6117" w:type="dxa"/>
          </w:tcPr>
          <w:p w14:paraId="6C83CFBB" w14:textId="1AB7D477" w:rsidR="009E4152" w:rsidRPr="00357759" w:rsidRDefault="009E4152" w:rsidP="0099703F">
            <w:pPr>
              <w:pStyle w:val="Underskrift"/>
              <w:rPr>
                <w:sz w:val="24"/>
                <w:szCs w:val="24"/>
              </w:rPr>
            </w:pPr>
            <w:r w:rsidRPr="0072488B">
              <w:rPr>
                <w:sz w:val="24"/>
                <w:szCs w:val="24"/>
              </w:rPr>
              <w:t>Praksisveileder ved DMMH</w:t>
            </w:r>
            <w:r>
              <w:rPr>
                <w:sz w:val="24"/>
                <w:szCs w:val="24"/>
              </w:rPr>
              <w:t>:</w:t>
            </w:r>
          </w:p>
        </w:tc>
      </w:tr>
    </w:tbl>
    <w:p w14:paraId="7CC75173" w14:textId="77777777" w:rsidR="009E4152" w:rsidRDefault="009E4152" w:rsidP="009E4152"/>
    <w:p w14:paraId="6138CCB4" w14:textId="77777777" w:rsidR="009E4152" w:rsidRPr="009E4152" w:rsidRDefault="009E4152" w:rsidP="009E4152"/>
    <w:p w14:paraId="064ACA3D" w14:textId="77777777" w:rsidR="009E4152" w:rsidRPr="009E4152" w:rsidRDefault="009E4152" w:rsidP="009E4152">
      <w:pPr>
        <w:pStyle w:val="Underskrift"/>
        <w:rPr>
          <w:rFonts w:cstheme="minorHAnsi"/>
          <w:sz w:val="24"/>
          <w:szCs w:val="24"/>
        </w:rPr>
      </w:pPr>
      <w:r w:rsidRPr="009E4152">
        <w:rPr>
          <w:rFonts w:cstheme="minorHAnsi"/>
          <w:b/>
          <w:bCs/>
          <w:sz w:val="24"/>
          <w:szCs w:val="24"/>
        </w:rPr>
        <w:t>Har studenten mottatt varsel om fare for ikke bestått praksisperiode?</w:t>
      </w:r>
      <w:r w:rsidRPr="009E4152">
        <w:rPr>
          <w:rFonts w:cstheme="minorHAnsi"/>
          <w:sz w:val="24"/>
          <w:szCs w:val="24"/>
        </w:rPr>
        <w:br/>
      </w:r>
      <w:r w:rsidRPr="009E4152">
        <w:rPr>
          <w:rFonts w:cstheme="minorHAnsi"/>
          <w:i/>
          <w:iCs/>
          <w:sz w:val="24"/>
          <w:szCs w:val="24"/>
        </w:rPr>
        <w:t>NB! Eget skjema fylles ut – se våre nettsider.</w:t>
      </w:r>
    </w:p>
    <w:p w14:paraId="7E3D2939" w14:textId="77777777" w:rsidR="009E4152" w:rsidRDefault="009E4152" w:rsidP="009E4152">
      <w:pPr>
        <w:pStyle w:val="Underskrift"/>
        <w:rPr>
          <w:rFonts w:cstheme="minorHAnsi"/>
          <w:sz w:val="24"/>
          <w:szCs w:val="24"/>
        </w:rPr>
      </w:pPr>
      <w:r w:rsidRPr="009E4152">
        <w:rPr>
          <w:rFonts w:ascii="Segoe UI Symbol" w:hAnsi="Segoe UI Symbol" w:cs="Segoe UI Symbol"/>
          <w:sz w:val="24"/>
          <w:szCs w:val="24"/>
        </w:rPr>
        <w:t>☐</w:t>
      </w:r>
      <w:r w:rsidRPr="009E4152">
        <w:rPr>
          <w:rFonts w:cstheme="minorHAnsi"/>
          <w:sz w:val="24"/>
          <w:szCs w:val="24"/>
        </w:rPr>
        <w:t xml:space="preserve"> Ja</w:t>
      </w:r>
      <w:r w:rsidRPr="009E4152">
        <w:rPr>
          <w:rFonts w:cstheme="minorHAnsi"/>
          <w:sz w:val="24"/>
          <w:szCs w:val="24"/>
        </w:rPr>
        <w:br/>
      </w:r>
      <w:r w:rsidRPr="009E4152">
        <w:rPr>
          <w:rFonts w:ascii="Segoe UI Symbol" w:hAnsi="Segoe UI Symbol" w:cs="Segoe UI Symbol"/>
          <w:sz w:val="24"/>
          <w:szCs w:val="24"/>
        </w:rPr>
        <w:t>☐</w:t>
      </w:r>
      <w:r w:rsidRPr="009E4152">
        <w:rPr>
          <w:rFonts w:cstheme="minorHAnsi"/>
          <w:sz w:val="24"/>
          <w:szCs w:val="24"/>
        </w:rPr>
        <w:t xml:space="preserve"> Nei</w:t>
      </w:r>
    </w:p>
    <w:p w14:paraId="7A18EFA5" w14:textId="77777777" w:rsidR="009E4152" w:rsidRDefault="009E4152" w:rsidP="009E4152">
      <w:pPr>
        <w:pStyle w:val="Underskrift"/>
        <w:rPr>
          <w:rFonts w:cstheme="minorHAnsi"/>
          <w:sz w:val="24"/>
          <w:szCs w:val="24"/>
        </w:rPr>
      </w:pPr>
    </w:p>
    <w:p w14:paraId="2863D673" w14:textId="77777777" w:rsidR="009E4152" w:rsidRDefault="009E4152" w:rsidP="009E4152">
      <w:pPr>
        <w:pStyle w:val="Underskrift"/>
        <w:rPr>
          <w:rFonts w:cstheme="minorHAnsi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757"/>
        <w:gridCol w:w="4757"/>
      </w:tblGrid>
      <w:tr w:rsidR="009E4152" w14:paraId="63D266AE" w14:textId="77777777" w:rsidTr="0099703F">
        <w:tc>
          <w:tcPr>
            <w:tcW w:w="4757" w:type="dxa"/>
          </w:tcPr>
          <w:p w14:paraId="07CA0E60" w14:textId="77777777" w:rsidR="009E4152" w:rsidRDefault="009E4152" w:rsidP="0099703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Sted:</w:t>
            </w:r>
          </w:p>
          <w:p w14:paraId="6D961DF6" w14:textId="77777777" w:rsidR="009E4152" w:rsidRDefault="009E4152" w:rsidP="0099703F">
            <w:pPr>
              <w:pStyle w:val="Underskrift"/>
              <w:rPr>
                <w:sz w:val="24"/>
                <w:szCs w:val="24"/>
              </w:rPr>
            </w:pPr>
          </w:p>
        </w:tc>
        <w:tc>
          <w:tcPr>
            <w:tcW w:w="4757" w:type="dxa"/>
          </w:tcPr>
          <w:p w14:paraId="33086333" w14:textId="77777777" w:rsidR="009E4152" w:rsidRPr="00EE0BD9" w:rsidRDefault="009E4152" w:rsidP="0099703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Dato: </w:t>
            </w:r>
          </w:p>
        </w:tc>
      </w:tr>
      <w:tr w:rsidR="009E4152" w14:paraId="53078EB1" w14:textId="77777777" w:rsidTr="0099703F">
        <w:tc>
          <w:tcPr>
            <w:tcW w:w="9514" w:type="dxa"/>
            <w:gridSpan w:val="2"/>
          </w:tcPr>
          <w:p w14:paraId="19BA022C" w14:textId="7FF18187" w:rsidR="009E4152" w:rsidRDefault="009E4152" w:rsidP="0099703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Studentens underskrift: </w:t>
            </w:r>
          </w:p>
          <w:p w14:paraId="0FF2071D" w14:textId="77777777" w:rsidR="009E4152" w:rsidRPr="00EE0BD9" w:rsidRDefault="009E4152" w:rsidP="0099703F">
            <w:pPr>
              <w:pStyle w:val="Underskrift"/>
              <w:rPr>
                <w:sz w:val="24"/>
                <w:szCs w:val="24"/>
              </w:rPr>
            </w:pPr>
          </w:p>
        </w:tc>
      </w:tr>
      <w:tr w:rsidR="009E4152" w14:paraId="10AFC028" w14:textId="77777777" w:rsidTr="0099703F">
        <w:tc>
          <w:tcPr>
            <w:tcW w:w="9514" w:type="dxa"/>
            <w:gridSpan w:val="2"/>
          </w:tcPr>
          <w:p w14:paraId="63FA0E1D" w14:textId="77777777" w:rsidR="009E4152" w:rsidRDefault="009E4152" w:rsidP="0099703F">
            <w:pPr>
              <w:pStyle w:val="Underskrift"/>
              <w:rPr>
                <w:sz w:val="24"/>
                <w:szCs w:val="24"/>
              </w:rPr>
            </w:pPr>
            <w:r w:rsidRPr="00EE0BD9">
              <w:rPr>
                <w:sz w:val="24"/>
                <w:szCs w:val="24"/>
              </w:rPr>
              <w:t>Praksislærers underskrift</w:t>
            </w:r>
            <w:r>
              <w:rPr>
                <w:sz w:val="24"/>
                <w:szCs w:val="24"/>
              </w:rPr>
              <w:t>:</w:t>
            </w:r>
          </w:p>
          <w:p w14:paraId="0AFC6B5F" w14:textId="77777777" w:rsidR="009E4152" w:rsidRPr="00EE0BD9" w:rsidRDefault="009E4152" w:rsidP="0099703F">
            <w:pPr>
              <w:pStyle w:val="Underskrift"/>
              <w:rPr>
                <w:sz w:val="24"/>
                <w:szCs w:val="24"/>
              </w:rPr>
            </w:pPr>
          </w:p>
        </w:tc>
      </w:tr>
    </w:tbl>
    <w:p w14:paraId="7E07AECE" w14:textId="77777777" w:rsidR="009E4152" w:rsidRPr="009E4152" w:rsidRDefault="009E4152" w:rsidP="009E4152">
      <w:pPr>
        <w:pStyle w:val="Underskrift"/>
        <w:rPr>
          <w:rFonts w:cstheme="minorHAnsi"/>
          <w:sz w:val="24"/>
          <w:szCs w:val="24"/>
        </w:rPr>
      </w:pPr>
    </w:p>
    <w:p w14:paraId="50811A6D" w14:textId="39EEB835" w:rsidR="00643936" w:rsidRDefault="00643936" w:rsidP="00EF5ECF">
      <w:pPr>
        <w:pStyle w:val="Underskrift"/>
      </w:pPr>
    </w:p>
    <w:p w14:paraId="1AF97C00" w14:textId="77777777" w:rsidR="001552EE" w:rsidRDefault="001552EE" w:rsidP="00EF5ECF">
      <w:pPr>
        <w:pStyle w:val="Underskrift"/>
      </w:pPr>
    </w:p>
    <w:p w14:paraId="72E01C5B" w14:textId="77777777" w:rsidR="001552EE" w:rsidRPr="001552EE" w:rsidRDefault="001552EE" w:rsidP="001552EE">
      <w:pPr>
        <w:pStyle w:val="Underskrift"/>
        <w:rPr>
          <w:bCs/>
        </w:rPr>
      </w:pPr>
      <w:r w:rsidRPr="001552EE">
        <w:rPr>
          <w:bCs/>
        </w:rPr>
        <w:t>Dette dokumentet er å anse som et internt dokument i forbindelse med praksis i studiet ved DMMH. Dokumentet kan inneholde opplysninger som omfattes av taushetsplikt etter forvaltningsloven § 13, og skal derfor utelukkende benyttes i utdanningssammenheng.</w:t>
      </w:r>
    </w:p>
    <w:p w14:paraId="37FB0C1C" w14:textId="77777777" w:rsidR="001552EE" w:rsidRDefault="001552EE" w:rsidP="00EF5ECF">
      <w:pPr>
        <w:pStyle w:val="Underskrift"/>
      </w:pPr>
    </w:p>
    <w:p w14:paraId="3C79C6F0" w14:textId="77777777" w:rsidR="001552EE" w:rsidRDefault="001552EE" w:rsidP="00EF5ECF">
      <w:pPr>
        <w:pStyle w:val="Underskrift"/>
      </w:pPr>
    </w:p>
    <w:p w14:paraId="56F94875" w14:textId="77777777" w:rsidR="001552EE" w:rsidRDefault="001552EE" w:rsidP="00EF5ECF">
      <w:pPr>
        <w:pStyle w:val="Underskrift"/>
      </w:pPr>
    </w:p>
    <w:p w14:paraId="0396E363" w14:textId="77777777" w:rsidR="001552EE" w:rsidRDefault="001552EE" w:rsidP="00EF5ECF">
      <w:pPr>
        <w:pStyle w:val="Underskrift"/>
      </w:pPr>
    </w:p>
    <w:p w14:paraId="1D364FBA" w14:textId="77777777" w:rsidR="001552EE" w:rsidRDefault="001552EE" w:rsidP="00EF5ECF">
      <w:pPr>
        <w:pStyle w:val="Underskrift"/>
      </w:pPr>
    </w:p>
    <w:p w14:paraId="7A2A2E48" w14:textId="77777777" w:rsidR="001552EE" w:rsidRDefault="001552EE" w:rsidP="00EF5ECF">
      <w:pPr>
        <w:pStyle w:val="Underskrift"/>
      </w:pPr>
    </w:p>
    <w:p w14:paraId="5D6D088B" w14:textId="77777777" w:rsidR="001552EE" w:rsidRDefault="001552EE" w:rsidP="00EF5ECF">
      <w:pPr>
        <w:pStyle w:val="Underskrift"/>
      </w:pPr>
    </w:p>
    <w:p w14:paraId="062C0B18" w14:textId="404681C6" w:rsidR="001552EE" w:rsidRDefault="001552EE" w:rsidP="001552EE">
      <w:pPr>
        <w:pStyle w:val="Underskrift"/>
        <w:rPr>
          <w:b/>
          <w:bCs/>
          <w:sz w:val="28"/>
          <w:szCs w:val="28"/>
        </w:rPr>
      </w:pPr>
      <w:r w:rsidRPr="001552EE">
        <w:rPr>
          <w:b/>
          <w:bCs/>
          <w:sz w:val="28"/>
          <w:szCs w:val="28"/>
        </w:rPr>
        <w:lastRenderedPageBreak/>
        <w:t xml:space="preserve">Vurderingskriterier </w:t>
      </w:r>
    </w:p>
    <w:p w14:paraId="0AE2090A" w14:textId="77777777" w:rsidR="001552EE" w:rsidRPr="001552EE" w:rsidRDefault="001552EE" w:rsidP="001552EE">
      <w:pPr>
        <w:pStyle w:val="Underskrift"/>
        <w:rPr>
          <w:b/>
          <w:bCs/>
          <w:sz w:val="28"/>
          <w:szCs w:val="28"/>
        </w:rPr>
      </w:pPr>
    </w:p>
    <w:p w14:paraId="67391A7F" w14:textId="44BF9E63" w:rsidR="001552EE" w:rsidRDefault="001552EE" w:rsidP="001552EE">
      <w:pPr>
        <w:pStyle w:val="Underskrift"/>
        <w:rPr>
          <w:sz w:val="24"/>
          <w:szCs w:val="24"/>
        </w:rPr>
      </w:pPr>
      <w:r w:rsidRPr="001552EE">
        <w:rPr>
          <w:sz w:val="24"/>
          <w:szCs w:val="24"/>
        </w:rPr>
        <w:t>Vurdering av studentens utvikling i perioden, herunder hva studenten mestrer, samt hvilke områder det er behov for videre utvikling innen.</w:t>
      </w:r>
    </w:p>
    <w:p w14:paraId="077DFB18" w14:textId="77777777" w:rsidR="001552EE" w:rsidRPr="001552EE" w:rsidRDefault="001552EE" w:rsidP="001552EE">
      <w:pPr>
        <w:pStyle w:val="Underskrift"/>
        <w:rPr>
          <w:sz w:val="24"/>
          <w:szCs w:val="24"/>
        </w:rPr>
      </w:pPr>
    </w:p>
    <w:p w14:paraId="4BB5247C" w14:textId="15A48308" w:rsidR="001552EE" w:rsidRDefault="00CC4DAD" w:rsidP="00EF5ECF">
      <w:pPr>
        <w:pStyle w:val="Underskrift"/>
      </w:pPr>
      <w:r>
        <w:t>Studenten:</w:t>
      </w:r>
    </w:p>
    <w:p w14:paraId="31056C11" w14:textId="77777777" w:rsidR="00CC4DAD" w:rsidRDefault="00CC4DAD" w:rsidP="00EF5ECF">
      <w:pPr>
        <w:pStyle w:val="Underskrift"/>
      </w:pPr>
    </w:p>
    <w:p w14:paraId="3DB86304" w14:textId="5CF92B60" w:rsidR="00457839" w:rsidRPr="00457839" w:rsidRDefault="00A54EFB" w:rsidP="00457839">
      <w:pPr>
        <w:rPr>
          <w:sz w:val="24"/>
          <w:szCs w:val="28"/>
        </w:rPr>
      </w:pPr>
      <w:r>
        <w:rPr>
          <w:sz w:val="24"/>
          <w:szCs w:val="28"/>
        </w:rPr>
        <w:t>f</w:t>
      </w:r>
      <w:r w:rsidR="00457839" w:rsidRPr="00457839">
        <w:rPr>
          <w:sz w:val="24"/>
          <w:szCs w:val="28"/>
        </w:rPr>
        <w:t>ramstå</w:t>
      </w:r>
      <w:r w:rsidR="00CC4DAD">
        <w:rPr>
          <w:sz w:val="24"/>
          <w:szCs w:val="28"/>
        </w:rPr>
        <w:t>r i stor grad</w:t>
      </w:r>
      <w:r w:rsidR="00457839" w:rsidRPr="00457839">
        <w:rPr>
          <w:sz w:val="24"/>
          <w:szCs w:val="28"/>
        </w:rPr>
        <w:t xml:space="preserve"> som barnehagelærer og </w:t>
      </w:r>
      <w:r w:rsidR="00CC4DAD">
        <w:rPr>
          <w:sz w:val="24"/>
          <w:szCs w:val="28"/>
        </w:rPr>
        <w:t xml:space="preserve">kan </w:t>
      </w:r>
      <w:r w:rsidR="00457839" w:rsidRPr="00457839">
        <w:rPr>
          <w:sz w:val="24"/>
          <w:szCs w:val="28"/>
        </w:rPr>
        <w:t>reflekt</w:t>
      </w:r>
      <w:r w:rsidR="00CC4DAD">
        <w:rPr>
          <w:sz w:val="24"/>
          <w:szCs w:val="28"/>
        </w:rPr>
        <w:t>ere</w:t>
      </w:r>
      <w:r w:rsidR="00457839" w:rsidRPr="00457839">
        <w:rPr>
          <w:sz w:val="24"/>
          <w:szCs w:val="28"/>
        </w:rPr>
        <w:t xml:space="preserve"> over egen profesjonsutøvelse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1552EE" w14:paraId="28546D86" w14:textId="77777777" w:rsidTr="001552EE">
        <w:tc>
          <w:tcPr>
            <w:tcW w:w="9514" w:type="dxa"/>
          </w:tcPr>
          <w:p w14:paraId="29D97D6F" w14:textId="77777777" w:rsidR="001552EE" w:rsidRDefault="001552EE" w:rsidP="001552EE">
            <w:pPr>
              <w:pStyle w:val="Underskrift"/>
            </w:pPr>
          </w:p>
          <w:p w14:paraId="686DE4F1" w14:textId="77777777" w:rsidR="001552EE" w:rsidRDefault="001552EE" w:rsidP="001552EE">
            <w:pPr>
              <w:pStyle w:val="Underskrift"/>
            </w:pPr>
          </w:p>
          <w:p w14:paraId="7E9B50EF" w14:textId="77777777" w:rsidR="001552EE" w:rsidRDefault="001552EE" w:rsidP="001552EE">
            <w:pPr>
              <w:pStyle w:val="Underskrift"/>
            </w:pPr>
          </w:p>
          <w:p w14:paraId="77D1025C" w14:textId="77777777" w:rsidR="001552EE" w:rsidRDefault="001552EE" w:rsidP="001552EE">
            <w:pPr>
              <w:pStyle w:val="Underskrift"/>
            </w:pPr>
          </w:p>
        </w:tc>
      </w:tr>
    </w:tbl>
    <w:p w14:paraId="4BB67F6F" w14:textId="77777777" w:rsidR="001552EE" w:rsidRDefault="001552EE" w:rsidP="001552EE">
      <w:pPr>
        <w:pStyle w:val="Underskrift"/>
      </w:pPr>
    </w:p>
    <w:p w14:paraId="68BCD6EA" w14:textId="77777777" w:rsidR="001552EE" w:rsidRDefault="001552EE" w:rsidP="001552EE">
      <w:pPr>
        <w:pStyle w:val="Underskrift"/>
      </w:pPr>
    </w:p>
    <w:p w14:paraId="0E3A0080" w14:textId="1C66C3E0" w:rsidR="00457839" w:rsidRPr="00457839" w:rsidRDefault="00CC4DAD" w:rsidP="00457839">
      <w:pPr>
        <w:rPr>
          <w:sz w:val="24"/>
          <w:szCs w:val="28"/>
        </w:rPr>
      </w:pPr>
      <w:r>
        <w:rPr>
          <w:sz w:val="24"/>
          <w:szCs w:val="28"/>
        </w:rPr>
        <w:t>har</w:t>
      </w:r>
      <w:r w:rsidR="00457839" w:rsidRPr="00457839">
        <w:rPr>
          <w:sz w:val="24"/>
          <w:szCs w:val="28"/>
        </w:rPr>
        <w:t xml:space="preserve"> videreutvikle</w:t>
      </w:r>
      <w:r>
        <w:rPr>
          <w:sz w:val="24"/>
          <w:szCs w:val="28"/>
        </w:rPr>
        <w:t>t</w:t>
      </w:r>
      <w:r w:rsidR="00457839" w:rsidRPr="00457839">
        <w:rPr>
          <w:sz w:val="24"/>
          <w:szCs w:val="28"/>
        </w:rPr>
        <w:t xml:space="preserve"> sin lederkompetanse og lede refleksjons- og læringsprosesser i barnehagen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1552EE" w14:paraId="15822569" w14:textId="77777777" w:rsidTr="001552EE">
        <w:tc>
          <w:tcPr>
            <w:tcW w:w="9514" w:type="dxa"/>
          </w:tcPr>
          <w:p w14:paraId="333A041D" w14:textId="77777777" w:rsidR="001552EE" w:rsidRDefault="001552EE" w:rsidP="001552EE">
            <w:pPr>
              <w:spacing w:line="276" w:lineRule="auto"/>
              <w:textAlignment w:val="baseline"/>
              <w:rPr>
                <w:rFonts w:eastAsia="Times New Roman" w:cstheme="minorHAnsi"/>
                <w:bCs/>
              </w:rPr>
            </w:pPr>
          </w:p>
          <w:p w14:paraId="07CE6EED" w14:textId="77777777" w:rsidR="001552EE" w:rsidRDefault="001552EE" w:rsidP="001552EE">
            <w:pPr>
              <w:spacing w:line="276" w:lineRule="auto"/>
              <w:textAlignment w:val="baseline"/>
              <w:rPr>
                <w:rFonts w:eastAsia="Times New Roman" w:cstheme="minorHAnsi"/>
                <w:bCs/>
              </w:rPr>
            </w:pPr>
          </w:p>
        </w:tc>
      </w:tr>
    </w:tbl>
    <w:p w14:paraId="11A90872" w14:textId="77777777" w:rsidR="001552EE" w:rsidRPr="001552EE" w:rsidRDefault="001552EE" w:rsidP="001552EE">
      <w:pPr>
        <w:spacing w:line="276" w:lineRule="auto"/>
        <w:textAlignment w:val="baseline"/>
        <w:rPr>
          <w:rFonts w:eastAsia="Times New Roman" w:cstheme="minorHAnsi"/>
          <w:bCs/>
        </w:rPr>
      </w:pPr>
    </w:p>
    <w:p w14:paraId="235EA75C" w14:textId="6A5E22E5" w:rsidR="00457839" w:rsidRPr="00457839" w:rsidRDefault="00CC4DAD" w:rsidP="00457839">
      <w:pPr>
        <w:rPr>
          <w:sz w:val="24"/>
          <w:szCs w:val="28"/>
        </w:rPr>
      </w:pPr>
      <w:r>
        <w:rPr>
          <w:sz w:val="24"/>
          <w:szCs w:val="28"/>
        </w:rPr>
        <w:t xml:space="preserve">kan </w:t>
      </w:r>
      <w:r w:rsidR="00457839" w:rsidRPr="00457839">
        <w:rPr>
          <w:sz w:val="24"/>
          <w:szCs w:val="28"/>
        </w:rPr>
        <w:t>reflektere over betydningen av dialog med medarbeidere i ledelse av pedagogiske prosesser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1552EE" w14:paraId="48F31391" w14:textId="77777777" w:rsidTr="001552EE">
        <w:tc>
          <w:tcPr>
            <w:tcW w:w="9514" w:type="dxa"/>
          </w:tcPr>
          <w:p w14:paraId="55743FA4" w14:textId="77777777" w:rsidR="001552EE" w:rsidRDefault="001552EE" w:rsidP="001552EE">
            <w:pPr>
              <w:spacing w:line="276" w:lineRule="auto"/>
              <w:textAlignment w:val="baseline"/>
              <w:rPr>
                <w:rFonts w:cstheme="minorHAnsi"/>
                <w:bCs/>
              </w:rPr>
            </w:pPr>
          </w:p>
          <w:p w14:paraId="57BB5685" w14:textId="77777777" w:rsidR="001552EE" w:rsidRDefault="001552EE" w:rsidP="001552EE">
            <w:pPr>
              <w:spacing w:line="276" w:lineRule="auto"/>
              <w:textAlignment w:val="baseline"/>
              <w:rPr>
                <w:rFonts w:cstheme="minorHAnsi"/>
                <w:bCs/>
              </w:rPr>
            </w:pPr>
          </w:p>
        </w:tc>
      </w:tr>
    </w:tbl>
    <w:p w14:paraId="64CE6425" w14:textId="77777777" w:rsidR="001552EE" w:rsidRPr="001552EE" w:rsidRDefault="001552EE" w:rsidP="001552EE">
      <w:pPr>
        <w:spacing w:line="276" w:lineRule="auto"/>
        <w:textAlignment w:val="baseline"/>
        <w:rPr>
          <w:rFonts w:cstheme="minorHAnsi"/>
          <w:bCs/>
        </w:rPr>
      </w:pPr>
    </w:p>
    <w:p w14:paraId="6AA5632B" w14:textId="661C628B" w:rsidR="00457839" w:rsidRPr="00457839" w:rsidRDefault="00CC4DAD" w:rsidP="00457839">
      <w:pPr>
        <w:rPr>
          <w:szCs w:val="24"/>
        </w:rPr>
      </w:pPr>
      <w:r>
        <w:rPr>
          <w:szCs w:val="24"/>
        </w:rPr>
        <w:t>kan</w:t>
      </w:r>
      <w:r w:rsidR="00457839" w:rsidRPr="00457839">
        <w:rPr>
          <w:szCs w:val="24"/>
        </w:rPr>
        <w:t xml:space="preserve"> legge til rette for et inkluderende miljø som fremmer og ivaretar barns lek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1552EE" w14:paraId="2250DBE9" w14:textId="77777777" w:rsidTr="001552EE">
        <w:tc>
          <w:tcPr>
            <w:tcW w:w="9514" w:type="dxa"/>
          </w:tcPr>
          <w:p w14:paraId="1DF02A94" w14:textId="77777777" w:rsidR="001552EE" w:rsidRDefault="001552EE" w:rsidP="001552EE">
            <w:pPr>
              <w:spacing w:line="276" w:lineRule="auto"/>
              <w:textAlignment w:val="baseline"/>
              <w:rPr>
                <w:rFonts w:eastAsia="Times New Roman" w:cstheme="minorHAnsi"/>
                <w:bCs/>
              </w:rPr>
            </w:pPr>
          </w:p>
          <w:p w14:paraId="26082A70" w14:textId="77777777" w:rsidR="001552EE" w:rsidRDefault="001552EE" w:rsidP="001552EE">
            <w:pPr>
              <w:spacing w:line="276" w:lineRule="auto"/>
              <w:textAlignment w:val="baseline"/>
              <w:rPr>
                <w:rFonts w:eastAsia="Times New Roman" w:cstheme="minorHAnsi"/>
                <w:bCs/>
              </w:rPr>
            </w:pPr>
          </w:p>
        </w:tc>
      </w:tr>
    </w:tbl>
    <w:p w14:paraId="60218571" w14:textId="77777777" w:rsidR="001552EE" w:rsidRDefault="001552EE" w:rsidP="001552EE">
      <w:pPr>
        <w:spacing w:line="276" w:lineRule="auto"/>
        <w:textAlignment w:val="baseline"/>
        <w:rPr>
          <w:rFonts w:eastAsia="Times New Roman" w:cstheme="minorHAnsi"/>
          <w:bCs/>
        </w:rPr>
      </w:pPr>
    </w:p>
    <w:p w14:paraId="328BE353" w14:textId="77777777" w:rsidR="001552EE" w:rsidRDefault="001552EE" w:rsidP="001552EE">
      <w:pPr>
        <w:spacing w:line="276" w:lineRule="auto"/>
        <w:textAlignment w:val="baseline"/>
        <w:rPr>
          <w:rFonts w:eastAsia="Times New Roman" w:cstheme="minorHAnsi"/>
          <w:bCs/>
        </w:rPr>
      </w:pPr>
    </w:p>
    <w:p w14:paraId="07CFC002" w14:textId="77777777" w:rsidR="001552EE" w:rsidRDefault="001552EE" w:rsidP="001552EE">
      <w:pPr>
        <w:spacing w:line="276" w:lineRule="auto"/>
        <w:textAlignment w:val="baseline"/>
        <w:rPr>
          <w:rFonts w:eastAsia="Times New Roman" w:cstheme="minorHAnsi"/>
          <w:bCs/>
        </w:rPr>
      </w:pPr>
    </w:p>
    <w:p w14:paraId="21D6239B" w14:textId="77777777" w:rsidR="001552EE" w:rsidRDefault="001552EE" w:rsidP="001552EE">
      <w:pPr>
        <w:spacing w:line="276" w:lineRule="auto"/>
        <w:textAlignment w:val="baseline"/>
        <w:rPr>
          <w:rFonts w:eastAsia="Times New Roman" w:cstheme="minorHAnsi"/>
          <w:bCs/>
        </w:rPr>
      </w:pPr>
    </w:p>
    <w:p w14:paraId="19CC722D" w14:textId="16A5FD50" w:rsidR="00457839" w:rsidRDefault="00457839" w:rsidP="001552EE">
      <w:pPr>
        <w:spacing w:line="276" w:lineRule="auto"/>
        <w:textAlignment w:val="baseline"/>
        <w:rPr>
          <w:rFonts w:eastAsia="Times New Roman" w:cstheme="minorHAnsi"/>
          <w:bCs/>
        </w:rPr>
      </w:pPr>
    </w:p>
    <w:p w14:paraId="28B9A2F7" w14:textId="0BD35B0F" w:rsidR="00457839" w:rsidRPr="00457839" w:rsidRDefault="00CC4DAD" w:rsidP="00457839">
      <w:pPr>
        <w:rPr>
          <w:szCs w:val="24"/>
        </w:rPr>
      </w:pPr>
      <w:r>
        <w:rPr>
          <w:szCs w:val="24"/>
        </w:rPr>
        <w:lastRenderedPageBreak/>
        <w:t>tar</w:t>
      </w:r>
      <w:r w:rsidR="00457839" w:rsidRPr="00457839">
        <w:rPr>
          <w:szCs w:val="24"/>
        </w:rPr>
        <w:t xml:space="preserve"> aktivt i bruk eget grunnsyn i refleksjoner over </w:t>
      </w:r>
      <w:r>
        <w:rPr>
          <w:szCs w:val="24"/>
        </w:rPr>
        <w:t>eget</w:t>
      </w:r>
      <w:r w:rsidR="00457839" w:rsidRPr="00457839">
        <w:rPr>
          <w:szCs w:val="24"/>
        </w:rPr>
        <w:t xml:space="preserve"> </w:t>
      </w:r>
      <w:r>
        <w:rPr>
          <w:szCs w:val="24"/>
        </w:rPr>
        <w:t>arbeid</w:t>
      </w:r>
      <w:r w:rsidR="00457839" w:rsidRPr="00457839">
        <w:rPr>
          <w:szCs w:val="24"/>
        </w:rPr>
        <w:t xml:space="preserve"> i praksis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1552EE" w14:paraId="1F6AA2D0" w14:textId="77777777" w:rsidTr="001552EE">
        <w:tc>
          <w:tcPr>
            <w:tcW w:w="9514" w:type="dxa"/>
          </w:tcPr>
          <w:p w14:paraId="76B0E4A0" w14:textId="77777777" w:rsidR="001552EE" w:rsidRDefault="001552EE" w:rsidP="001552EE">
            <w:pPr>
              <w:spacing w:line="276" w:lineRule="auto"/>
              <w:textAlignment w:val="baseline"/>
              <w:rPr>
                <w:rFonts w:eastAsia="Times New Roman" w:cstheme="minorHAnsi"/>
                <w:bCs/>
              </w:rPr>
            </w:pPr>
          </w:p>
          <w:p w14:paraId="4E07E1B4" w14:textId="77777777" w:rsidR="001552EE" w:rsidRDefault="001552EE" w:rsidP="001552EE">
            <w:pPr>
              <w:spacing w:line="276" w:lineRule="auto"/>
              <w:textAlignment w:val="baseline"/>
              <w:rPr>
                <w:rFonts w:eastAsia="Times New Roman" w:cstheme="minorHAnsi"/>
                <w:bCs/>
              </w:rPr>
            </w:pPr>
          </w:p>
        </w:tc>
      </w:tr>
    </w:tbl>
    <w:p w14:paraId="5771FCE5" w14:textId="77777777" w:rsidR="001552EE" w:rsidRDefault="001552EE" w:rsidP="001552EE">
      <w:pPr>
        <w:pStyle w:val="Underskrift"/>
      </w:pPr>
    </w:p>
    <w:p w14:paraId="20C990FA" w14:textId="60EDA449" w:rsidR="00457839" w:rsidRPr="00457839" w:rsidRDefault="00457839" w:rsidP="00457839">
      <w:pPr>
        <w:rPr>
          <w:szCs w:val="24"/>
        </w:rPr>
      </w:pPr>
      <w:r w:rsidRPr="00457839">
        <w:rPr>
          <w:szCs w:val="24"/>
        </w:rPr>
        <w:t>ta</w:t>
      </w:r>
      <w:r w:rsidR="00CC4DAD">
        <w:rPr>
          <w:szCs w:val="24"/>
        </w:rPr>
        <w:t>r</w:t>
      </w:r>
      <w:r w:rsidRPr="00457839">
        <w:rPr>
          <w:szCs w:val="24"/>
        </w:rPr>
        <w:t xml:space="preserve"> i bruk kunnskap fra fordypningsemnet i sin gjennomføring av oppgaver i praksis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1552EE" w14:paraId="7E2AD212" w14:textId="77777777" w:rsidTr="001552EE">
        <w:tc>
          <w:tcPr>
            <w:tcW w:w="9514" w:type="dxa"/>
          </w:tcPr>
          <w:p w14:paraId="65DAD48F" w14:textId="77777777" w:rsidR="001552EE" w:rsidRDefault="001552EE" w:rsidP="001552EE">
            <w:pPr>
              <w:pStyle w:val="Underskrift"/>
            </w:pPr>
          </w:p>
          <w:p w14:paraId="45B31A0C" w14:textId="77777777" w:rsidR="001552EE" w:rsidRDefault="001552EE" w:rsidP="001552EE">
            <w:pPr>
              <w:pStyle w:val="Underskrift"/>
            </w:pPr>
          </w:p>
          <w:p w14:paraId="5A14D29A" w14:textId="77777777" w:rsidR="001552EE" w:rsidRDefault="001552EE" w:rsidP="001552EE">
            <w:pPr>
              <w:pStyle w:val="Underskrift"/>
            </w:pPr>
          </w:p>
          <w:p w14:paraId="04A9B8FF" w14:textId="77777777" w:rsidR="001552EE" w:rsidRDefault="001552EE" w:rsidP="001552EE">
            <w:pPr>
              <w:pStyle w:val="Underskrift"/>
            </w:pPr>
          </w:p>
        </w:tc>
      </w:tr>
    </w:tbl>
    <w:p w14:paraId="6DE02176" w14:textId="77777777" w:rsidR="001552EE" w:rsidRDefault="001552EE" w:rsidP="001552EE">
      <w:pPr>
        <w:pStyle w:val="Underskrift"/>
      </w:pPr>
    </w:p>
    <w:p w14:paraId="379BCBE0" w14:textId="77777777" w:rsidR="001552EE" w:rsidRPr="001552EE" w:rsidRDefault="001552EE" w:rsidP="001552EE">
      <w:pPr>
        <w:rPr>
          <w:bCs/>
        </w:rPr>
      </w:pPr>
      <w:r w:rsidRPr="001552EE">
        <w:rPr>
          <w:bCs/>
        </w:rPr>
        <w:t>Oppsummering av studentens ressurser og utfordringer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1552EE" w14:paraId="423E4C3F" w14:textId="77777777" w:rsidTr="001552EE">
        <w:tc>
          <w:tcPr>
            <w:tcW w:w="9514" w:type="dxa"/>
          </w:tcPr>
          <w:p w14:paraId="4F32E451" w14:textId="77777777" w:rsidR="001552EE" w:rsidRDefault="001552EE" w:rsidP="001552EE">
            <w:pPr>
              <w:pStyle w:val="Underskrift"/>
            </w:pPr>
          </w:p>
          <w:p w14:paraId="07B3FBDA" w14:textId="77777777" w:rsidR="001552EE" w:rsidRDefault="001552EE" w:rsidP="001552EE">
            <w:pPr>
              <w:pStyle w:val="Underskrift"/>
            </w:pPr>
          </w:p>
          <w:p w14:paraId="50149FAB" w14:textId="77777777" w:rsidR="001552EE" w:rsidRDefault="001552EE" w:rsidP="001552EE">
            <w:pPr>
              <w:pStyle w:val="Underskrift"/>
            </w:pPr>
          </w:p>
        </w:tc>
      </w:tr>
    </w:tbl>
    <w:p w14:paraId="6279A65A" w14:textId="77777777" w:rsidR="001552EE" w:rsidRDefault="001552EE" w:rsidP="001552EE">
      <w:pPr>
        <w:pStyle w:val="Underskrift"/>
      </w:pPr>
    </w:p>
    <w:p w14:paraId="09E61066" w14:textId="5A0FBEBE" w:rsidR="001552EE" w:rsidRDefault="001552EE" w:rsidP="001552EE">
      <w:pPr>
        <w:pStyle w:val="Underskrift"/>
        <w:rPr>
          <w:bCs/>
        </w:rPr>
      </w:pPr>
      <w:r w:rsidRPr="001552EE">
        <w:rPr>
          <w:bCs/>
        </w:rPr>
        <w:t>Har studenten gjennomført oppgaver jf. arbeidsplan</w:t>
      </w:r>
    </w:p>
    <w:p w14:paraId="39AB3C67" w14:textId="77777777" w:rsidR="001552EE" w:rsidRDefault="001552EE" w:rsidP="001552EE">
      <w:pPr>
        <w:pStyle w:val="Underskrift"/>
        <w:rPr>
          <w:bCs/>
        </w:rPr>
      </w:pPr>
    </w:p>
    <w:p w14:paraId="3C566DDD" w14:textId="77777777" w:rsidR="00FB32A6" w:rsidRDefault="00FB32A6" w:rsidP="00FB32A6">
      <w:pPr>
        <w:pStyle w:val="Underskrift"/>
        <w:rPr>
          <w:rFonts w:cstheme="minorHAnsi"/>
          <w:sz w:val="24"/>
          <w:szCs w:val="24"/>
        </w:rPr>
      </w:pPr>
      <w:r w:rsidRPr="009E4152">
        <w:rPr>
          <w:rFonts w:ascii="Segoe UI Symbol" w:hAnsi="Segoe UI Symbol" w:cs="Segoe UI Symbol"/>
          <w:sz w:val="24"/>
          <w:szCs w:val="24"/>
        </w:rPr>
        <w:t>☐</w:t>
      </w:r>
      <w:r w:rsidRPr="009E4152">
        <w:rPr>
          <w:rFonts w:cstheme="minorHAnsi"/>
          <w:sz w:val="24"/>
          <w:szCs w:val="24"/>
        </w:rPr>
        <w:t xml:space="preserve"> Ja</w:t>
      </w:r>
      <w:r w:rsidRPr="009E4152">
        <w:rPr>
          <w:rFonts w:cstheme="minorHAnsi"/>
          <w:sz w:val="24"/>
          <w:szCs w:val="24"/>
        </w:rPr>
        <w:br/>
      </w:r>
      <w:r w:rsidRPr="009E4152">
        <w:rPr>
          <w:rFonts w:ascii="Segoe UI Symbol" w:hAnsi="Segoe UI Symbol" w:cs="Segoe UI Symbol"/>
          <w:sz w:val="24"/>
          <w:szCs w:val="24"/>
        </w:rPr>
        <w:t>☐</w:t>
      </w:r>
      <w:r w:rsidRPr="009E4152">
        <w:rPr>
          <w:rFonts w:cstheme="minorHAnsi"/>
          <w:sz w:val="24"/>
          <w:szCs w:val="24"/>
        </w:rPr>
        <w:t xml:space="preserve"> Nei</w:t>
      </w:r>
    </w:p>
    <w:p w14:paraId="0D3FFB47" w14:textId="77777777" w:rsidR="00FB32A6" w:rsidRDefault="00FB32A6" w:rsidP="00FB32A6">
      <w:pPr>
        <w:pStyle w:val="Underskrift"/>
        <w:rPr>
          <w:rFonts w:cstheme="minorHAnsi"/>
          <w:sz w:val="24"/>
          <w:szCs w:val="24"/>
        </w:rPr>
      </w:pPr>
    </w:p>
    <w:p w14:paraId="1E503262" w14:textId="076A2284" w:rsidR="001552EE" w:rsidRDefault="00FB32A6" w:rsidP="00FB32A6">
      <w:pPr>
        <w:pStyle w:val="Underskrift"/>
      </w:pPr>
      <w:r w:rsidRPr="00FB32A6">
        <w:t xml:space="preserve">Hvis nei, hvilke oppgaver er ikke gjennomført?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FB32A6" w14:paraId="1C754E66" w14:textId="77777777" w:rsidTr="00FB32A6">
        <w:tc>
          <w:tcPr>
            <w:tcW w:w="9514" w:type="dxa"/>
          </w:tcPr>
          <w:p w14:paraId="2299818A" w14:textId="77777777" w:rsidR="00FB32A6" w:rsidRDefault="00FB32A6" w:rsidP="00FB32A6">
            <w:pPr>
              <w:pStyle w:val="Underskrift"/>
              <w:rPr>
                <w:bCs/>
                <w:sz w:val="28"/>
                <w:szCs w:val="28"/>
              </w:rPr>
            </w:pPr>
          </w:p>
          <w:p w14:paraId="2BC76B8A" w14:textId="77777777" w:rsidR="00FB32A6" w:rsidRDefault="00FB32A6" w:rsidP="00FB32A6">
            <w:pPr>
              <w:pStyle w:val="Underskrift"/>
              <w:rPr>
                <w:bCs/>
                <w:sz w:val="28"/>
                <w:szCs w:val="28"/>
              </w:rPr>
            </w:pPr>
          </w:p>
        </w:tc>
      </w:tr>
    </w:tbl>
    <w:p w14:paraId="55037456" w14:textId="77777777" w:rsidR="00FB32A6" w:rsidRPr="00FB32A6" w:rsidRDefault="00FB32A6" w:rsidP="00FB32A6">
      <w:pPr>
        <w:pStyle w:val="Underskrift"/>
        <w:rPr>
          <w:bCs/>
          <w:sz w:val="28"/>
          <w:szCs w:val="28"/>
        </w:rPr>
      </w:pPr>
    </w:p>
    <w:sectPr w:rsidR="00FB32A6" w:rsidRPr="00FB32A6" w:rsidSect="008420EA">
      <w:footerReference w:type="default" r:id="rId8"/>
      <w:headerReference w:type="first" r:id="rId9"/>
      <w:footerReference w:type="first" r:id="rId10"/>
      <w:pgSz w:w="11906" w:h="16838"/>
      <w:pgMar w:top="1418" w:right="1191" w:bottom="2126" w:left="1191" w:header="709" w:footer="10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4455D" w14:textId="77777777" w:rsidR="0058126E" w:rsidRDefault="0058126E" w:rsidP="00152A9E">
      <w:r>
        <w:separator/>
      </w:r>
    </w:p>
  </w:endnote>
  <w:endnote w:type="continuationSeparator" w:id="0">
    <w:p w14:paraId="5C8D92E5" w14:textId="77777777" w:rsidR="0058126E" w:rsidRDefault="0058126E" w:rsidP="00152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9A5AE" w14:textId="1A073CC7" w:rsidR="007A347A" w:rsidRPr="007A347A" w:rsidRDefault="002E0435" w:rsidP="007A347A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49786B" wp14:editId="4D1A4B0F">
              <wp:simplePos x="0" y="0"/>
              <wp:positionH relativeFrom="page">
                <wp:posOffset>6322695</wp:posOffset>
              </wp:positionH>
              <wp:positionV relativeFrom="page">
                <wp:posOffset>10142220</wp:posOffset>
              </wp:positionV>
              <wp:extent cx="916200" cy="93960"/>
              <wp:effectExtent l="0" t="0" r="0" b="1270"/>
              <wp:wrapNone/>
              <wp:docPr id="1132478841" name="Sidetall" descr="Sidetal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6200" cy="93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A122A7" w14:textId="77777777" w:rsidR="002E0435" w:rsidRPr="002E0435" w:rsidRDefault="002E0435" w:rsidP="002E0435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49786B" id="_x0000_t202" coordsize="21600,21600" o:spt="202" path="m,l,21600r21600,l21600,xe">
              <v:stroke joinstyle="miter"/>
              <v:path gradientshapeok="t" o:connecttype="rect"/>
            </v:shapetype>
            <v:shape id="Sidetall" o:spid="_x0000_s1026" type="#_x0000_t202" alt="Sidetall" style="position:absolute;margin-left:497.85pt;margin-top:798.6pt;width:72.15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" filled="f" stroked="f" strokeweight=".5pt">
              <v:textbox style="mso-fit-shape-to-text:t" inset="0,0,0,0">
                <w:txbxContent>
                  <w:p w14:paraId="1FA122A7" w14:textId="77777777" w:rsidR="002E0435" w:rsidRPr="002E0435" w:rsidRDefault="002E0435" w:rsidP="002E0435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instrText xml:space="preserve"> PAGE   \* MERGEFORMAT </w:instrTex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>2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347A" w:rsidRPr="007A347A">
      <w:t>Thrond Nergaards veg 7, N-7044 Trondheim</w:t>
    </w:r>
    <w:r w:rsidR="007A347A">
      <w:tab/>
    </w:r>
    <w:r w:rsidR="007A347A" w:rsidRPr="007A347A">
      <w:t xml:space="preserve">Telefon: 73 80 52 00 | E-post: </w:t>
    </w:r>
    <w:r w:rsidR="00CC4DAD">
      <w:t>praksis</w:t>
    </w:r>
    <w:r w:rsidR="007A347A" w:rsidRPr="007A347A">
      <w:t>@dmmh.no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579CC" w14:textId="133FDE8A" w:rsidR="007A347A" w:rsidRDefault="002B58A3" w:rsidP="007A347A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2D2E67" wp14:editId="3D59C3EA">
              <wp:simplePos x="0" y="0"/>
              <wp:positionH relativeFrom="page">
                <wp:posOffset>6322695</wp:posOffset>
              </wp:positionH>
              <wp:positionV relativeFrom="page">
                <wp:posOffset>10142220</wp:posOffset>
              </wp:positionV>
              <wp:extent cx="916200" cy="93960"/>
              <wp:effectExtent l="0" t="0" r="0" b="1270"/>
              <wp:wrapNone/>
              <wp:docPr id="1527128872" name="Sidetall" descr="Sidetal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6200" cy="93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D7344EC" w14:textId="77777777" w:rsidR="002B58A3" w:rsidRPr="002E0435" w:rsidRDefault="002B58A3" w:rsidP="002B58A3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2D2E6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Sidetall" style="position:absolute;margin-left:497.85pt;margin-top:798.6pt;width:72.15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" filled="f" stroked="f" strokeweight=".5pt">
              <v:textbox style="mso-fit-shape-to-text:t" inset="0,0,0,0">
                <w:txbxContent>
                  <w:p w14:paraId="3D7344EC" w14:textId="77777777" w:rsidR="002B58A3" w:rsidRPr="002E0435" w:rsidRDefault="002B58A3" w:rsidP="002B58A3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instrText xml:space="preserve"> PAGE   \* MERGEFORMAT </w:instrTex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>2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7A347A">
      <w:t>Thrond Nergaards veg 7, N-7044 Trondheim</w:t>
    </w:r>
    <w:r>
      <w:tab/>
    </w:r>
    <w:r w:rsidRPr="007A347A">
      <w:t xml:space="preserve">Telefon: 73 80 52 00 | E-post: </w:t>
    </w:r>
    <w:r w:rsidR="009E4152">
      <w:t>praksis</w:t>
    </w:r>
    <w:r w:rsidRPr="007A347A">
      <w:t>@dmmh.no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87008" w14:textId="77777777" w:rsidR="0058126E" w:rsidRDefault="0058126E" w:rsidP="00152A9E">
      <w:r>
        <w:separator/>
      </w:r>
    </w:p>
  </w:footnote>
  <w:footnote w:type="continuationSeparator" w:id="0">
    <w:p w14:paraId="58A87BC4" w14:textId="77777777" w:rsidR="0058126E" w:rsidRDefault="0058126E" w:rsidP="00152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B290C" w14:textId="77777777" w:rsidR="007A347A" w:rsidRDefault="00313E6B">
    <w:pPr>
      <w:pStyle w:val="Topptekst"/>
    </w:pPr>
    <w:r w:rsidRPr="00313E6B">
      <w:rPr>
        <w:noProof/>
      </w:rPr>
      <w:drawing>
        <wp:anchor distT="0" distB="0" distL="114300" distR="114300" simplePos="0" relativeHeight="251664384" behindDoc="0" locked="0" layoutInCell="1" allowOverlap="1" wp14:anchorId="57F00C76" wp14:editId="028DBC7F">
          <wp:simplePos x="0" y="0"/>
          <wp:positionH relativeFrom="page">
            <wp:posOffset>751205</wp:posOffset>
          </wp:positionH>
          <wp:positionV relativeFrom="page">
            <wp:posOffset>526415</wp:posOffset>
          </wp:positionV>
          <wp:extent cx="2073910" cy="603885"/>
          <wp:effectExtent l="0" t="0" r="2540" b="5715"/>
          <wp:wrapTopAndBottom/>
          <wp:docPr id="1242396837" name="Logo" descr="Dronning Mauds minne, høgskole for barnehagelærerutdanning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9185149" name="Logo" descr="Dronning Mauds minne, høgskole for barnehagelærerutdanning logo&#10;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3910" cy="603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34E5A"/>
    <w:multiLevelType w:val="hybridMultilevel"/>
    <w:tmpl w:val="63BCA6E6"/>
    <w:lvl w:ilvl="0" w:tplc="2DC41D04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427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152"/>
    <w:rsid w:val="00022BB5"/>
    <w:rsid w:val="000C7B7E"/>
    <w:rsid w:val="00103227"/>
    <w:rsid w:val="0014332A"/>
    <w:rsid w:val="00152A9E"/>
    <w:rsid w:val="001552EE"/>
    <w:rsid w:val="001C1526"/>
    <w:rsid w:val="001C7301"/>
    <w:rsid w:val="00294FCE"/>
    <w:rsid w:val="002B58A3"/>
    <w:rsid w:val="002D06CE"/>
    <w:rsid w:val="002E0435"/>
    <w:rsid w:val="00313E6B"/>
    <w:rsid w:val="0031689D"/>
    <w:rsid w:val="0032577F"/>
    <w:rsid w:val="00361492"/>
    <w:rsid w:val="003C4C57"/>
    <w:rsid w:val="003E6953"/>
    <w:rsid w:val="00456FA5"/>
    <w:rsid w:val="00457839"/>
    <w:rsid w:val="004F6C27"/>
    <w:rsid w:val="00510040"/>
    <w:rsid w:val="0052707E"/>
    <w:rsid w:val="005426C2"/>
    <w:rsid w:val="00544E01"/>
    <w:rsid w:val="00546D05"/>
    <w:rsid w:val="0058126E"/>
    <w:rsid w:val="00593744"/>
    <w:rsid w:val="005B5823"/>
    <w:rsid w:val="005C0DBC"/>
    <w:rsid w:val="00643936"/>
    <w:rsid w:val="00687DA3"/>
    <w:rsid w:val="006B2446"/>
    <w:rsid w:val="006F3788"/>
    <w:rsid w:val="00760DD1"/>
    <w:rsid w:val="007648E7"/>
    <w:rsid w:val="00772976"/>
    <w:rsid w:val="007A347A"/>
    <w:rsid w:val="008420EA"/>
    <w:rsid w:val="009A4BEA"/>
    <w:rsid w:val="009E4152"/>
    <w:rsid w:val="009F1F66"/>
    <w:rsid w:val="00A15CFC"/>
    <w:rsid w:val="00A37BAF"/>
    <w:rsid w:val="00A50B82"/>
    <w:rsid w:val="00A54EFB"/>
    <w:rsid w:val="00AD723C"/>
    <w:rsid w:val="00AE77AE"/>
    <w:rsid w:val="00AF72E9"/>
    <w:rsid w:val="00B02E56"/>
    <w:rsid w:val="00B37835"/>
    <w:rsid w:val="00B405FD"/>
    <w:rsid w:val="00B51B8E"/>
    <w:rsid w:val="00B91C66"/>
    <w:rsid w:val="00C17C8B"/>
    <w:rsid w:val="00C539ED"/>
    <w:rsid w:val="00C841FA"/>
    <w:rsid w:val="00C86C7A"/>
    <w:rsid w:val="00C967ED"/>
    <w:rsid w:val="00CA21A0"/>
    <w:rsid w:val="00CB036E"/>
    <w:rsid w:val="00CC4DAD"/>
    <w:rsid w:val="00D004F4"/>
    <w:rsid w:val="00D7075B"/>
    <w:rsid w:val="00DA2710"/>
    <w:rsid w:val="00E01ECA"/>
    <w:rsid w:val="00EA132B"/>
    <w:rsid w:val="00ED3A1B"/>
    <w:rsid w:val="00EE563D"/>
    <w:rsid w:val="00EF2652"/>
    <w:rsid w:val="00EF5ECF"/>
    <w:rsid w:val="00F7457B"/>
    <w:rsid w:val="00F80AE9"/>
    <w:rsid w:val="00FA09B1"/>
    <w:rsid w:val="00FB32A6"/>
    <w:rsid w:val="00FB3C04"/>
    <w:rsid w:val="00FC2A4E"/>
    <w:rsid w:val="00FC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980C0"/>
  <w15:chartTrackingRefBased/>
  <w15:docId w15:val="{4E943F92-E7DB-4A1E-8D37-989BD2833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nb-NO" w:bidi="ar-SA"/>
        <w14:ligatures w14:val="standardContextual"/>
      </w:rPr>
    </w:rPrDefault>
    <w:pPrDefault>
      <w:pPr>
        <w:spacing w:line="32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77F"/>
    <w:pPr>
      <w:spacing w:after="262" w:line="251" w:lineRule="auto"/>
    </w:pPr>
    <w:rPr>
      <w:color w:val="0D2942" w:themeColor="text2"/>
    </w:rPr>
  </w:style>
  <w:style w:type="paragraph" w:styleId="Overskrift1">
    <w:name w:val="heading 1"/>
    <w:basedOn w:val="Normal"/>
    <w:next w:val="Normal"/>
    <w:link w:val="Overskrift1Tegn"/>
    <w:uiPriority w:val="9"/>
    <w:semiHidden/>
    <w:qFormat/>
    <w:rsid w:val="00022BB5"/>
    <w:pPr>
      <w:keepNext/>
      <w:keepLines/>
      <w:spacing w:before="840" w:after="590" w:line="252" w:lineRule="auto"/>
      <w:outlineLvl w:val="0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A2710"/>
    <w:pPr>
      <w:keepNext/>
      <w:keepLines/>
      <w:spacing w:before="280" w:after="80" w:line="252" w:lineRule="auto"/>
      <w:outlineLvl w:val="1"/>
    </w:pPr>
    <w:rPr>
      <w:rFonts w:asciiTheme="majorHAnsi" w:eastAsiaTheme="majorEastAsia" w:hAnsiTheme="majorHAnsi" w:cstheme="majorBidi"/>
      <w:b/>
      <w:color w:val="091E31" w:themeColor="accent1" w:themeShade="BF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46D05"/>
    <w:pPr>
      <w:keepNext/>
      <w:keepLines/>
      <w:spacing w:before="160" w:after="80"/>
      <w:outlineLvl w:val="2"/>
    </w:pPr>
    <w:rPr>
      <w:rFonts w:eastAsiaTheme="majorEastAsia" w:cstheme="majorBidi"/>
      <w:color w:val="091E3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46D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91E3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46D05"/>
    <w:pPr>
      <w:keepNext/>
      <w:keepLines/>
      <w:spacing w:before="80" w:after="40"/>
      <w:outlineLvl w:val="4"/>
    </w:pPr>
    <w:rPr>
      <w:rFonts w:eastAsiaTheme="majorEastAsia" w:cstheme="majorBidi"/>
      <w:color w:val="091E3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46D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46D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46D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46D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semiHidden/>
    <w:rsid w:val="00AE77AE"/>
    <w:rPr>
      <w:rFonts w:asciiTheme="majorHAnsi" w:eastAsiaTheme="majorEastAsia" w:hAnsiTheme="majorHAnsi" w:cstheme="majorBidi"/>
      <w:b/>
      <w:bCs/>
      <w:color w:val="0D2942" w:themeColor="text2"/>
      <w:sz w:val="36"/>
      <w:szCs w:val="3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A2710"/>
    <w:rPr>
      <w:rFonts w:asciiTheme="majorHAnsi" w:eastAsiaTheme="majorEastAsia" w:hAnsiTheme="majorHAnsi" w:cstheme="majorBidi"/>
      <w:b/>
      <w:color w:val="091E31" w:themeColor="accent1" w:themeShade="BF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46D05"/>
    <w:rPr>
      <w:rFonts w:eastAsiaTheme="majorEastAsia" w:cstheme="majorBidi"/>
      <w:color w:val="091E3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46D05"/>
    <w:rPr>
      <w:rFonts w:eastAsiaTheme="majorEastAsia" w:cstheme="majorBidi"/>
      <w:i/>
      <w:iCs/>
      <w:color w:val="091E3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46D05"/>
    <w:rPr>
      <w:rFonts w:eastAsiaTheme="majorEastAsia" w:cstheme="majorBidi"/>
      <w:color w:val="091E3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46D0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46D0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46D0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46D0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semiHidden/>
    <w:qFormat/>
    <w:rsid w:val="00546D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AE77AE"/>
    <w:rPr>
      <w:rFonts w:asciiTheme="majorHAnsi" w:eastAsiaTheme="majorEastAsia" w:hAnsiTheme="majorHAnsi" w:cstheme="majorBidi"/>
      <w:color w:val="0D2942" w:themeColor="text2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semiHidden/>
    <w:qFormat/>
    <w:rsid w:val="00546D0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AE7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semiHidden/>
    <w:qFormat/>
    <w:rsid w:val="00546D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AE77A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semiHidden/>
    <w:qFormat/>
    <w:rsid w:val="00546D0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semiHidden/>
    <w:qFormat/>
    <w:rsid w:val="00546D05"/>
    <w:rPr>
      <w:i/>
      <w:iCs/>
      <w:color w:val="091E3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546D05"/>
    <w:pPr>
      <w:pBdr>
        <w:top w:val="single" w:sz="4" w:space="10" w:color="091E31" w:themeColor="accent1" w:themeShade="BF"/>
        <w:bottom w:val="single" w:sz="4" w:space="10" w:color="091E31" w:themeColor="accent1" w:themeShade="BF"/>
      </w:pBdr>
      <w:spacing w:before="360" w:after="360"/>
      <w:ind w:left="864" w:right="864"/>
      <w:jc w:val="center"/>
    </w:pPr>
    <w:rPr>
      <w:i/>
      <w:iCs/>
      <w:color w:val="091E3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AE77AE"/>
    <w:rPr>
      <w:i/>
      <w:iCs/>
      <w:color w:val="091E31" w:themeColor="accent1" w:themeShade="BF"/>
    </w:rPr>
  </w:style>
  <w:style w:type="character" w:styleId="Sterkreferanse">
    <w:name w:val="Intense Reference"/>
    <w:basedOn w:val="Standardskriftforavsnitt"/>
    <w:uiPriority w:val="32"/>
    <w:semiHidden/>
    <w:qFormat/>
    <w:rsid w:val="00546D05"/>
    <w:rPr>
      <w:b/>
      <w:bCs/>
      <w:smallCaps/>
      <w:color w:val="091E3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semiHidden/>
    <w:rsid w:val="00546D05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AE77AE"/>
    <w:rPr>
      <w:color w:val="0D2942" w:themeColor="text2"/>
    </w:rPr>
  </w:style>
  <w:style w:type="paragraph" w:styleId="Bunntekst">
    <w:name w:val="footer"/>
    <w:basedOn w:val="Normal"/>
    <w:link w:val="BunntekstTegn"/>
    <w:uiPriority w:val="99"/>
    <w:semiHidden/>
    <w:rsid w:val="007A347A"/>
    <w:pPr>
      <w:tabs>
        <w:tab w:val="right" w:pos="9519"/>
      </w:tabs>
      <w:spacing w:line="240" w:lineRule="auto"/>
    </w:pPr>
    <w:rPr>
      <w:rFonts w:ascii="Arial" w:hAnsi="Arial" w:cs="Arial"/>
      <w:sz w:val="20"/>
      <w:szCs w:val="20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AE77AE"/>
    <w:rPr>
      <w:rFonts w:ascii="Arial" w:hAnsi="Arial" w:cs="Arial"/>
      <w:color w:val="0D2942" w:themeColor="text2"/>
      <w:sz w:val="20"/>
      <w:szCs w:val="20"/>
    </w:rPr>
  </w:style>
  <w:style w:type="paragraph" w:styleId="Hilsen">
    <w:name w:val="Closing"/>
    <w:basedOn w:val="Normal"/>
    <w:link w:val="HilsenTegn"/>
    <w:uiPriority w:val="99"/>
    <w:semiHidden/>
    <w:rsid w:val="00E01ECA"/>
    <w:pPr>
      <w:spacing w:before="1220" w:after="500" w:line="252" w:lineRule="auto"/>
      <w:ind w:right="6265"/>
      <w:contextualSpacing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E01ECA"/>
    <w:rPr>
      <w:color w:val="0D2942" w:themeColor="text2"/>
    </w:rPr>
  </w:style>
  <w:style w:type="paragraph" w:styleId="Underskrift">
    <w:name w:val="Signature"/>
    <w:basedOn w:val="Normal"/>
    <w:link w:val="UnderskriftTegn"/>
    <w:uiPriority w:val="99"/>
    <w:semiHidden/>
    <w:rsid w:val="00643936"/>
    <w:pPr>
      <w:spacing w:after="0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AE77AE"/>
    <w:rPr>
      <w:color w:val="0D2942" w:themeColor="text2"/>
    </w:rPr>
  </w:style>
  <w:style w:type="character" w:styleId="Plassholdertekst">
    <w:name w:val="Placeholder Text"/>
    <w:basedOn w:val="Standardskriftforavsnitt"/>
    <w:uiPriority w:val="99"/>
    <w:semiHidden/>
    <w:rsid w:val="00643936"/>
    <w:rPr>
      <w:color w:val="666666"/>
    </w:rPr>
  </w:style>
  <w:style w:type="paragraph" w:customStyle="1" w:styleId="Mottakeradresse">
    <w:name w:val="Mottakeradresse"/>
    <w:basedOn w:val="Normal"/>
    <w:uiPriority w:val="99"/>
    <w:semiHidden/>
    <w:rsid w:val="0032577F"/>
    <w:pPr>
      <w:framePr w:w="9571" w:vSpace="1219" w:wrap="around" w:vAnchor="page" w:hAnchor="text" w:y="2626"/>
      <w:spacing w:after="280" w:line="252" w:lineRule="auto"/>
      <w:contextualSpacing/>
    </w:pPr>
  </w:style>
  <w:style w:type="paragraph" w:customStyle="1" w:styleId="Mottakeradresse--dato">
    <w:name w:val="Mottakeradresse -- dato"/>
    <w:basedOn w:val="Mottakeradresse"/>
    <w:uiPriority w:val="99"/>
    <w:semiHidden/>
    <w:qFormat/>
    <w:rsid w:val="00022BB5"/>
    <w:pPr>
      <w:framePr w:wrap="around"/>
      <w:spacing w:before="270" w:after="0"/>
      <w:jc w:val="right"/>
    </w:pPr>
  </w:style>
  <w:style w:type="table" w:styleId="Tabellrutenett">
    <w:name w:val="Table Grid"/>
    <w:basedOn w:val="Vanligtabell"/>
    <w:uiPriority w:val="59"/>
    <w:rsid w:val="009E41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mmh\fil\Netdata\felles\Maler\Office\2016\DMMH-Maler\DMMH_brevmal.dotx" TargetMode="External"/></Relationships>
</file>

<file path=word/theme/theme1.xml><?xml version="1.0" encoding="utf-8"?>
<a:theme xmlns:a="http://schemas.openxmlformats.org/drawingml/2006/main" name="Office-tema">
  <a:themeElements>
    <a:clrScheme name="DMMH">
      <a:dk1>
        <a:srgbClr val="000000"/>
      </a:dk1>
      <a:lt1>
        <a:srgbClr val="FFFFFF"/>
      </a:lt1>
      <a:dk2>
        <a:srgbClr val="0D2942"/>
      </a:dk2>
      <a:lt2>
        <a:srgbClr val="F2F1ED"/>
      </a:lt2>
      <a:accent1>
        <a:srgbClr val="0D2942"/>
      </a:accent1>
      <a:accent2>
        <a:srgbClr val="EDD4D9"/>
      </a:accent2>
      <a:accent3>
        <a:srgbClr val="D6E3EB"/>
      </a:accent3>
      <a:accent4>
        <a:srgbClr val="B0C9D9"/>
      </a:accent4>
      <a:accent5>
        <a:srgbClr val="CCE3DE"/>
      </a:accent5>
      <a:accent6>
        <a:srgbClr val="A3C7BF"/>
      </a:accent6>
      <a:hlink>
        <a:srgbClr val="000000"/>
      </a:hlink>
      <a:folHlink>
        <a:srgbClr val="91919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87D37-22D3-4D66-BAE0-E3777F022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DMMH_brevmal</Template>
  <TotalTime>23</TotalTime>
  <Pages>1</Pages>
  <Words>243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Komar</dc:creator>
  <cp:keywords/>
  <dc:description/>
  <cp:lastModifiedBy>Edita Komar</cp:lastModifiedBy>
  <cp:revision>6</cp:revision>
  <dcterms:created xsi:type="dcterms:W3CDTF">2026-03-18T08:48:00Z</dcterms:created>
  <dcterms:modified xsi:type="dcterms:W3CDTF">2026-04-10T19:46:00Z</dcterms:modified>
</cp:coreProperties>
</file>