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E7BC" w14:textId="1D672CAC" w:rsidR="008E2B10" w:rsidRPr="007348A5" w:rsidRDefault="008E2B10" w:rsidP="008E2B10">
      <w:pPr>
        <w:spacing w:after="160"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7348A5">
        <w:rPr>
          <w:rFonts w:asciiTheme="majorHAnsi" w:hAnsiTheme="majorHAnsi" w:cstheme="majorHAnsi"/>
          <w:b/>
          <w:bCs/>
          <w:sz w:val="28"/>
          <w:szCs w:val="28"/>
        </w:rPr>
        <w:t>Gjennomføring av sluttsamtale – 1. og 2. studieår, heltid</w:t>
      </w:r>
    </w:p>
    <w:p w14:paraId="4B3AB681" w14:textId="2EA36726" w:rsidR="008E2B10" w:rsidRPr="008E2B10" w:rsidRDefault="008E2B10" w:rsidP="008E2B10">
      <w:pPr>
        <w:pStyle w:val="Listeavsnit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E2B10">
        <w:rPr>
          <w:rFonts w:ascii="Times New Roman" w:hAnsi="Times New Roman" w:cs="Times New Roman"/>
          <w:sz w:val="24"/>
          <w:szCs w:val="24"/>
        </w:rPr>
        <w:t>Ved slutten av praksis har student og praksislærer en muntlig sluttsamtale. I denne samtalen skal studenten reflektere over eget arbeid med læringsutbyttene for praksis, jf. samarbeidsavtalen med praksislærer.</w:t>
      </w:r>
    </w:p>
    <w:p w14:paraId="26785F70" w14:textId="77777777" w:rsidR="008E2B10" w:rsidRPr="008E2B10" w:rsidRDefault="008E2B10" w:rsidP="008E2B10">
      <w:pPr>
        <w:pStyle w:val="Listeavsnit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E2B10">
        <w:rPr>
          <w:rFonts w:ascii="Times New Roman" w:hAnsi="Times New Roman" w:cs="Times New Roman"/>
          <w:sz w:val="24"/>
          <w:szCs w:val="24"/>
        </w:rPr>
        <w:t xml:space="preserve">Praksislærer innkaller til samtale. </w:t>
      </w:r>
    </w:p>
    <w:p w14:paraId="72F206BA" w14:textId="77777777" w:rsidR="008E2B10" w:rsidRPr="008E2B10" w:rsidRDefault="008E2B10" w:rsidP="008E2B10">
      <w:pPr>
        <w:pStyle w:val="Listeavsnit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E2B10">
        <w:rPr>
          <w:rFonts w:ascii="Times New Roman" w:hAnsi="Times New Roman" w:cs="Times New Roman"/>
          <w:sz w:val="24"/>
          <w:szCs w:val="24"/>
        </w:rPr>
        <w:t>Studenten forbereder seg skriftlig til samtalen. De skriftlige forberedelsene er til eget bruk og skal ikke leveres, eller vurderes av praksislærer.</w:t>
      </w:r>
    </w:p>
    <w:p w14:paraId="49F912DE" w14:textId="12105D08" w:rsidR="008E2B10" w:rsidRPr="008E2B10" w:rsidRDefault="008E2B10" w:rsidP="008E2B10">
      <w:pPr>
        <w:pStyle w:val="Listeavsnit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E2B10">
        <w:rPr>
          <w:rFonts w:ascii="Times New Roman" w:hAnsi="Times New Roman" w:cs="Times New Roman"/>
          <w:sz w:val="24"/>
          <w:szCs w:val="24"/>
        </w:rPr>
        <w:t>I etterkant av samtalen skal studenten skrive et referat</w:t>
      </w:r>
      <w:r w:rsidR="003B1622">
        <w:rPr>
          <w:rFonts w:ascii="Times New Roman" w:hAnsi="Times New Roman" w:cs="Times New Roman"/>
          <w:sz w:val="24"/>
          <w:szCs w:val="24"/>
        </w:rPr>
        <w:t xml:space="preserve"> som leveres til praksislærer innen 2 dager</w:t>
      </w:r>
      <w:r w:rsidRPr="008E2B10">
        <w:rPr>
          <w:rFonts w:ascii="Times New Roman" w:hAnsi="Times New Roman" w:cs="Times New Roman"/>
          <w:sz w:val="24"/>
          <w:szCs w:val="24"/>
        </w:rPr>
        <w:t>. Dette skal ikke være en akademisk tekst, men et kort referat som viser studentens opplevelse av samtalen. Forslag til punkter som kan brukes:</w:t>
      </w:r>
    </w:p>
    <w:p w14:paraId="7355ADE1" w14:textId="77777777" w:rsidR="008E2B10" w:rsidRPr="008E2B10" w:rsidRDefault="008E2B10" w:rsidP="008E2B10">
      <w:pPr>
        <w:pStyle w:val="Listeavsnitt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E2B10">
        <w:rPr>
          <w:rFonts w:ascii="Times New Roman" w:hAnsi="Times New Roman" w:cs="Times New Roman"/>
          <w:sz w:val="24"/>
          <w:szCs w:val="24"/>
        </w:rPr>
        <w:t xml:space="preserve">Hvordan opplevde du at samtalen ga rom for refleksjon? </w:t>
      </w:r>
    </w:p>
    <w:p w14:paraId="38FC8BC5" w14:textId="77777777" w:rsidR="008E2B10" w:rsidRPr="008E2B10" w:rsidRDefault="008E2B10" w:rsidP="008E2B10">
      <w:pPr>
        <w:pStyle w:val="Listeavsnitt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E2B10">
        <w:rPr>
          <w:rFonts w:ascii="Times New Roman" w:hAnsi="Times New Roman" w:cs="Times New Roman"/>
          <w:sz w:val="24"/>
          <w:szCs w:val="24"/>
        </w:rPr>
        <w:t>Hvordan ble dine perspektiv og refleksjoner i samtalen møtt?</w:t>
      </w:r>
    </w:p>
    <w:p w14:paraId="4B8AE84C" w14:textId="77777777" w:rsidR="008E2B10" w:rsidRPr="008E2B10" w:rsidRDefault="008E2B10" w:rsidP="008E2B10">
      <w:pPr>
        <w:pStyle w:val="Listeavsnitt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E2B10">
        <w:rPr>
          <w:rFonts w:ascii="Times New Roman" w:hAnsi="Times New Roman" w:cs="Times New Roman"/>
          <w:sz w:val="24"/>
          <w:szCs w:val="24"/>
        </w:rPr>
        <w:t>Hvilken betydning har en slik samtale for din bevissthet om egen rolle?</w:t>
      </w:r>
    </w:p>
    <w:p w14:paraId="2AFE7C62" w14:textId="77777777" w:rsidR="008E2B10" w:rsidRPr="008E2B10" w:rsidRDefault="008E2B10" w:rsidP="008E2B10">
      <w:pPr>
        <w:pStyle w:val="Listeavsnitt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E2B10">
        <w:rPr>
          <w:rFonts w:ascii="Times New Roman" w:hAnsi="Times New Roman" w:cs="Times New Roman"/>
          <w:sz w:val="24"/>
          <w:szCs w:val="24"/>
        </w:rPr>
        <w:t>Er det noe du i etterkant av samtalen tenker at du kunne sagt annerledes?</w:t>
      </w:r>
    </w:p>
    <w:p w14:paraId="7FF68E18" w14:textId="77777777" w:rsidR="008E2B10" w:rsidRPr="008E2B10" w:rsidRDefault="008E2B10" w:rsidP="008E2B10">
      <w:pPr>
        <w:pStyle w:val="Listeavsnitt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E2B10">
        <w:rPr>
          <w:rFonts w:ascii="Times New Roman" w:hAnsi="Times New Roman" w:cs="Times New Roman"/>
          <w:sz w:val="24"/>
          <w:szCs w:val="24"/>
        </w:rPr>
        <w:t>Er det noe fra samtalen som gjorde spesielt inntrykk på deg?</w:t>
      </w:r>
    </w:p>
    <w:p w14:paraId="30B62E66" w14:textId="77777777" w:rsidR="008E2B10" w:rsidRPr="008E2B10" w:rsidRDefault="008E2B10" w:rsidP="008E2B1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2B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Omfang:</w:t>
      </w:r>
      <w:r w:rsidRPr="008E2B1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</w:t>
      </w:r>
      <w:r w:rsidRPr="008E2B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½ side -1 side. </w:t>
      </w:r>
      <w:r w:rsidRPr="008E2B1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Ikke en akademisk fagtekst.</w:t>
      </w:r>
    </w:p>
    <w:p w14:paraId="6F73DEE4" w14:textId="77777777" w:rsidR="008E2B10" w:rsidRPr="008E2B10" w:rsidRDefault="008E2B10" w:rsidP="008E2B10">
      <w:pPr>
        <w:rPr>
          <w:lang w:eastAsia="en-US"/>
        </w:rPr>
      </w:pPr>
    </w:p>
    <w:sectPr w:rsidR="008E2B10" w:rsidRPr="008E2B10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2FEC" w14:textId="77777777" w:rsidR="00BC7B52" w:rsidRDefault="00BC7B52" w:rsidP="00152A9E">
      <w:r>
        <w:separator/>
      </w:r>
    </w:p>
  </w:endnote>
  <w:endnote w:type="continuationSeparator" w:id="0">
    <w:p w14:paraId="09140ADB" w14:textId="77777777" w:rsidR="00BC7B52" w:rsidRDefault="00BC7B52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F069" w14:textId="77777777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47D12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0A247D12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>Telefon: 73 80 52 00 | E-post: post@dmmh.no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2887" w14:textId="4764C1EA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3D03AF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623D03AF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0A3C47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0D66" w14:textId="77777777" w:rsidR="00BC7B52" w:rsidRDefault="00BC7B52" w:rsidP="00152A9E">
      <w:r>
        <w:separator/>
      </w:r>
    </w:p>
  </w:footnote>
  <w:footnote w:type="continuationSeparator" w:id="0">
    <w:p w14:paraId="53A65CE9" w14:textId="77777777" w:rsidR="00BC7B52" w:rsidRDefault="00BC7B52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DCA6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96796"/>
    <w:multiLevelType w:val="multilevel"/>
    <w:tmpl w:val="08B8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747FA"/>
    <w:multiLevelType w:val="hybridMultilevel"/>
    <w:tmpl w:val="F22E6E2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8221628">
    <w:abstractNumId w:val="0"/>
  </w:num>
  <w:num w:numId="2" w16cid:durableId="164935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10"/>
    <w:rsid w:val="00022BB5"/>
    <w:rsid w:val="000A3C47"/>
    <w:rsid w:val="000C7B7E"/>
    <w:rsid w:val="00103227"/>
    <w:rsid w:val="0014332A"/>
    <w:rsid w:val="00152A9E"/>
    <w:rsid w:val="001C1526"/>
    <w:rsid w:val="001C7301"/>
    <w:rsid w:val="00256564"/>
    <w:rsid w:val="00263EB5"/>
    <w:rsid w:val="00294FCE"/>
    <w:rsid w:val="002B58A3"/>
    <w:rsid w:val="002D06CE"/>
    <w:rsid w:val="002E0435"/>
    <w:rsid w:val="00313E6B"/>
    <w:rsid w:val="0031689D"/>
    <w:rsid w:val="0032577F"/>
    <w:rsid w:val="00361492"/>
    <w:rsid w:val="003B1622"/>
    <w:rsid w:val="003C4C57"/>
    <w:rsid w:val="003E6953"/>
    <w:rsid w:val="004F6C27"/>
    <w:rsid w:val="00510040"/>
    <w:rsid w:val="005426C2"/>
    <w:rsid w:val="00544E01"/>
    <w:rsid w:val="00546D05"/>
    <w:rsid w:val="005B5823"/>
    <w:rsid w:val="005C0DBC"/>
    <w:rsid w:val="00643936"/>
    <w:rsid w:val="00687DA3"/>
    <w:rsid w:val="006B2446"/>
    <w:rsid w:val="006F3788"/>
    <w:rsid w:val="007348A5"/>
    <w:rsid w:val="00760DD1"/>
    <w:rsid w:val="007648E7"/>
    <w:rsid w:val="00772976"/>
    <w:rsid w:val="007A347A"/>
    <w:rsid w:val="008420EA"/>
    <w:rsid w:val="008E2B10"/>
    <w:rsid w:val="009A4BEA"/>
    <w:rsid w:val="009F1F66"/>
    <w:rsid w:val="00A15CFC"/>
    <w:rsid w:val="00A37BAF"/>
    <w:rsid w:val="00A50B82"/>
    <w:rsid w:val="00AD723C"/>
    <w:rsid w:val="00AE77AE"/>
    <w:rsid w:val="00AF235F"/>
    <w:rsid w:val="00AF72E9"/>
    <w:rsid w:val="00B02E56"/>
    <w:rsid w:val="00B37835"/>
    <w:rsid w:val="00B405FD"/>
    <w:rsid w:val="00B51B8E"/>
    <w:rsid w:val="00B91C66"/>
    <w:rsid w:val="00BC7B52"/>
    <w:rsid w:val="00BE54C2"/>
    <w:rsid w:val="00C17C8B"/>
    <w:rsid w:val="00C841FA"/>
    <w:rsid w:val="00C86C7A"/>
    <w:rsid w:val="00CA21A0"/>
    <w:rsid w:val="00CB036E"/>
    <w:rsid w:val="00D004F4"/>
    <w:rsid w:val="00D7075B"/>
    <w:rsid w:val="00DA2710"/>
    <w:rsid w:val="00E01ECA"/>
    <w:rsid w:val="00EA132B"/>
    <w:rsid w:val="00ED3A1B"/>
    <w:rsid w:val="00EE563D"/>
    <w:rsid w:val="00EF5ECF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75930"/>
  <w15:chartTrackingRefBased/>
  <w15:docId w15:val="{F3895998-D360-42C4-872E-B378E183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mh\fil\Netdata\felles\Maler\Office\2016\DMMH-Maler\DMMH_brevmal.dotx" TargetMode="External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DMMH_brevmal</Template>
  <TotalTime>3</TotalTime>
  <Pages>1</Pages>
  <Words>168</Words>
  <Characters>919</Characters>
  <Application>Microsoft Office Word</Application>
  <DocSecurity>0</DocSecurity>
  <Lines>16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4</cp:revision>
  <dcterms:created xsi:type="dcterms:W3CDTF">2026-03-18T08:29:00Z</dcterms:created>
  <dcterms:modified xsi:type="dcterms:W3CDTF">2026-03-25T09:52:00Z</dcterms:modified>
</cp:coreProperties>
</file>